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7"/>
      </w:tblGrid>
      <w:tr w:rsidR="00375326" w14:paraId="51642721" w14:textId="77777777" w:rsidTr="00DE028B">
        <w:trPr>
          <w:tblCellSpacing w:w="0" w:type="dxa"/>
        </w:trPr>
        <w:tc>
          <w:tcPr>
            <w:tcW w:w="0" w:type="auto"/>
            <w:vAlign w:val="center"/>
          </w:tcPr>
          <w:p w14:paraId="0610E66A" w14:textId="112A4D04" w:rsidR="00375326" w:rsidRDefault="00DE028B" w:rsidP="00DE02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1C1411" wp14:editId="7F5AF07A">
                  <wp:extent cx="1152293" cy="786130"/>
                  <wp:effectExtent l="0" t="0" r="0" b="0"/>
                  <wp:docPr id="146567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11" cy="78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28B" w14:paraId="20A90874" w14:textId="77777777" w:rsidTr="00DE028B">
        <w:trPr>
          <w:tblCellSpacing w:w="0" w:type="dxa"/>
        </w:trPr>
        <w:tc>
          <w:tcPr>
            <w:tcW w:w="0" w:type="auto"/>
            <w:vAlign w:val="center"/>
          </w:tcPr>
          <w:p w14:paraId="18EEEA8E" w14:textId="77777777" w:rsidR="00DE028B" w:rsidRDefault="00DE028B" w:rsidP="00DE028B">
            <w:pPr>
              <w:jc w:val="right"/>
              <w:rPr>
                <w:noProof/>
              </w:rPr>
            </w:pPr>
          </w:p>
        </w:tc>
      </w:tr>
      <w:tr w:rsidR="00375326" w14:paraId="14F615EA" w14:textId="77777777" w:rsidTr="00DE028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11" w:type="dxa"/>
              <w:jc w:val="center"/>
              <w:tblCellSpacing w:w="15" w:type="dxa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11"/>
            </w:tblGrid>
            <w:tr w:rsidR="00375326" w14:paraId="08973925" w14:textId="77777777" w:rsidTr="00E64125">
              <w:trPr>
                <w:trHeight w:val="1316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0A3E06CA" w14:textId="1068EE17" w:rsidR="00375326" w:rsidRDefault="00375326" w:rsidP="0037532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FOR</w:t>
                  </w:r>
                  <w:r w:rsidR="006975D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PREGNA</w:t>
                  </w:r>
                  <w:r w:rsidR="00DF59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  <w:r w:rsidR="006975D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CY LOSS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LEAVE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TO BE COMPLETED BY THE EMPLOYEE, APPROVED BY THE HEAD OF THE DEPARTMENT AND SUBMITTED TO THE </w:t>
                  </w:r>
                  <w:r w:rsidR="006975D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PEOPLE AND CULTURE DEPARTMENT</w:t>
                  </w:r>
                </w:p>
              </w:tc>
            </w:tr>
            <w:tr w:rsidR="00375326" w14:paraId="117368EF" w14:textId="77777777" w:rsidTr="00E64125">
              <w:trPr>
                <w:trHeight w:val="335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C77F80A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79E66ADF" w14:textId="77777777" w:rsidTr="00E64125">
              <w:trPr>
                <w:trHeight w:val="8258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tbl>
                  <w:tblPr>
                    <w:tblW w:w="983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0"/>
                    <w:gridCol w:w="204"/>
                    <w:gridCol w:w="4323"/>
                    <w:gridCol w:w="219"/>
                  </w:tblGrid>
                  <w:tr w:rsidR="00375326" w14:paraId="684512B0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138D4F6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Name:  ________________________________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2AD258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8D443DA" w14:textId="77777777" w:rsidR="00375326" w:rsidRDefault="00375326" w:rsidP="00375326">
                        <w:pPr>
                          <w:ind w:left="-753" w:firstLine="753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Department:  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3BB96B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03AD0DC5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3CEADB74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Category:  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F1D21A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015E49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Staff No: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2EE869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3576196F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20F5EEAC" w14:textId="77777777" w:rsidR="00375326" w:rsidRDefault="00375326" w:rsidP="00793427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Date of Application: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2374" w:type="pct"/>
                        <w:gridSpan w:val="3"/>
                        <w:vAlign w:val="center"/>
                      </w:tcPr>
                      <w:p w14:paraId="15D2077E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134D5A67" w14:textId="77777777" w:rsidTr="00E64125">
                    <w:trPr>
                      <w:trHeight w:val="714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0EBA74B2" w14:textId="7EC4108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No. of days requested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with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pay: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</w:t>
                        </w:r>
                        <w:proofErr w:type="gramStart"/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="00DF59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 w:rsidR="00DF59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Up to a maximum of 10 </w:t>
                        </w:r>
                        <w:proofErr w:type="gramStart"/>
                        <w:r w:rsidR="00DF59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days)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End"/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1B7B1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62021AA7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4969" w:type="pct"/>
                        <w:gridSpan w:val="4"/>
                        <w:vAlign w:val="center"/>
                      </w:tcPr>
                      <w:p w14:paraId="1991D45F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E64125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Dates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A8D07C6" w14:textId="77777777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F6FE070" w14:textId="562D6B25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(Quote first day - last day</w:t>
                        </w:r>
                        <w:r w:rsidR="00DF59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375326" w14:paraId="227B579A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05C55D13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From: 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064A9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6172A187" w14:textId="77777777" w:rsidR="00375326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To: 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AB94E2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93427" w14:paraId="2F79FCF7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0DC7CF1" w14:textId="3C41B163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B22D20" w14:textId="77777777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207AE7F2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5EA6F7C" w14:textId="0885416B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C3ED7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5AFDDEFB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2620FB58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Signature of Applicant: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571CE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410C036E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58601B1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Signature-Department Head: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FB8436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EC5786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44198A18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79ED9E3" w14:textId="1DFDC22F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PLEASE NOTE:</w:t>
                  </w:r>
                  <w:r w:rsidRPr="003C00F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a) Policies are available at </w:t>
                  </w:r>
                  <w:hyperlink r:id="rId8" w:history="1">
                    <w:r w:rsidR="003C00F8" w:rsidRPr="003C00F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https://www.ucc.ie/en/hr/policies/</w:t>
                    </w:r>
                  </w:hyperlink>
                </w:p>
              </w:tc>
            </w:tr>
            <w:tr w:rsidR="00375326" w14:paraId="294D6B41" w14:textId="77777777" w:rsidTr="00E64125">
              <w:trPr>
                <w:trHeight w:val="31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2D39024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b) All applications for leave are subject to the approval of the Head of Department.</w:t>
                  </w:r>
                </w:p>
              </w:tc>
            </w:tr>
            <w:tr w:rsidR="00375326" w14:paraId="33A55E6E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A185C9B" w14:textId="544632D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c) </w:t>
                  </w:r>
                  <w:r w:rsidR="003C00F8" w:rsidRPr="003C00F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Th</w:t>
                  </w:r>
                  <w:r w:rsidR="006975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 </w:t>
                  </w:r>
                  <w:r w:rsidR="00DF59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Pregnancy Loss</w:t>
                  </w:r>
                  <w:r w:rsidR="003C00F8" w:rsidRPr="003C00F8">
                    <w:rPr>
                      <w:rFonts w:ascii="Arial" w:hAnsi="Arial" w:cs="Arial"/>
                      <w:sz w:val="18"/>
                      <w:szCs w:val="18"/>
                    </w:rPr>
                    <w:t xml:space="preserve"> Leave form should be </w:t>
                  </w:r>
                  <w:r w:rsidR="00DF59F9">
                    <w:rPr>
                      <w:rFonts w:ascii="Arial" w:hAnsi="Arial" w:cs="Arial"/>
                      <w:sz w:val="18"/>
                      <w:szCs w:val="18"/>
                    </w:rPr>
                    <w:t>submitted</w:t>
                  </w:r>
                  <w:r w:rsidR="003C00F8" w:rsidRPr="003C00F8">
                    <w:rPr>
                      <w:rFonts w:ascii="Arial" w:hAnsi="Arial" w:cs="Arial"/>
                      <w:sz w:val="18"/>
                      <w:szCs w:val="18"/>
                    </w:rPr>
                    <w:t xml:space="preserve"> by the applicant within 2 weeks of returning to work.</w:t>
                  </w:r>
                </w:p>
              </w:tc>
            </w:tr>
          </w:tbl>
          <w:p w14:paraId="6A247DAC" w14:textId="77777777" w:rsidR="00375326" w:rsidRDefault="00375326" w:rsidP="00375326">
            <w:pPr>
              <w:pStyle w:val="z-BottomofForm"/>
            </w:pPr>
          </w:p>
        </w:tc>
      </w:tr>
    </w:tbl>
    <w:p w14:paraId="3FB37119" w14:textId="77777777" w:rsidR="00375326" w:rsidRDefault="00375326" w:rsidP="00375326"/>
    <w:p w14:paraId="6206A3AC" w14:textId="77777777" w:rsidR="00375326" w:rsidRDefault="00375326" w:rsidP="00375326"/>
    <w:p w14:paraId="33C1E449" w14:textId="77777777" w:rsidR="005A6795" w:rsidRDefault="00793427">
      <w:r>
        <w:t xml:space="preserve">                </w:t>
      </w:r>
    </w:p>
    <w:sectPr w:rsidR="005A6795" w:rsidSect="00DE028B">
      <w:pgSz w:w="11906" w:h="16838"/>
      <w:pgMar w:top="709" w:right="179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CB"/>
    <w:rsid w:val="0006706D"/>
    <w:rsid w:val="00113E5F"/>
    <w:rsid w:val="00375326"/>
    <w:rsid w:val="003C00F8"/>
    <w:rsid w:val="003E3487"/>
    <w:rsid w:val="005A6795"/>
    <w:rsid w:val="006975D0"/>
    <w:rsid w:val="00793427"/>
    <w:rsid w:val="007B0F0E"/>
    <w:rsid w:val="00936DBA"/>
    <w:rsid w:val="009A09CB"/>
    <w:rsid w:val="009C327B"/>
    <w:rsid w:val="00B11DF8"/>
    <w:rsid w:val="00D211D1"/>
    <w:rsid w:val="00DB09FA"/>
    <w:rsid w:val="00DE028B"/>
    <w:rsid w:val="00DF59F9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9094C"/>
  <w15:chartTrackingRefBased/>
  <w15:docId w15:val="{90867E94-E657-4887-980A-63FB62E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326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326"/>
    <w:rPr>
      <w:strike w:val="0"/>
      <w:dstrike w:val="0"/>
      <w:color w:val="666699"/>
      <w:u w:val="none"/>
      <w:effect w:val="none"/>
    </w:rPr>
  </w:style>
  <w:style w:type="paragraph" w:styleId="z-BottomofForm">
    <w:name w:val="HTML Bottom of Form"/>
    <w:basedOn w:val="Normal"/>
    <w:next w:val="Normal"/>
    <w:hidden/>
    <w:rsid w:val="003753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hr/polic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nnehy\Documents\Custom%20Office%20Templates\Application%20for%20Compassionate%20Le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BBB8FF07156459BB4C9C8CBC0AF7C" ma:contentTypeVersion="6" ma:contentTypeDescription="Create a new document." ma:contentTypeScope="" ma:versionID="c2aba4e527f11994d51fd3cb29059e20">
  <xsd:schema xmlns:xsd="http://www.w3.org/2001/XMLSchema" xmlns:xs="http://www.w3.org/2001/XMLSchema" xmlns:p="http://schemas.microsoft.com/office/2006/metadata/properties" xmlns:ns2="8f601e29-734f-4e76-9a0d-38faf7b5ec36" xmlns:ns3="71945fd4-b7bf-4dee-8d10-88fa23de89d7" targetNamespace="http://schemas.microsoft.com/office/2006/metadata/properties" ma:root="true" ma:fieldsID="5b732aebf6bd8bcc750600146dfdd73f" ns2:_="" ns3:_="">
    <xsd:import namespace="8f601e29-734f-4e76-9a0d-38faf7b5ec36"/>
    <xsd:import namespace="71945fd4-b7bf-4dee-8d10-88fa23de8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01e29-734f-4e76-9a0d-38faf7b5e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45fd4-b7bf-4dee-8d10-88fa23de8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5F535-834F-4971-92FF-FC49BE3F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76F7-48F0-4CF4-A5F5-39B1CC3E3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D6DE5D-76BA-49DA-B134-31C86778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01e29-734f-4e76-9a0d-38faf7b5ec36"/>
    <ds:schemaRef ds:uri="71945fd4-b7bf-4dee-8d10-88fa23de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Compassionate Leave</Template>
  <TotalTime>14</TotalTime>
  <Pages>1</Pages>
  <Words>113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Cork</Company>
  <LinksUpToDate>false</LinksUpToDate>
  <CharactersWithSpaces>1129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http://www.ucc.ie/pandp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Dennehy, Anne</dc:creator>
  <cp:keywords/>
  <dc:description/>
  <cp:lastModifiedBy>Anna McKenna</cp:lastModifiedBy>
  <cp:revision>2</cp:revision>
  <dcterms:created xsi:type="dcterms:W3CDTF">2025-10-07T09:39:00Z</dcterms:created>
  <dcterms:modified xsi:type="dcterms:W3CDTF">2025-10-07T09:39:00Z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0x01010038EBBB8FF07156459BB4C9C8CBC0AF7C</vt:lpwstr>
  </property>
</Properties>
</file>