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F8" w:rsidRDefault="00D328F8" w:rsidP="008D19E6">
      <w:pPr>
        <w:jc w:val="center"/>
        <w:rPr>
          <w:b/>
          <w:sz w:val="36"/>
          <w:szCs w:val="36"/>
        </w:rPr>
      </w:pPr>
      <w:r w:rsidRPr="008D19E6">
        <w:rPr>
          <w:b/>
          <w:sz w:val="36"/>
          <w:szCs w:val="36"/>
        </w:rPr>
        <w:t>Mobile/PDA Application Form</w:t>
      </w:r>
    </w:p>
    <w:p w:rsidR="00D328F8" w:rsidRDefault="00D328F8" w:rsidP="008D1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NEW </w:t>
      </w:r>
      <w:smartTag w:uri="urn:schemas-microsoft-com:office:smarttags" w:element="place">
        <w:r>
          <w:rPr>
            <w:b/>
            <w:sz w:val="36"/>
            <w:szCs w:val="36"/>
          </w:rPr>
          <w:t>MOBILE</w:t>
        </w:r>
      </w:smartTag>
      <w:r>
        <w:rPr>
          <w:b/>
          <w:sz w:val="36"/>
          <w:szCs w:val="36"/>
        </w:rPr>
        <w:t xml:space="preserve"> NUMBER </w:t>
      </w:r>
    </w:p>
    <w:p w:rsidR="00D328F8" w:rsidRPr="008D19E6" w:rsidRDefault="00D328F8" w:rsidP="008D1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New connection</w:t>
      </w:r>
    </w:p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640"/>
        <w:gridCol w:w="2389"/>
        <w:gridCol w:w="180"/>
        <w:gridCol w:w="1258"/>
        <w:gridCol w:w="362"/>
        <w:gridCol w:w="1440"/>
        <w:gridCol w:w="41"/>
        <w:gridCol w:w="1399"/>
      </w:tblGrid>
      <w:tr w:rsidR="00D328F8" w:rsidRPr="009D2A70" w:rsidTr="00610227">
        <w:tc>
          <w:tcPr>
            <w:tcW w:w="2111" w:type="dxa"/>
            <w:gridSpan w:val="2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Applicant</w:t>
            </w:r>
            <w:r>
              <w:t>s</w:t>
            </w:r>
            <w:r w:rsidRPr="009D2A70">
              <w:t xml:space="preserve"> Name:</w:t>
            </w:r>
          </w:p>
        </w:tc>
        <w:tc>
          <w:tcPr>
            <w:tcW w:w="7069" w:type="dxa"/>
            <w:gridSpan w:val="7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  <w:tr w:rsidR="00D328F8" w:rsidRPr="009D2A70" w:rsidTr="00610227">
        <w:tc>
          <w:tcPr>
            <w:tcW w:w="2111" w:type="dxa"/>
            <w:gridSpan w:val="2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Department /Unit:</w:t>
            </w:r>
          </w:p>
        </w:tc>
        <w:tc>
          <w:tcPr>
            <w:tcW w:w="7069" w:type="dxa"/>
            <w:gridSpan w:val="7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  <w:tr w:rsidR="00D328F8" w:rsidRPr="009D2A70" w:rsidTr="00610227">
        <w:tc>
          <w:tcPr>
            <w:tcW w:w="2111" w:type="dxa"/>
            <w:gridSpan w:val="2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Extension Number:</w:t>
            </w:r>
          </w:p>
        </w:tc>
        <w:tc>
          <w:tcPr>
            <w:tcW w:w="7069" w:type="dxa"/>
            <w:gridSpan w:val="7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  <w:tr w:rsidR="00D328F8" w:rsidRPr="009D2A70" w:rsidTr="00610227">
        <w:tc>
          <w:tcPr>
            <w:tcW w:w="9180" w:type="dxa"/>
            <w:gridSpan w:val="9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Reason for requiring a University mobile ph</w:t>
            </w:r>
            <w:r>
              <w:t>one</w:t>
            </w:r>
          </w:p>
        </w:tc>
      </w:tr>
      <w:tr w:rsidR="00D328F8" w:rsidRPr="009D2A70" w:rsidTr="00610227">
        <w:tc>
          <w:tcPr>
            <w:tcW w:w="9180" w:type="dxa"/>
            <w:gridSpan w:val="9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  <w:tr w:rsidR="00D328F8" w:rsidRPr="009D2A70" w:rsidTr="00610227">
        <w:tc>
          <w:tcPr>
            <w:tcW w:w="5938" w:type="dxa"/>
            <w:gridSpan w:val="5"/>
            <w:shd w:val="clear" w:color="auto" w:fill="BFBFBF"/>
          </w:tcPr>
          <w:p w:rsidR="00D328F8" w:rsidRDefault="00D328F8" w:rsidP="009D2A70">
            <w:pPr>
              <w:spacing w:after="0" w:line="240" w:lineRule="auto"/>
            </w:pPr>
            <w:r w:rsidRPr="009D2A70">
              <w:t>Are you applying for a standard contract and handset?</w:t>
            </w:r>
          </w:p>
          <w:p w:rsidR="00D328F8" w:rsidRPr="009D2A70" w:rsidRDefault="00D328F8" w:rsidP="009D2A70">
            <w:pPr>
              <w:spacing w:after="0" w:line="240" w:lineRule="auto"/>
            </w:pPr>
            <w:r>
              <w:t>e.g. Nokia C2-01</w:t>
            </w:r>
          </w:p>
        </w:tc>
        <w:tc>
          <w:tcPr>
            <w:tcW w:w="1843" w:type="dxa"/>
            <w:gridSpan w:val="3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Yes</w:t>
            </w:r>
          </w:p>
        </w:tc>
        <w:tc>
          <w:tcPr>
            <w:tcW w:w="1399" w:type="dxa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No</w:t>
            </w:r>
          </w:p>
        </w:tc>
      </w:tr>
      <w:tr w:rsidR="00D328F8" w:rsidRPr="009D2A70" w:rsidTr="00610227">
        <w:trPr>
          <w:trHeight w:val="540"/>
        </w:trPr>
        <w:tc>
          <w:tcPr>
            <w:tcW w:w="9180" w:type="dxa"/>
            <w:gridSpan w:val="9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The standard handset and contract specification is reviewed regularly and can be obt</w:t>
            </w:r>
            <w:r>
              <w:t>ained from Buildings &amp; Estates Office</w:t>
            </w:r>
            <w:r w:rsidRPr="009D2A70">
              <w:t>.  If you believe you require a non-standard handset</w:t>
            </w:r>
            <w:r>
              <w:t xml:space="preserve"> (e.g. iPhone)</w:t>
            </w:r>
            <w:r w:rsidRPr="009D2A70">
              <w:t xml:space="preserve"> or cont</w:t>
            </w:r>
            <w:r>
              <w:t xml:space="preserve">ract, please contact Buildings &amp; Estates Office </w:t>
            </w:r>
            <w:r w:rsidRPr="009D2A70">
              <w:t>to discuss your needs.  You will need to submit a full business case to support your application- Please see below</w:t>
            </w:r>
            <w:r>
              <w:t xml:space="preserve"> **</w:t>
            </w:r>
          </w:p>
        </w:tc>
      </w:tr>
      <w:tr w:rsidR="00D328F8" w:rsidRPr="009D2A70" w:rsidTr="00610227">
        <w:trPr>
          <w:trHeight w:val="540"/>
        </w:trPr>
        <w:tc>
          <w:tcPr>
            <w:tcW w:w="5938" w:type="dxa"/>
            <w:gridSpan w:val="5"/>
          </w:tcPr>
          <w:p w:rsidR="00D328F8" w:rsidRDefault="00D328F8" w:rsidP="009D2A70">
            <w:pPr>
              <w:spacing w:after="0" w:line="240" w:lineRule="auto"/>
            </w:pPr>
            <w:r>
              <w:t>Voice Only</w:t>
            </w:r>
          </w:p>
          <w:p w:rsidR="00D328F8" w:rsidRPr="009D2A70" w:rsidRDefault="00D328F8" w:rsidP="009D2A70">
            <w:pPr>
              <w:spacing w:after="0" w:line="240" w:lineRule="auto"/>
            </w:pPr>
            <w:r>
              <w:t>Voice Plus Data bundle</w:t>
            </w:r>
          </w:p>
        </w:tc>
        <w:tc>
          <w:tcPr>
            <w:tcW w:w="1843" w:type="dxa"/>
            <w:gridSpan w:val="3"/>
          </w:tcPr>
          <w:p w:rsidR="00D328F8" w:rsidRDefault="00D328F8" w:rsidP="009D2A70">
            <w:pPr>
              <w:spacing w:after="0" w:line="240" w:lineRule="auto"/>
            </w:pPr>
            <w:r>
              <w:t>Yes</w:t>
            </w:r>
          </w:p>
          <w:p w:rsidR="00D328F8" w:rsidRPr="009D2A70" w:rsidRDefault="00D328F8" w:rsidP="009D2A70">
            <w:pPr>
              <w:spacing w:after="0" w:line="240" w:lineRule="auto"/>
            </w:pPr>
            <w:r>
              <w:t>Yes</w:t>
            </w:r>
          </w:p>
        </w:tc>
        <w:tc>
          <w:tcPr>
            <w:tcW w:w="1399" w:type="dxa"/>
          </w:tcPr>
          <w:p w:rsidR="00D328F8" w:rsidRDefault="00D328F8" w:rsidP="009D2A70">
            <w:pPr>
              <w:spacing w:after="0" w:line="240" w:lineRule="auto"/>
            </w:pPr>
            <w:r>
              <w:t>No</w:t>
            </w:r>
          </w:p>
          <w:p w:rsidR="00D328F8" w:rsidRPr="009D2A70" w:rsidRDefault="00D328F8" w:rsidP="009D2A70">
            <w:pPr>
              <w:spacing w:after="0" w:line="240" w:lineRule="auto"/>
            </w:pPr>
            <w:r>
              <w:t>No</w:t>
            </w:r>
          </w:p>
        </w:tc>
      </w:tr>
      <w:tr w:rsidR="00D328F8" w:rsidRPr="009D2A70" w:rsidTr="00610227">
        <w:tc>
          <w:tcPr>
            <w:tcW w:w="5938" w:type="dxa"/>
            <w:gridSpan w:val="5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Please state the type of contract being applied for:</w:t>
            </w:r>
          </w:p>
        </w:tc>
        <w:tc>
          <w:tcPr>
            <w:tcW w:w="1843" w:type="dxa"/>
            <w:gridSpan w:val="3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Upgrade</w:t>
            </w:r>
          </w:p>
        </w:tc>
        <w:tc>
          <w:tcPr>
            <w:tcW w:w="1399" w:type="dxa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New</w:t>
            </w:r>
          </w:p>
        </w:tc>
      </w:tr>
      <w:tr w:rsidR="00D328F8" w:rsidRPr="009D2A70" w:rsidTr="00610227">
        <w:tc>
          <w:tcPr>
            <w:tcW w:w="5938" w:type="dxa"/>
            <w:gridSpan w:val="5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For an upgrade, please state your current mobile number:</w:t>
            </w:r>
          </w:p>
        </w:tc>
        <w:tc>
          <w:tcPr>
            <w:tcW w:w="3242" w:type="dxa"/>
            <w:gridSpan w:val="4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  <w:tr w:rsidR="00D328F8" w:rsidRPr="009D2A70" w:rsidTr="00610227">
        <w:tc>
          <w:tcPr>
            <w:tcW w:w="9180" w:type="dxa"/>
            <w:gridSpan w:val="9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>
              <w:t xml:space="preserve">** </w:t>
            </w:r>
            <w:r w:rsidRPr="009D2A70">
              <w:t>If requesting a non-standard specification handset or extra services, this section must be completed.  Please detail the additional handset or contract features you require to adequately perform your job</w:t>
            </w:r>
            <w:r>
              <w:t>/</w:t>
            </w:r>
            <w:r w:rsidRPr="009D2A70">
              <w:t>role &amp; outline the business case for requiring these functions or features.</w:t>
            </w:r>
          </w:p>
        </w:tc>
      </w:tr>
      <w:tr w:rsidR="00D328F8" w:rsidRPr="009D2A70" w:rsidTr="00610227">
        <w:trPr>
          <w:trHeight w:val="540"/>
        </w:trPr>
        <w:tc>
          <w:tcPr>
            <w:tcW w:w="9180" w:type="dxa"/>
            <w:gridSpan w:val="9"/>
          </w:tcPr>
          <w:p w:rsidR="00D328F8" w:rsidRDefault="00D328F8" w:rsidP="009D2A70">
            <w:pPr>
              <w:spacing w:after="0" w:line="240" w:lineRule="auto"/>
            </w:pPr>
          </w:p>
          <w:p w:rsidR="00D328F8" w:rsidRDefault="00D328F8" w:rsidP="009D2A70">
            <w:pPr>
              <w:spacing w:after="0" w:line="240" w:lineRule="auto"/>
            </w:pPr>
          </w:p>
          <w:p w:rsidR="00D328F8" w:rsidRDefault="00D328F8" w:rsidP="009D2A70">
            <w:pPr>
              <w:spacing w:after="0" w:line="240" w:lineRule="auto"/>
            </w:pPr>
          </w:p>
          <w:p w:rsidR="00D328F8" w:rsidRPr="009D2A70" w:rsidRDefault="00D328F8" w:rsidP="009D2A70">
            <w:pPr>
              <w:spacing w:after="0" w:line="240" w:lineRule="auto"/>
            </w:pPr>
          </w:p>
        </w:tc>
      </w:tr>
      <w:tr w:rsidR="00D328F8" w:rsidRPr="009D2A70" w:rsidTr="00610227">
        <w:trPr>
          <w:trHeight w:val="143"/>
        </w:trPr>
        <w:tc>
          <w:tcPr>
            <w:tcW w:w="4680" w:type="dxa"/>
            <w:gridSpan w:val="4"/>
            <w:shd w:val="clear" w:color="auto" w:fill="C0C0C0"/>
          </w:tcPr>
          <w:p w:rsidR="00D328F8" w:rsidRPr="009D2A70" w:rsidRDefault="00D328F8" w:rsidP="009D2A70">
            <w:pPr>
              <w:spacing w:after="0" w:line="240" w:lineRule="auto"/>
            </w:pPr>
            <w:r>
              <w:t>If obtaining a smart phone,  please state size and model required</w:t>
            </w:r>
          </w:p>
        </w:tc>
        <w:tc>
          <w:tcPr>
            <w:tcW w:w="1620" w:type="dxa"/>
            <w:gridSpan w:val="2"/>
          </w:tcPr>
          <w:p w:rsidR="00D328F8" w:rsidRPr="009D2A70" w:rsidRDefault="00D328F8" w:rsidP="009D2A70">
            <w:pPr>
              <w:spacing w:after="0" w:line="240" w:lineRule="auto"/>
            </w:pPr>
            <w:r>
              <w:t>16GB</w:t>
            </w:r>
          </w:p>
        </w:tc>
        <w:tc>
          <w:tcPr>
            <w:tcW w:w="1440" w:type="dxa"/>
          </w:tcPr>
          <w:p w:rsidR="00D328F8" w:rsidRPr="009D2A70" w:rsidRDefault="00D328F8" w:rsidP="009D2A70">
            <w:pPr>
              <w:spacing w:after="0" w:line="240" w:lineRule="auto"/>
            </w:pPr>
            <w:r>
              <w:t>32GB</w:t>
            </w:r>
          </w:p>
        </w:tc>
        <w:tc>
          <w:tcPr>
            <w:tcW w:w="1440" w:type="dxa"/>
            <w:gridSpan w:val="2"/>
          </w:tcPr>
          <w:p w:rsidR="00D328F8" w:rsidRPr="009D2A70" w:rsidRDefault="00D328F8" w:rsidP="009D2A70">
            <w:pPr>
              <w:spacing w:after="0" w:line="240" w:lineRule="auto"/>
            </w:pPr>
            <w:r>
              <w:t>64GB</w:t>
            </w:r>
          </w:p>
        </w:tc>
      </w:tr>
      <w:tr w:rsidR="00D328F8" w:rsidRPr="009D2A70" w:rsidTr="00610227">
        <w:trPr>
          <w:trHeight w:val="142"/>
        </w:trPr>
        <w:tc>
          <w:tcPr>
            <w:tcW w:w="1471" w:type="dxa"/>
            <w:shd w:val="clear" w:color="auto" w:fill="C0C0C0"/>
          </w:tcPr>
          <w:p w:rsidR="00D328F8" w:rsidRDefault="00D328F8" w:rsidP="009D2A70">
            <w:pPr>
              <w:spacing w:after="0" w:line="240" w:lineRule="auto"/>
            </w:pPr>
            <w:r>
              <w:t>Mobile Cost</w:t>
            </w:r>
          </w:p>
        </w:tc>
        <w:tc>
          <w:tcPr>
            <w:tcW w:w="7709" w:type="dxa"/>
            <w:gridSpan w:val="8"/>
          </w:tcPr>
          <w:p w:rsidR="00D328F8" w:rsidRDefault="00D328F8" w:rsidP="009D2A70">
            <w:pPr>
              <w:spacing w:after="0" w:line="240" w:lineRule="auto"/>
            </w:pPr>
            <w:r>
              <w:t>€</w:t>
            </w:r>
          </w:p>
        </w:tc>
      </w:tr>
      <w:tr w:rsidR="00D328F8" w:rsidRPr="009D2A70" w:rsidTr="00610227">
        <w:tc>
          <w:tcPr>
            <w:tcW w:w="4500" w:type="dxa"/>
            <w:gridSpan w:val="3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Please supply full account code, for purchase</w:t>
            </w:r>
            <w:r>
              <w:t xml:space="preserve"> &amp; rental</w:t>
            </w:r>
          </w:p>
        </w:tc>
        <w:tc>
          <w:tcPr>
            <w:tcW w:w="4680" w:type="dxa"/>
            <w:gridSpan w:val="6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</w:tbl>
    <w:p w:rsidR="00D328F8" w:rsidRDefault="00D328F8"/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80"/>
        <w:gridCol w:w="2700"/>
        <w:gridCol w:w="2700"/>
      </w:tblGrid>
      <w:tr w:rsidR="00D328F8" w:rsidTr="00610227">
        <w:trPr>
          <w:trHeight w:val="360"/>
        </w:trPr>
        <w:tc>
          <w:tcPr>
            <w:tcW w:w="3780" w:type="dxa"/>
            <w:shd w:val="clear" w:color="auto" w:fill="B3B3B3"/>
          </w:tcPr>
          <w:p w:rsidR="00D328F8" w:rsidRDefault="00D328F8" w:rsidP="0044045A">
            <w:r>
              <w:t>Please confirm for have read the directions to follow  before roaming</w:t>
            </w:r>
          </w:p>
        </w:tc>
        <w:tc>
          <w:tcPr>
            <w:tcW w:w="2700" w:type="dxa"/>
          </w:tcPr>
          <w:p w:rsidR="00D328F8" w:rsidRDefault="00D328F8" w:rsidP="0044045A">
            <w:r>
              <w:t>I confirm I have read the directions</w:t>
            </w:r>
          </w:p>
        </w:tc>
        <w:tc>
          <w:tcPr>
            <w:tcW w:w="2700" w:type="dxa"/>
          </w:tcPr>
          <w:p w:rsidR="00D328F8" w:rsidRDefault="00D328F8" w:rsidP="0044045A">
            <w:r>
              <w:t>I cannot confirm I have read the directions</w:t>
            </w:r>
          </w:p>
        </w:tc>
      </w:tr>
      <w:tr w:rsidR="00D328F8" w:rsidTr="00610227">
        <w:trPr>
          <w:trHeight w:val="1571"/>
        </w:trPr>
        <w:tc>
          <w:tcPr>
            <w:tcW w:w="9180" w:type="dxa"/>
            <w:gridSpan w:val="3"/>
            <w:shd w:val="clear" w:color="auto" w:fill="B3B3B3"/>
          </w:tcPr>
          <w:p w:rsidR="00D328F8" w:rsidRDefault="00D328F8" w:rsidP="00FC3744">
            <w:r>
              <w:t>You are aware that you are responsible to notify the Buildings &amp; Estates Office of any changes you wish to make to your mobile handset account e.g. cost code changes.  If your mobile device is being charged to a research account and the funding closes, you device will be charged to the department cost centre by default if you have not notified the Buildings &amp; Estates Office of a new cost code.  The responsibility lies with the department to ensure that the monthly mobile bills are correct.</w:t>
            </w:r>
          </w:p>
        </w:tc>
      </w:tr>
    </w:tbl>
    <w:p w:rsidR="00D328F8" w:rsidRDefault="00D328F8"/>
    <w:p w:rsidR="00D328F8" w:rsidRDefault="00D328F8"/>
    <w:p w:rsidR="00D328F8" w:rsidRDefault="00D328F8"/>
    <w:p w:rsidR="00D328F8" w:rsidRPr="00C815AA" w:rsidRDefault="00D328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24"/>
      </w:tblGrid>
      <w:tr w:rsidR="00D328F8" w:rsidRPr="009D2A70" w:rsidTr="009D2A70">
        <w:tc>
          <w:tcPr>
            <w:tcW w:w="9242" w:type="dxa"/>
            <w:gridSpan w:val="2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I certify that this application is in compliance with the University College Cork Mobile Phone Policy (on the Buildings &amp; Estates Website), and I agree to abide by the policy</w:t>
            </w:r>
          </w:p>
        </w:tc>
      </w:tr>
      <w:tr w:rsidR="00D328F8" w:rsidRPr="009D2A70" w:rsidTr="00610227">
        <w:trPr>
          <w:trHeight w:val="135"/>
        </w:trPr>
        <w:tc>
          <w:tcPr>
            <w:tcW w:w="2518" w:type="dxa"/>
            <w:vMerge w:val="restart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>
              <w:t>Applicant:</w:t>
            </w:r>
          </w:p>
        </w:tc>
        <w:tc>
          <w:tcPr>
            <w:tcW w:w="6724" w:type="dxa"/>
          </w:tcPr>
          <w:p w:rsidR="00D328F8" w:rsidRPr="009D2A70" w:rsidRDefault="00D328F8" w:rsidP="009D2A70">
            <w:pPr>
              <w:spacing w:after="0" w:line="240" w:lineRule="auto"/>
            </w:pPr>
            <w:r>
              <w:t>Signature:</w:t>
            </w:r>
          </w:p>
        </w:tc>
      </w:tr>
      <w:tr w:rsidR="00D328F8" w:rsidRPr="009D2A70" w:rsidTr="009D2A70">
        <w:trPr>
          <w:trHeight w:val="135"/>
        </w:trPr>
        <w:tc>
          <w:tcPr>
            <w:tcW w:w="2518" w:type="dxa"/>
            <w:vMerge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</w:p>
        </w:tc>
        <w:tc>
          <w:tcPr>
            <w:tcW w:w="6724" w:type="dxa"/>
          </w:tcPr>
          <w:p w:rsidR="00D328F8" w:rsidRPr="009D2A70" w:rsidRDefault="00D328F8" w:rsidP="009D2A70">
            <w:pPr>
              <w:spacing w:after="0" w:line="240" w:lineRule="auto"/>
            </w:pPr>
            <w:r>
              <w:t>PRINT NAME:</w:t>
            </w:r>
          </w:p>
        </w:tc>
      </w:tr>
      <w:tr w:rsidR="00D328F8" w:rsidRPr="009D2A70" w:rsidTr="00610227">
        <w:trPr>
          <w:trHeight w:val="270"/>
        </w:trPr>
        <w:tc>
          <w:tcPr>
            <w:tcW w:w="2518" w:type="dxa"/>
            <w:vMerge w:val="restart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>
              <w:t>Signature Head of Dept/Unit</w:t>
            </w:r>
          </w:p>
        </w:tc>
        <w:tc>
          <w:tcPr>
            <w:tcW w:w="6724" w:type="dxa"/>
          </w:tcPr>
          <w:p w:rsidR="00D328F8" w:rsidRPr="009D2A70" w:rsidRDefault="00D328F8" w:rsidP="009D2A70">
            <w:pPr>
              <w:spacing w:after="0" w:line="240" w:lineRule="auto"/>
            </w:pPr>
            <w:r>
              <w:t>Signature:</w:t>
            </w:r>
          </w:p>
        </w:tc>
      </w:tr>
      <w:tr w:rsidR="00D328F8" w:rsidRPr="009D2A70" w:rsidTr="009D2A70">
        <w:trPr>
          <w:trHeight w:val="270"/>
        </w:trPr>
        <w:tc>
          <w:tcPr>
            <w:tcW w:w="2518" w:type="dxa"/>
            <w:vMerge/>
            <w:shd w:val="clear" w:color="auto" w:fill="BFBFBF"/>
          </w:tcPr>
          <w:p w:rsidR="00D328F8" w:rsidRDefault="00D328F8" w:rsidP="009D2A70">
            <w:pPr>
              <w:spacing w:after="0" w:line="240" w:lineRule="auto"/>
            </w:pPr>
          </w:p>
        </w:tc>
        <w:tc>
          <w:tcPr>
            <w:tcW w:w="6724" w:type="dxa"/>
          </w:tcPr>
          <w:p w:rsidR="00D328F8" w:rsidRPr="009D2A70" w:rsidRDefault="00D328F8" w:rsidP="009D2A70">
            <w:pPr>
              <w:spacing w:after="0" w:line="240" w:lineRule="auto"/>
            </w:pPr>
            <w:r>
              <w:t>PRINT NAME:</w:t>
            </w:r>
          </w:p>
        </w:tc>
      </w:tr>
      <w:tr w:rsidR="00D328F8" w:rsidRPr="009D2A70" w:rsidTr="009D2A70">
        <w:tc>
          <w:tcPr>
            <w:tcW w:w="2518" w:type="dxa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24" w:type="dxa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</w:tbl>
    <w:p w:rsidR="00D328F8" w:rsidRPr="00C815AA" w:rsidRDefault="00D328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7"/>
        <w:gridCol w:w="6725"/>
      </w:tblGrid>
      <w:tr w:rsidR="00D328F8" w:rsidRPr="009D2A70" w:rsidTr="009D2A70">
        <w:tc>
          <w:tcPr>
            <w:tcW w:w="9242" w:type="dxa"/>
            <w:gridSpan w:val="2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 xml:space="preserve">Applicants must be authorised by </w:t>
            </w:r>
            <w:r>
              <w:t>a UMTS Member</w:t>
            </w:r>
          </w:p>
        </w:tc>
      </w:tr>
      <w:tr w:rsidR="00D328F8" w:rsidRPr="009D2A70" w:rsidTr="00610227">
        <w:trPr>
          <w:trHeight w:val="135"/>
        </w:trPr>
        <w:tc>
          <w:tcPr>
            <w:tcW w:w="2517" w:type="dxa"/>
            <w:vMerge w:val="restart"/>
            <w:shd w:val="clear" w:color="auto" w:fill="BFBFBF"/>
          </w:tcPr>
          <w:p w:rsidR="00D328F8" w:rsidRPr="009D2A70" w:rsidRDefault="00D328F8" w:rsidP="00E1465F">
            <w:pPr>
              <w:spacing w:after="0" w:line="240" w:lineRule="auto"/>
            </w:pPr>
            <w:r>
              <w:t>UMTS Member:</w:t>
            </w:r>
          </w:p>
        </w:tc>
        <w:tc>
          <w:tcPr>
            <w:tcW w:w="6725" w:type="dxa"/>
          </w:tcPr>
          <w:p w:rsidR="00D328F8" w:rsidRPr="009D2A70" w:rsidRDefault="00D328F8" w:rsidP="009D2A70">
            <w:pPr>
              <w:spacing w:after="0" w:line="240" w:lineRule="auto"/>
            </w:pPr>
            <w:r>
              <w:t>Signature:</w:t>
            </w:r>
          </w:p>
        </w:tc>
      </w:tr>
      <w:tr w:rsidR="00D328F8" w:rsidRPr="009D2A70" w:rsidTr="003D46CB">
        <w:trPr>
          <w:trHeight w:val="135"/>
        </w:trPr>
        <w:tc>
          <w:tcPr>
            <w:tcW w:w="2517" w:type="dxa"/>
            <w:vMerge/>
            <w:shd w:val="clear" w:color="auto" w:fill="BFBFBF"/>
          </w:tcPr>
          <w:p w:rsidR="00D328F8" w:rsidRDefault="00D328F8" w:rsidP="00E1465F">
            <w:pPr>
              <w:spacing w:after="0" w:line="240" w:lineRule="auto"/>
            </w:pPr>
          </w:p>
        </w:tc>
        <w:tc>
          <w:tcPr>
            <w:tcW w:w="6725" w:type="dxa"/>
          </w:tcPr>
          <w:p w:rsidR="00D328F8" w:rsidRPr="009D2A70" w:rsidRDefault="00D328F8" w:rsidP="009D2A70">
            <w:pPr>
              <w:spacing w:after="0" w:line="240" w:lineRule="auto"/>
            </w:pPr>
            <w:r>
              <w:t>PRINT NAME:</w:t>
            </w:r>
          </w:p>
        </w:tc>
      </w:tr>
      <w:tr w:rsidR="00D328F8" w:rsidRPr="009D2A70" w:rsidTr="003D46CB">
        <w:tc>
          <w:tcPr>
            <w:tcW w:w="2517" w:type="dxa"/>
            <w:shd w:val="clear" w:color="auto" w:fill="BFBFBF"/>
          </w:tcPr>
          <w:p w:rsidR="00D328F8" w:rsidRPr="009D2A70" w:rsidRDefault="00D328F8" w:rsidP="009D2A70">
            <w:pPr>
              <w:spacing w:after="0" w:line="240" w:lineRule="auto"/>
            </w:pPr>
            <w:r w:rsidRPr="009D2A70">
              <w:t>Date:</w:t>
            </w:r>
          </w:p>
        </w:tc>
        <w:tc>
          <w:tcPr>
            <w:tcW w:w="6725" w:type="dxa"/>
          </w:tcPr>
          <w:p w:rsidR="00D328F8" w:rsidRPr="009D2A70" w:rsidRDefault="00D328F8" w:rsidP="009D2A70">
            <w:pPr>
              <w:spacing w:after="0" w:line="240" w:lineRule="auto"/>
            </w:pPr>
          </w:p>
        </w:tc>
      </w:tr>
    </w:tbl>
    <w:p w:rsidR="00D328F8" w:rsidRPr="00C815AA" w:rsidRDefault="00D328F8" w:rsidP="008D19E6">
      <w:pPr>
        <w:jc w:val="right"/>
      </w:pPr>
    </w:p>
    <w:p w:rsidR="00D328F8" w:rsidRDefault="00D328F8" w:rsidP="008D19E6">
      <w:pPr>
        <w:jc w:val="right"/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thumbnail" style="position:absolute;left:0;text-align:left;margin-left:333pt;margin-top:30pt;width:124.25pt;height:57.75pt;z-index:-251658240;visibility:visible" wrapcoords="-130 0 -130 21319 21600 21319 21600 0 -130 0">
            <v:imagedata r:id="rId6" o:title=""/>
            <w10:wrap type="tight"/>
          </v:shape>
        </w:pict>
      </w:r>
      <w:r>
        <w:t>Buildings &amp; Estates Office</w:t>
      </w:r>
    </w:p>
    <w:sectPr w:rsidR="00D328F8" w:rsidSect="006C4CE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F8" w:rsidRDefault="00D328F8" w:rsidP="000909C0">
      <w:pPr>
        <w:spacing w:after="0" w:line="240" w:lineRule="auto"/>
      </w:pPr>
      <w:r>
        <w:separator/>
      </w:r>
    </w:p>
  </w:endnote>
  <w:endnote w:type="continuationSeparator" w:id="0">
    <w:p w:rsidR="00D328F8" w:rsidRDefault="00D328F8" w:rsidP="0009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F8" w:rsidRDefault="00D328F8" w:rsidP="000909C0">
      <w:pPr>
        <w:spacing w:after="0" w:line="240" w:lineRule="auto"/>
      </w:pPr>
      <w:r>
        <w:separator/>
      </w:r>
    </w:p>
  </w:footnote>
  <w:footnote w:type="continuationSeparator" w:id="0">
    <w:p w:rsidR="00D328F8" w:rsidRDefault="00D328F8" w:rsidP="0009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0D3"/>
    <w:rsid w:val="000719D2"/>
    <w:rsid w:val="000909C0"/>
    <w:rsid w:val="000D3DE4"/>
    <w:rsid w:val="000E1B1B"/>
    <w:rsid w:val="0014092E"/>
    <w:rsid w:val="00147DEA"/>
    <w:rsid w:val="001764E0"/>
    <w:rsid w:val="001A5B32"/>
    <w:rsid w:val="001B34B1"/>
    <w:rsid w:val="002501FF"/>
    <w:rsid w:val="002B40B1"/>
    <w:rsid w:val="003435D1"/>
    <w:rsid w:val="00367E93"/>
    <w:rsid w:val="0038614E"/>
    <w:rsid w:val="003D46CB"/>
    <w:rsid w:val="00420FCC"/>
    <w:rsid w:val="0044045A"/>
    <w:rsid w:val="00475C34"/>
    <w:rsid w:val="00491D29"/>
    <w:rsid w:val="004E2FA9"/>
    <w:rsid w:val="005110ED"/>
    <w:rsid w:val="00530293"/>
    <w:rsid w:val="005367C5"/>
    <w:rsid w:val="00610227"/>
    <w:rsid w:val="00623021"/>
    <w:rsid w:val="00630077"/>
    <w:rsid w:val="006934B3"/>
    <w:rsid w:val="006C4CEE"/>
    <w:rsid w:val="006D00BE"/>
    <w:rsid w:val="00753344"/>
    <w:rsid w:val="00794778"/>
    <w:rsid w:val="007B311A"/>
    <w:rsid w:val="007C2843"/>
    <w:rsid w:val="007F7697"/>
    <w:rsid w:val="00804401"/>
    <w:rsid w:val="008418E2"/>
    <w:rsid w:val="008436E2"/>
    <w:rsid w:val="00890F85"/>
    <w:rsid w:val="008D19E6"/>
    <w:rsid w:val="009B2CFF"/>
    <w:rsid w:val="009D2A70"/>
    <w:rsid w:val="00A273AC"/>
    <w:rsid w:val="00A73968"/>
    <w:rsid w:val="00AF7437"/>
    <w:rsid w:val="00B512DF"/>
    <w:rsid w:val="00B700D3"/>
    <w:rsid w:val="00B906C2"/>
    <w:rsid w:val="00BA356F"/>
    <w:rsid w:val="00BD7C81"/>
    <w:rsid w:val="00BF1AD5"/>
    <w:rsid w:val="00C815AA"/>
    <w:rsid w:val="00C950E6"/>
    <w:rsid w:val="00CA3781"/>
    <w:rsid w:val="00CB6CE0"/>
    <w:rsid w:val="00D328F8"/>
    <w:rsid w:val="00D62F3F"/>
    <w:rsid w:val="00DB2AA5"/>
    <w:rsid w:val="00DB72C4"/>
    <w:rsid w:val="00DB7FD2"/>
    <w:rsid w:val="00E1465F"/>
    <w:rsid w:val="00E616F3"/>
    <w:rsid w:val="00E63FC7"/>
    <w:rsid w:val="00E72AD2"/>
    <w:rsid w:val="00E91A1B"/>
    <w:rsid w:val="00EB12F9"/>
    <w:rsid w:val="00EC70CC"/>
    <w:rsid w:val="00EE54B1"/>
    <w:rsid w:val="00FC3744"/>
    <w:rsid w:val="00FD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0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9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340</Words>
  <Characters>1942</Characters>
  <Application>Microsoft Office Outlook</Application>
  <DocSecurity>0</DocSecurity>
  <Lines>0</Lines>
  <Paragraphs>0</Paragraphs>
  <ScaleCrop>false</ScaleCrop>
  <Company>University College Cork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Mobile/PDA Application Form</dc:title>
  <dc:subject/>
  <dc:creator>Computer Centre</dc:creator>
  <cp:keywords/>
  <dc:description/>
  <cp:lastModifiedBy>Computer Centre</cp:lastModifiedBy>
  <cp:revision>2</cp:revision>
  <cp:lastPrinted>2013-03-12T10:18:00Z</cp:lastPrinted>
  <dcterms:created xsi:type="dcterms:W3CDTF">2013-09-11T11:40:00Z</dcterms:created>
  <dcterms:modified xsi:type="dcterms:W3CDTF">2013-09-11T11:40:00Z</dcterms:modified>
</cp:coreProperties>
</file>