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B26F" w14:textId="64DABC73" w:rsidR="00585FC0" w:rsidRPr="00E116F0" w:rsidRDefault="00585FC0" w:rsidP="00585FC0">
      <w:pPr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  <w:r w:rsidRPr="00E116F0">
        <w:rPr>
          <w:rFonts w:eastAsia="Times New Roman"/>
          <w:sz w:val="24"/>
          <w:szCs w:val="24"/>
          <w:lang w:val="en-GB" w:eastAsia="en-GB"/>
        </w:rPr>
        <w:fldChar w:fldCharType="begin"/>
      </w:r>
      <w:r w:rsidRPr="00E116F0">
        <w:rPr>
          <w:rFonts w:eastAsia="Times New Roman"/>
          <w:sz w:val="24"/>
          <w:szCs w:val="24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eastAsia="Times New Roman"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E7665F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E7665F"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E7665F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2A2785">
        <w:rPr>
          <w:rFonts w:eastAsia="Times New Roman"/>
          <w:noProof/>
          <w:sz w:val="24"/>
          <w:szCs w:val="24"/>
          <w:lang w:val="en-GB" w:eastAsia="en-GB"/>
        </w:rPr>
        <w:fldChar w:fldCharType="begin"/>
      </w:r>
      <w:r w:rsidR="002A2785">
        <w:rPr>
          <w:rFonts w:eastAsia="Times New Roman"/>
          <w:noProof/>
          <w:sz w:val="24"/>
          <w:szCs w:val="24"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2A2785">
        <w:rPr>
          <w:rFonts w:eastAsia="Times New Roman"/>
          <w:noProof/>
          <w:sz w:val="24"/>
          <w:szCs w:val="24"/>
          <w:lang w:val="en-GB" w:eastAsia="en-GB"/>
        </w:rPr>
        <w:fldChar w:fldCharType="separate"/>
      </w:r>
      <w:r w:rsidR="002A2785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="00E7665F"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>
        <w:rPr>
          <w:rFonts w:eastAsia="Times New Roman"/>
          <w:noProof/>
          <w:sz w:val="24"/>
          <w:szCs w:val="24"/>
          <w:lang w:val="en-GB" w:eastAsia="en-GB"/>
        </w:rPr>
        <w:fldChar w:fldCharType="end"/>
      </w:r>
      <w:r w:rsidRPr="00E116F0">
        <w:rPr>
          <w:rFonts w:eastAsia="Times New Roman"/>
          <w:sz w:val="24"/>
          <w:szCs w:val="24"/>
          <w:lang w:val="en-GB" w:eastAsia="en-GB"/>
        </w:rPr>
        <w:fldChar w:fldCharType="end"/>
      </w:r>
      <w:r w:rsidRPr="00E116F0">
        <w:rPr>
          <w:rFonts w:eastAsia="Times New Roman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DB2617" w14:textId="77777777" w:rsidR="00585FC0" w:rsidRPr="00E116F0" w:rsidRDefault="00585FC0" w:rsidP="00585FC0">
      <w:pPr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</w:p>
    <w:p w14:paraId="77510B0E" w14:textId="77777777" w:rsidR="00585FC0" w:rsidRPr="00E116F0" w:rsidRDefault="00585FC0" w:rsidP="00585FC0">
      <w:pPr>
        <w:jc w:val="center"/>
        <w:rPr>
          <w:rFonts w:eastAsia="Times New Roman"/>
          <w:b/>
          <w:smallCaps/>
          <w:sz w:val="38"/>
          <w:szCs w:val="24"/>
          <w:lang w:val="en-GB" w:eastAsia="en-GB"/>
        </w:rPr>
      </w:pPr>
    </w:p>
    <w:p w14:paraId="7B221BF5" w14:textId="77777777" w:rsidR="00585FC0" w:rsidRPr="00E116F0" w:rsidRDefault="00585FC0" w:rsidP="00585FC0">
      <w:pPr>
        <w:jc w:val="center"/>
        <w:rPr>
          <w:rFonts w:eastAsia="Times New Roman" w:cs="Arial"/>
          <w:sz w:val="46"/>
          <w:szCs w:val="24"/>
          <w:lang w:val="en-GB" w:eastAsia="en-GB"/>
        </w:rPr>
      </w:pPr>
      <w:r w:rsidRPr="00E116F0">
        <w:rPr>
          <w:rFonts w:eastAsia="Times New Roman" w:cs="Arial"/>
          <w:sz w:val="46"/>
          <w:szCs w:val="24"/>
          <w:lang w:val="en-GB" w:eastAsia="en-GB"/>
        </w:rPr>
        <w:t>Department of Occupational Therapy</w:t>
      </w:r>
    </w:p>
    <w:p w14:paraId="66977A37" w14:textId="77777777" w:rsidR="00585FC0" w:rsidRPr="00E116F0" w:rsidRDefault="00585FC0" w:rsidP="00585FC0">
      <w:pPr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noProof/>
          <w:sz w:val="3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A8478" wp14:editId="2AF8D0ED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372100" cy="0"/>
                <wp:effectExtent l="7620" t="13970" r="1143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59C44B5" id="Straight Connector 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25pt" to="6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CzcIQNkAAAAGAQAADwAAAAAAAAAAAAAAAAAKBAAAZHJzL2Rvd25yZXYueG1s&#10;UEsFBgAAAAAEAAQA8wAAABAFAAAAAA==&#10;"/>
            </w:pict>
          </mc:Fallback>
        </mc:AlternateContent>
      </w:r>
    </w:p>
    <w:p w14:paraId="5C3885B1" w14:textId="77777777" w:rsidR="00585FC0" w:rsidRPr="00E116F0" w:rsidRDefault="00585FC0" w:rsidP="00585FC0">
      <w:pPr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                                                                              </w:t>
      </w:r>
    </w:p>
    <w:p w14:paraId="1992F412" w14:textId="010C4D6D" w:rsidR="0017224B" w:rsidRDefault="0017224B" w:rsidP="00585FC0">
      <w:pPr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eastAsia="Times New Roman" w:cs="Arial"/>
          <w:b/>
          <w:smallCaps/>
          <w:sz w:val="52"/>
          <w:szCs w:val="24"/>
          <w:lang w:val="en-GB" w:eastAsia="en-GB"/>
        </w:rPr>
        <w:t>OT2007</w:t>
      </w:r>
    </w:p>
    <w:p w14:paraId="5A4380BC" w14:textId="77777777" w:rsidR="00F97C10" w:rsidRDefault="00585FC0" w:rsidP="00585FC0">
      <w:pPr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Year </w:t>
      </w:r>
      <w:r w:rsidR="0017224B">
        <w:rPr>
          <w:rFonts w:eastAsia="Times New Roman" w:cs="Arial"/>
          <w:b/>
          <w:smallCaps/>
          <w:sz w:val="52"/>
          <w:szCs w:val="24"/>
          <w:lang w:val="en-GB" w:eastAsia="en-GB"/>
        </w:rPr>
        <w:t>2</w:t>
      </w:r>
      <w:r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 </w:t>
      </w:r>
    </w:p>
    <w:p w14:paraId="45B5AEDE" w14:textId="77777777" w:rsidR="00F97C10" w:rsidRDefault="00F97C10" w:rsidP="00585FC0">
      <w:pPr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11F20649" w14:textId="33B50260" w:rsidR="00585FC0" w:rsidRDefault="00585FC0" w:rsidP="00F97C10">
      <w:pPr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szCs w:val="24"/>
          <w:lang w:val="en-GB" w:eastAsia="en-GB"/>
        </w:rPr>
        <w:t>Student</w:t>
      </w:r>
      <w:r w:rsidR="00F97C10">
        <w:rPr>
          <w:rFonts w:eastAsia="Times New Roman" w:cs="Arial"/>
          <w:b/>
          <w:smallCaps/>
          <w:sz w:val="52"/>
          <w:szCs w:val="24"/>
          <w:lang w:val="en-GB" w:eastAsia="en-GB"/>
        </w:rPr>
        <w:t xml:space="preserve"> CBFE</w:t>
      </w:r>
    </w:p>
    <w:p w14:paraId="3700EE00" w14:textId="77777777" w:rsidR="00F97C10" w:rsidRPr="00F97C10" w:rsidRDefault="00F97C10" w:rsidP="00F97C10">
      <w:pPr>
        <w:jc w:val="center"/>
        <w:rPr>
          <w:rFonts w:eastAsia="Times New Roman" w:cs="Arial"/>
          <w:b/>
          <w:smallCaps/>
          <w:sz w:val="52"/>
          <w:szCs w:val="24"/>
          <w:lang w:val="en-GB" w:eastAsia="en-GB"/>
        </w:rPr>
      </w:pPr>
    </w:p>
    <w:p w14:paraId="0CE7C782" w14:textId="77777777" w:rsidR="00585FC0" w:rsidRPr="00E116F0" w:rsidRDefault="00585FC0" w:rsidP="00585FC0">
      <w:pPr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32DD876A" w14:textId="77777777" w:rsidR="00585FC0" w:rsidRPr="00E116F0" w:rsidRDefault="00585FC0" w:rsidP="00585FC0">
      <w:pPr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77A0C865" w14:textId="77777777" w:rsidR="00585FC0" w:rsidRPr="00E116F0" w:rsidRDefault="00585FC0" w:rsidP="00585FC0">
      <w:pPr>
        <w:jc w:val="center"/>
        <w:rPr>
          <w:rFonts w:eastAsia="Times New Roman" w:cs="Arial"/>
          <w:b/>
          <w:smallCaps/>
          <w:sz w:val="38"/>
          <w:szCs w:val="24"/>
          <w:lang w:val="en-GB" w:eastAsia="en-GB"/>
        </w:rPr>
      </w:pPr>
    </w:p>
    <w:p w14:paraId="6E34B131" w14:textId="77777777" w:rsidR="00585FC0" w:rsidRPr="00E116F0" w:rsidRDefault="00585FC0" w:rsidP="00585FC0">
      <w:pPr>
        <w:jc w:val="both"/>
        <w:rPr>
          <w:rFonts w:eastAsia="Times New Roman" w:cs="Arial"/>
          <w:sz w:val="38"/>
          <w:szCs w:val="24"/>
          <w:lang w:val="en-GB" w:eastAsia="en-GB"/>
        </w:rPr>
      </w:pPr>
      <w:r w:rsidRPr="00E116F0">
        <w:rPr>
          <w:rFonts w:eastAsia="Times New Roman" w:cs="Arial"/>
          <w:sz w:val="38"/>
          <w:szCs w:val="24"/>
          <w:lang w:val="en-GB" w:eastAsia="en-GB"/>
        </w:rPr>
        <w:t xml:space="preserve">Student Name:     </w:t>
      </w:r>
    </w:p>
    <w:p w14:paraId="767E9138" w14:textId="77777777" w:rsidR="00585FC0" w:rsidRPr="00E116F0" w:rsidRDefault="00585FC0" w:rsidP="00585FC0">
      <w:pPr>
        <w:jc w:val="both"/>
        <w:rPr>
          <w:rFonts w:eastAsia="Times New Roman" w:cs="Arial"/>
          <w:sz w:val="38"/>
          <w:szCs w:val="24"/>
          <w:lang w:val="en-GB" w:eastAsia="en-GB"/>
        </w:rPr>
      </w:pPr>
    </w:p>
    <w:p w14:paraId="70960B40" w14:textId="77777777" w:rsidR="00585FC0" w:rsidRPr="00E116F0" w:rsidRDefault="00585FC0" w:rsidP="00585FC0">
      <w:pPr>
        <w:jc w:val="both"/>
        <w:rPr>
          <w:rFonts w:eastAsia="Times New Roman" w:cs="Arial"/>
          <w:sz w:val="38"/>
          <w:szCs w:val="24"/>
          <w:lang w:val="en-GB" w:eastAsia="en-GB"/>
        </w:rPr>
      </w:pPr>
      <w:r w:rsidRPr="00E116F0">
        <w:rPr>
          <w:rFonts w:eastAsia="Times New Roman" w:cs="Arial"/>
          <w:sz w:val="38"/>
          <w:szCs w:val="24"/>
          <w:lang w:val="en-GB" w:eastAsia="en-GB"/>
        </w:rPr>
        <w:t xml:space="preserve">Student Number: </w:t>
      </w:r>
    </w:p>
    <w:p w14:paraId="36DF460A" w14:textId="77777777" w:rsidR="00585FC0" w:rsidRDefault="00585F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3E03A969" w14:textId="5F14AA89" w:rsidR="007A6ED0" w:rsidRPr="00955890" w:rsidRDefault="007A6ED0" w:rsidP="00230BC1">
      <w:pPr>
        <w:spacing w:line="360" w:lineRule="auto"/>
        <w:ind w:left="-142"/>
        <w:jc w:val="center"/>
        <w:rPr>
          <w:b/>
          <w:sz w:val="28"/>
          <w:szCs w:val="28"/>
          <w:u w:val="single"/>
        </w:rPr>
      </w:pPr>
      <w:r w:rsidRPr="00955890">
        <w:rPr>
          <w:b/>
          <w:sz w:val="28"/>
          <w:szCs w:val="28"/>
          <w:u w:val="single"/>
        </w:rPr>
        <w:t>Competency Based Fieldwork Evaluation</w:t>
      </w:r>
    </w:p>
    <w:p w14:paraId="2D86E8ED" w14:textId="77777777" w:rsidR="007A6ED0" w:rsidRPr="005A68C1" w:rsidRDefault="007A6ED0" w:rsidP="007A6ED0">
      <w:pPr>
        <w:spacing w:line="360" w:lineRule="auto"/>
        <w:jc w:val="center"/>
      </w:pPr>
      <w:r w:rsidRPr="005A68C1">
        <w:t>For Occupational Therapists</w:t>
      </w:r>
    </w:p>
    <w:p w14:paraId="5A97DA81" w14:textId="17717F14" w:rsidR="007A6ED0" w:rsidRPr="005A68C1" w:rsidRDefault="007A6ED0" w:rsidP="007A6ED0">
      <w:pPr>
        <w:spacing w:line="360" w:lineRule="auto"/>
      </w:pPr>
      <w:r>
        <w:t>Practice Site</w:t>
      </w:r>
      <w:r w:rsidRPr="005A68C1">
        <w:t>: _______________________</w:t>
      </w:r>
      <w:r w:rsidRPr="005A68C1">
        <w:tab/>
      </w:r>
      <w:r w:rsidRPr="005A68C1">
        <w:tab/>
      </w:r>
      <w:r>
        <w:t>Date of Practice</w:t>
      </w:r>
      <w:r w:rsidR="00CF0090">
        <w:t xml:space="preserve">: </w:t>
      </w:r>
      <w:r w:rsidR="00A74C96">
        <w:t>__________________</w:t>
      </w:r>
    </w:p>
    <w:p w14:paraId="0EA663DA" w14:textId="77777777" w:rsidR="007A6ED0" w:rsidRPr="00D93684" w:rsidRDefault="007A6ED0" w:rsidP="007A6ED0">
      <w:pPr>
        <w:spacing w:line="360" w:lineRule="auto"/>
        <w:jc w:val="center"/>
        <w:rPr>
          <w:b/>
        </w:rPr>
      </w:pPr>
      <w:r w:rsidRPr="005A68C1">
        <w:rPr>
          <w:b/>
        </w:rPr>
        <w:t>Summary of Competency Results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298"/>
        <w:gridCol w:w="2356"/>
        <w:gridCol w:w="2771"/>
      </w:tblGrid>
      <w:tr w:rsidR="007A6ED0" w:rsidRPr="00947E21" w14:paraId="6DF5034C" w14:textId="77777777" w:rsidTr="00E857A9">
        <w:trPr>
          <w:trHeight w:val="433"/>
          <w:jc w:val="center"/>
        </w:trPr>
        <w:tc>
          <w:tcPr>
            <w:tcW w:w="510" w:type="dxa"/>
            <w:vMerge w:val="restart"/>
          </w:tcPr>
          <w:p w14:paraId="205165A2" w14:textId="77777777" w:rsidR="007A6ED0" w:rsidRPr="00947E21" w:rsidRDefault="007A6ED0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4298" w:type="dxa"/>
            <w:vMerge w:val="restart"/>
          </w:tcPr>
          <w:p w14:paraId="6DB4BD9B" w14:textId="77777777" w:rsidR="007A6ED0" w:rsidRPr="00947E21" w:rsidRDefault="007A6ED0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Competency</w:t>
            </w:r>
          </w:p>
        </w:tc>
        <w:tc>
          <w:tcPr>
            <w:tcW w:w="5127" w:type="dxa"/>
            <w:gridSpan w:val="2"/>
          </w:tcPr>
          <w:p w14:paraId="49DAE7A2" w14:textId="77777777" w:rsidR="007A6ED0" w:rsidRPr="00947E21" w:rsidRDefault="007A6ED0" w:rsidP="00032F68">
            <w:pPr>
              <w:spacing w:line="360" w:lineRule="auto"/>
              <w:ind w:left="-4617" w:firstLine="4617"/>
              <w:jc w:val="center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Results</w:t>
            </w:r>
          </w:p>
        </w:tc>
      </w:tr>
      <w:tr w:rsidR="007A6ED0" w:rsidRPr="00947E21" w14:paraId="6C78B099" w14:textId="77777777" w:rsidTr="00E00FCA">
        <w:trPr>
          <w:trHeight w:val="1125"/>
          <w:jc w:val="center"/>
        </w:trPr>
        <w:tc>
          <w:tcPr>
            <w:tcW w:w="510" w:type="dxa"/>
            <w:vMerge/>
          </w:tcPr>
          <w:p w14:paraId="6B8C6574" w14:textId="77777777" w:rsidR="007A6ED0" w:rsidRPr="00947E21" w:rsidRDefault="007A6ED0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4298" w:type="dxa"/>
            <w:vMerge/>
          </w:tcPr>
          <w:p w14:paraId="041D143F" w14:textId="77777777" w:rsidR="007A6ED0" w:rsidRPr="00947E21" w:rsidRDefault="007A6ED0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2356" w:type="dxa"/>
          </w:tcPr>
          <w:p w14:paraId="6A9E6729" w14:textId="713CA39C" w:rsidR="007A6ED0" w:rsidRPr="00D93684" w:rsidRDefault="00E857A9" w:rsidP="00AD2A03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>
              <w:rPr>
                <w:i/>
                <w:sz w:val="20"/>
                <w:szCs w:val="20"/>
                <w:lang w:eastAsia="en-IE"/>
              </w:rPr>
              <w:t xml:space="preserve">        </w:t>
            </w:r>
            <w:r w:rsidRPr="00E00FCA">
              <w:rPr>
                <w:b/>
                <w:bCs/>
                <w:sz w:val="20"/>
                <w:szCs w:val="20"/>
                <w:lang w:val="en-GB" w:eastAsia="en-IE"/>
              </w:rPr>
              <w:t xml:space="preserve"> </w:t>
            </w:r>
            <w:r w:rsidR="007A6ED0" w:rsidRPr="00E00FCA">
              <w:rPr>
                <w:b/>
                <w:bCs/>
                <w:sz w:val="20"/>
                <w:szCs w:val="20"/>
                <w:lang w:val="en-GB" w:eastAsia="en-IE"/>
              </w:rPr>
              <w:t>Midway</w:t>
            </w:r>
          </w:p>
        </w:tc>
        <w:tc>
          <w:tcPr>
            <w:tcW w:w="2771" w:type="dxa"/>
          </w:tcPr>
          <w:p w14:paraId="4EFE57A0" w14:textId="3CBBF119" w:rsidR="00E00FCA" w:rsidRPr="00E00FCA" w:rsidRDefault="00E00FCA" w:rsidP="00E00FCA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  <w:r w:rsidRPr="00E00FCA">
              <w:rPr>
                <w:b/>
                <w:bCs/>
                <w:sz w:val="20"/>
                <w:szCs w:val="20"/>
                <w:lang w:val="en-GB" w:eastAsia="en-IE"/>
              </w:rPr>
              <w:t>NUI Grade Descriptor only</w:t>
            </w:r>
          </w:p>
          <w:p w14:paraId="0E746F91" w14:textId="111D2E51" w:rsidR="00E00FCA" w:rsidRPr="00E00FCA" w:rsidRDefault="00E00FCA" w:rsidP="00E00FCA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  <w:r w:rsidRPr="00E00FCA">
              <w:rPr>
                <w:b/>
                <w:bCs/>
                <w:sz w:val="20"/>
                <w:szCs w:val="20"/>
                <w:lang w:val="en-GB" w:eastAsia="en-IE"/>
              </w:rPr>
              <w:t>(no percentage bands required)</w:t>
            </w:r>
          </w:p>
          <w:p w14:paraId="6FB777B8" w14:textId="77777777" w:rsidR="007A6ED0" w:rsidRPr="00100FDF" w:rsidRDefault="007A6ED0" w:rsidP="00DA7419">
            <w:pPr>
              <w:jc w:val="center"/>
              <w:rPr>
                <w:i/>
                <w:sz w:val="20"/>
                <w:szCs w:val="20"/>
                <w:lang w:eastAsia="en-IE"/>
              </w:rPr>
            </w:pPr>
          </w:p>
        </w:tc>
      </w:tr>
      <w:tr w:rsidR="008F5CD6" w:rsidRPr="00947E21" w14:paraId="728338B6" w14:textId="77777777">
        <w:trPr>
          <w:trHeight w:val="331"/>
          <w:jc w:val="center"/>
        </w:trPr>
        <w:tc>
          <w:tcPr>
            <w:tcW w:w="510" w:type="dxa"/>
          </w:tcPr>
          <w:p w14:paraId="6D1BC701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4298" w:type="dxa"/>
          </w:tcPr>
          <w:p w14:paraId="5DAE6114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2356" w:type="dxa"/>
          </w:tcPr>
          <w:p w14:paraId="05CF35E1" w14:textId="77777777" w:rsidR="008F5CD6" w:rsidRDefault="008F5CD6" w:rsidP="00F636D5">
            <w:pPr>
              <w:jc w:val="center"/>
            </w:pPr>
            <w:r>
              <w:rPr>
                <w:sz w:val="20"/>
                <w:szCs w:val="20"/>
                <w:lang w:eastAsia="en-IE"/>
              </w:rPr>
              <w:t>Satisfactory Progress or Red flag</w:t>
            </w:r>
          </w:p>
        </w:tc>
        <w:tc>
          <w:tcPr>
            <w:tcW w:w="2771" w:type="dxa"/>
          </w:tcPr>
          <w:p w14:paraId="7952A4A5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  <w:r w:rsidRPr="00FC365C">
              <w:rPr>
                <w:sz w:val="20"/>
                <w:szCs w:val="20"/>
                <w:lang w:eastAsia="en-IE"/>
              </w:rPr>
              <w:t>Descriptor</w:t>
            </w:r>
          </w:p>
        </w:tc>
      </w:tr>
      <w:tr w:rsidR="008F5CD6" w:rsidRPr="00947E21" w14:paraId="7822E196" w14:textId="77777777">
        <w:trPr>
          <w:trHeight w:val="331"/>
          <w:jc w:val="center"/>
        </w:trPr>
        <w:tc>
          <w:tcPr>
            <w:tcW w:w="510" w:type="dxa"/>
          </w:tcPr>
          <w:p w14:paraId="2F23982D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1</w:t>
            </w:r>
          </w:p>
        </w:tc>
        <w:tc>
          <w:tcPr>
            <w:tcW w:w="4298" w:type="dxa"/>
          </w:tcPr>
          <w:p w14:paraId="0391CC25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Practice Knowledge</w:t>
            </w:r>
          </w:p>
        </w:tc>
        <w:tc>
          <w:tcPr>
            <w:tcW w:w="2356" w:type="dxa"/>
          </w:tcPr>
          <w:p w14:paraId="0B515A19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  <w:tc>
          <w:tcPr>
            <w:tcW w:w="2771" w:type="dxa"/>
          </w:tcPr>
          <w:p w14:paraId="4AFA1C77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</w:tr>
      <w:tr w:rsidR="008F5CD6" w:rsidRPr="00947E21" w14:paraId="331173A0" w14:textId="77777777">
        <w:trPr>
          <w:trHeight w:val="341"/>
          <w:jc w:val="center"/>
        </w:trPr>
        <w:tc>
          <w:tcPr>
            <w:tcW w:w="510" w:type="dxa"/>
          </w:tcPr>
          <w:p w14:paraId="6D3527F5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2</w:t>
            </w:r>
          </w:p>
        </w:tc>
        <w:tc>
          <w:tcPr>
            <w:tcW w:w="4298" w:type="dxa"/>
          </w:tcPr>
          <w:p w14:paraId="2B4AD492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Clinical Reasoning</w:t>
            </w:r>
          </w:p>
        </w:tc>
        <w:tc>
          <w:tcPr>
            <w:tcW w:w="2356" w:type="dxa"/>
          </w:tcPr>
          <w:p w14:paraId="70C9B489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  <w:tc>
          <w:tcPr>
            <w:tcW w:w="2771" w:type="dxa"/>
          </w:tcPr>
          <w:p w14:paraId="051FE143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</w:tr>
      <w:tr w:rsidR="008F5CD6" w:rsidRPr="00947E21" w14:paraId="5F710D79" w14:textId="77777777">
        <w:trPr>
          <w:trHeight w:val="331"/>
          <w:jc w:val="center"/>
        </w:trPr>
        <w:tc>
          <w:tcPr>
            <w:tcW w:w="510" w:type="dxa"/>
          </w:tcPr>
          <w:p w14:paraId="3F8D8203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3</w:t>
            </w:r>
          </w:p>
        </w:tc>
        <w:tc>
          <w:tcPr>
            <w:tcW w:w="4298" w:type="dxa"/>
          </w:tcPr>
          <w:p w14:paraId="32C19278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 xml:space="preserve">Facilitating Change </w:t>
            </w:r>
            <w:proofErr w:type="gramStart"/>
            <w:r w:rsidRPr="00947E21">
              <w:rPr>
                <w:sz w:val="20"/>
                <w:szCs w:val="20"/>
                <w:lang w:eastAsia="en-IE"/>
              </w:rPr>
              <w:t>With</w:t>
            </w:r>
            <w:proofErr w:type="gramEnd"/>
            <w:r w:rsidRPr="00947E21">
              <w:rPr>
                <w:sz w:val="20"/>
                <w:szCs w:val="20"/>
                <w:lang w:eastAsia="en-IE"/>
              </w:rPr>
              <w:t xml:space="preserve"> </w:t>
            </w:r>
            <w:proofErr w:type="gramStart"/>
            <w:r w:rsidRPr="00947E21">
              <w:rPr>
                <w:sz w:val="20"/>
                <w:szCs w:val="20"/>
                <w:lang w:eastAsia="en-IE"/>
              </w:rPr>
              <w:t>A</w:t>
            </w:r>
            <w:proofErr w:type="gramEnd"/>
            <w:r w:rsidRPr="00947E21">
              <w:rPr>
                <w:sz w:val="20"/>
                <w:szCs w:val="20"/>
                <w:lang w:eastAsia="en-IE"/>
              </w:rPr>
              <w:t xml:space="preserve"> Practice Process</w:t>
            </w:r>
          </w:p>
        </w:tc>
        <w:tc>
          <w:tcPr>
            <w:tcW w:w="2356" w:type="dxa"/>
          </w:tcPr>
          <w:p w14:paraId="471CD637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  <w:tc>
          <w:tcPr>
            <w:tcW w:w="2771" w:type="dxa"/>
          </w:tcPr>
          <w:p w14:paraId="3852E6E7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</w:tr>
      <w:tr w:rsidR="008F5CD6" w:rsidRPr="00947E21" w14:paraId="0639ACF9" w14:textId="77777777">
        <w:trPr>
          <w:trHeight w:val="341"/>
          <w:jc w:val="center"/>
        </w:trPr>
        <w:tc>
          <w:tcPr>
            <w:tcW w:w="510" w:type="dxa"/>
          </w:tcPr>
          <w:p w14:paraId="0F1EC7D5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4</w:t>
            </w:r>
          </w:p>
        </w:tc>
        <w:tc>
          <w:tcPr>
            <w:tcW w:w="4298" w:type="dxa"/>
          </w:tcPr>
          <w:p w14:paraId="2AE4E6EF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Professional Interactions and Responsibilities</w:t>
            </w:r>
          </w:p>
        </w:tc>
        <w:tc>
          <w:tcPr>
            <w:tcW w:w="2356" w:type="dxa"/>
          </w:tcPr>
          <w:p w14:paraId="2A7C2D47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  <w:tc>
          <w:tcPr>
            <w:tcW w:w="2771" w:type="dxa"/>
          </w:tcPr>
          <w:p w14:paraId="78E1B716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</w:tr>
      <w:tr w:rsidR="008F5CD6" w:rsidRPr="00947E21" w14:paraId="2FEF7469" w14:textId="77777777">
        <w:trPr>
          <w:trHeight w:val="331"/>
          <w:jc w:val="center"/>
        </w:trPr>
        <w:tc>
          <w:tcPr>
            <w:tcW w:w="510" w:type="dxa"/>
          </w:tcPr>
          <w:p w14:paraId="6DAD882C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5</w:t>
            </w:r>
          </w:p>
        </w:tc>
        <w:tc>
          <w:tcPr>
            <w:tcW w:w="4298" w:type="dxa"/>
          </w:tcPr>
          <w:p w14:paraId="354DF745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Communication</w:t>
            </w:r>
          </w:p>
        </w:tc>
        <w:tc>
          <w:tcPr>
            <w:tcW w:w="2356" w:type="dxa"/>
          </w:tcPr>
          <w:p w14:paraId="0B13F281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  <w:tc>
          <w:tcPr>
            <w:tcW w:w="2771" w:type="dxa"/>
          </w:tcPr>
          <w:p w14:paraId="174AE993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</w:tr>
      <w:tr w:rsidR="008F5CD6" w:rsidRPr="00947E21" w14:paraId="51C290AB" w14:textId="77777777">
        <w:trPr>
          <w:trHeight w:val="331"/>
          <w:jc w:val="center"/>
        </w:trPr>
        <w:tc>
          <w:tcPr>
            <w:tcW w:w="510" w:type="dxa"/>
          </w:tcPr>
          <w:p w14:paraId="1051A8FA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6</w:t>
            </w:r>
          </w:p>
        </w:tc>
        <w:tc>
          <w:tcPr>
            <w:tcW w:w="4298" w:type="dxa"/>
          </w:tcPr>
          <w:p w14:paraId="27CC4794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Professional Development</w:t>
            </w:r>
          </w:p>
        </w:tc>
        <w:tc>
          <w:tcPr>
            <w:tcW w:w="2356" w:type="dxa"/>
          </w:tcPr>
          <w:p w14:paraId="62E2BA8D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  <w:tc>
          <w:tcPr>
            <w:tcW w:w="2771" w:type="dxa"/>
          </w:tcPr>
          <w:p w14:paraId="2F1B9F7F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</w:tr>
      <w:tr w:rsidR="008F5CD6" w:rsidRPr="00947E21" w14:paraId="776454AC" w14:textId="77777777">
        <w:trPr>
          <w:trHeight w:val="341"/>
          <w:jc w:val="center"/>
        </w:trPr>
        <w:tc>
          <w:tcPr>
            <w:tcW w:w="510" w:type="dxa"/>
          </w:tcPr>
          <w:p w14:paraId="3034DF8A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>7</w:t>
            </w:r>
          </w:p>
        </w:tc>
        <w:tc>
          <w:tcPr>
            <w:tcW w:w="4298" w:type="dxa"/>
          </w:tcPr>
          <w:p w14:paraId="77708ECA" w14:textId="77777777" w:rsidR="008F5CD6" w:rsidRPr="00947E21" w:rsidRDefault="008F5CD6" w:rsidP="007A6ED0">
            <w:pPr>
              <w:spacing w:line="360" w:lineRule="auto"/>
              <w:rPr>
                <w:sz w:val="20"/>
                <w:szCs w:val="20"/>
                <w:lang w:eastAsia="en-IE"/>
              </w:rPr>
            </w:pPr>
            <w:r w:rsidRPr="00947E21">
              <w:rPr>
                <w:sz w:val="20"/>
                <w:szCs w:val="20"/>
                <w:lang w:eastAsia="en-IE"/>
              </w:rPr>
              <w:t xml:space="preserve">Performance Management </w:t>
            </w:r>
          </w:p>
        </w:tc>
        <w:tc>
          <w:tcPr>
            <w:tcW w:w="2356" w:type="dxa"/>
          </w:tcPr>
          <w:p w14:paraId="3422DD89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  <w:tc>
          <w:tcPr>
            <w:tcW w:w="2771" w:type="dxa"/>
          </w:tcPr>
          <w:p w14:paraId="389997E1" w14:textId="77777777" w:rsidR="008F5CD6" w:rsidRPr="00947E21" w:rsidRDefault="008F5CD6" w:rsidP="007A6ED0">
            <w:pPr>
              <w:spacing w:line="360" w:lineRule="auto"/>
              <w:jc w:val="center"/>
              <w:rPr>
                <w:sz w:val="20"/>
                <w:szCs w:val="20"/>
                <w:lang w:eastAsia="en-IE"/>
              </w:rPr>
            </w:pPr>
          </w:p>
        </w:tc>
      </w:tr>
    </w:tbl>
    <w:p w14:paraId="06E46F0B" w14:textId="77777777" w:rsidR="00DA7419" w:rsidRDefault="00DA7419" w:rsidP="007A6ED0">
      <w:pPr>
        <w:spacing w:line="360" w:lineRule="auto"/>
      </w:pPr>
    </w:p>
    <w:p w14:paraId="18064110" w14:textId="469CC2A8" w:rsidR="007A6ED0" w:rsidRDefault="007A6ED0" w:rsidP="007A6ED0">
      <w:pPr>
        <w:spacing w:line="360" w:lineRule="auto"/>
      </w:pPr>
      <w:r>
        <w:t xml:space="preserve"> </w:t>
      </w:r>
    </w:p>
    <w:tbl>
      <w:tblPr>
        <w:tblW w:w="992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5169"/>
      </w:tblGrid>
      <w:tr w:rsidR="00DA7419" w:rsidRPr="00DA7419" w14:paraId="1801F09E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BA95C" w14:textId="77777777" w:rsidR="00DA7419" w:rsidRPr="00DA7419" w:rsidRDefault="00DA7419">
            <w:pPr>
              <w:spacing w:line="360" w:lineRule="auto"/>
            </w:pPr>
            <w:r w:rsidRPr="00DA7419">
              <w:rPr>
                <w:b/>
                <w:bCs/>
                <w:i/>
                <w:iCs/>
                <w:lang w:val="en-GB"/>
              </w:rPr>
              <w:t>National University of Ireland Percentage Bands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D1381" w14:textId="77777777" w:rsidR="00DA7419" w:rsidRPr="00DA7419" w:rsidRDefault="00DA7419">
            <w:pPr>
              <w:spacing w:line="360" w:lineRule="auto"/>
            </w:pPr>
            <w:r w:rsidRPr="00DA7419">
              <w:rPr>
                <w:b/>
                <w:bCs/>
                <w:i/>
                <w:iCs/>
                <w:lang w:val="en-GB"/>
              </w:rPr>
              <w:t>National of Ireland Grade Descriptors</w:t>
            </w:r>
            <w:r w:rsidRPr="00DA7419">
              <w:t> </w:t>
            </w:r>
          </w:p>
        </w:tc>
      </w:tr>
      <w:tr w:rsidR="00DA7419" w:rsidRPr="00DA7419" w14:paraId="61F933BF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88C15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0-49%            Fail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2BB53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Unacceptable/fail</w:t>
            </w:r>
            <w:r w:rsidRPr="00DA7419">
              <w:t> </w:t>
            </w:r>
          </w:p>
        </w:tc>
      </w:tr>
      <w:tr w:rsidR="00DA7419" w:rsidRPr="00DA7419" w14:paraId="6F0DDA5D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30300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50-54%         Pass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6DDF6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Satisfactory</w:t>
            </w:r>
            <w:r w:rsidRPr="00DA7419">
              <w:t> </w:t>
            </w:r>
          </w:p>
        </w:tc>
      </w:tr>
      <w:tr w:rsidR="00DA7419" w:rsidRPr="00DA7419" w14:paraId="17C44E1D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F243D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55-59%         2.2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DF4C8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Good</w:t>
            </w:r>
            <w:r w:rsidRPr="00DA7419">
              <w:t> </w:t>
            </w:r>
          </w:p>
        </w:tc>
      </w:tr>
      <w:tr w:rsidR="00DA7419" w:rsidRPr="00DA7419" w14:paraId="0EEB2C67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56903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60-69%         2.1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A74AF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Very Good</w:t>
            </w:r>
            <w:r w:rsidRPr="00DA7419">
              <w:t> </w:t>
            </w:r>
          </w:p>
        </w:tc>
      </w:tr>
      <w:tr w:rsidR="00DA7419" w:rsidRPr="00DA7419" w14:paraId="239C1304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32230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70-79%         1.1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3832C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Excellent</w:t>
            </w:r>
            <w:r w:rsidRPr="00DA7419">
              <w:t> </w:t>
            </w:r>
          </w:p>
        </w:tc>
      </w:tr>
      <w:tr w:rsidR="00DA7419" w:rsidRPr="00DA7419" w14:paraId="5991DB4C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246BD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80-89%        1.1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082AC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Exceptional</w:t>
            </w:r>
            <w:r w:rsidRPr="00DA7419">
              <w:t> </w:t>
            </w:r>
          </w:p>
        </w:tc>
      </w:tr>
      <w:tr w:rsidR="00DA7419" w:rsidRPr="00DA7419" w14:paraId="09E069DC" w14:textId="77777777" w:rsidTr="00DA7419">
        <w:trPr>
          <w:trHeight w:val="300"/>
        </w:trPr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6D224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90-100%      1.1</w:t>
            </w:r>
            <w:r w:rsidRPr="00DA7419">
              <w:t> 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89F9E" w14:textId="77777777" w:rsidR="00DA7419" w:rsidRPr="00DA7419" w:rsidRDefault="00DA7419">
            <w:pPr>
              <w:spacing w:line="360" w:lineRule="auto"/>
            </w:pPr>
            <w:r w:rsidRPr="00DA7419">
              <w:rPr>
                <w:i/>
                <w:iCs/>
                <w:lang w:val="en-GB"/>
              </w:rPr>
              <w:t>Supreme Performance</w:t>
            </w:r>
            <w:r w:rsidRPr="00DA7419">
              <w:t> </w:t>
            </w:r>
          </w:p>
        </w:tc>
      </w:tr>
    </w:tbl>
    <w:p w14:paraId="3CCDA685" w14:textId="77777777" w:rsidR="00DA7419" w:rsidRDefault="00DA7419" w:rsidP="007A6ED0">
      <w:pPr>
        <w:spacing w:line="360" w:lineRule="auto"/>
      </w:pPr>
    </w:p>
    <w:p w14:paraId="40713A07" w14:textId="77777777" w:rsidR="00DA7419" w:rsidRDefault="00DA7419" w:rsidP="007A6ED0">
      <w:pPr>
        <w:spacing w:line="360" w:lineRule="auto"/>
      </w:pPr>
    </w:p>
    <w:p w14:paraId="7757CA03" w14:textId="77777777" w:rsidR="00DA7419" w:rsidRDefault="00DA7419" w:rsidP="007A6ED0">
      <w:pPr>
        <w:spacing w:line="360" w:lineRule="auto"/>
      </w:pPr>
    </w:p>
    <w:p w14:paraId="0BC25273" w14:textId="77777777" w:rsidR="00DA7419" w:rsidRDefault="00DA7419" w:rsidP="007A6ED0">
      <w:pPr>
        <w:spacing w:line="360" w:lineRule="auto"/>
      </w:pPr>
    </w:p>
    <w:p w14:paraId="49DF9E01" w14:textId="77777777" w:rsidR="00DA7419" w:rsidRDefault="00DA7419" w:rsidP="007A6ED0">
      <w:pPr>
        <w:spacing w:line="360" w:lineRule="auto"/>
      </w:pPr>
    </w:p>
    <w:p w14:paraId="58205DE3" w14:textId="77777777" w:rsidR="00DA7419" w:rsidRDefault="00DA7419" w:rsidP="007A6ED0">
      <w:pPr>
        <w:spacing w:line="360" w:lineRule="auto"/>
      </w:pPr>
    </w:p>
    <w:p w14:paraId="6BCB8E7C" w14:textId="77777777" w:rsidR="00DA7419" w:rsidRDefault="00DA7419" w:rsidP="007A6ED0">
      <w:pPr>
        <w:spacing w:line="360" w:lineRule="auto"/>
      </w:pPr>
    </w:p>
    <w:p w14:paraId="00451FCC" w14:textId="77777777" w:rsidR="00DA7419" w:rsidRDefault="00DA7419" w:rsidP="007A6ED0">
      <w:pPr>
        <w:spacing w:line="360" w:lineRule="auto"/>
      </w:pPr>
    </w:p>
    <w:p w14:paraId="44E5B84E" w14:textId="77777777" w:rsidR="00DA7419" w:rsidRDefault="00DA7419" w:rsidP="007A6ED0">
      <w:pPr>
        <w:spacing w:line="360" w:lineRule="auto"/>
      </w:pPr>
    </w:p>
    <w:p w14:paraId="2D59DDFD" w14:textId="77777777" w:rsidR="00E00FCA" w:rsidRDefault="00E00FCA" w:rsidP="007A6ED0">
      <w:pPr>
        <w:spacing w:line="360" w:lineRule="auto"/>
      </w:pPr>
    </w:p>
    <w:p w14:paraId="0F89F737" w14:textId="53222FA2" w:rsidR="00DA7419" w:rsidRPr="00AD2A03" w:rsidRDefault="00AD2A03" w:rsidP="00AD2A03">
      <w:pPr>
        <w:spacing w:line="360" w:lineRule="auto"/>
        <w:jc w:val="center"/>
        <w:rPr>
          <w:b/>
          <w:bCs/>
          <w:sz w:val="32"/>
          <w:szCs w:val="32"/>
        </w:rPr>
      </w:pPr>
      <w:r w:rsidRPr="00AD2A03">
        <w:rPr>
          <w:b/>
          <w:bCs/>
          <w:sz w:val="32"/>
          <w:szCs w:val="32"/>
        </w:rPr>
        <w:t>Summary Page</w:t>
      </w:r>
    </w:p>
    <w:p w14:paraId="6E732A14" w14:textId="77777777" w:rsidR="00AD2A03" w:rsidRPr="00AD2A03" w:rsidRDefault="00AD2A03" w:rsidP="007A6ED0">
      <w:pPr>
        <w:spacing w:line="360" w:lineRule="auto"/>
        <w:rPr>
          <w:b/>
          <w:bCs/>
          <w:sz w:val="32"/>
          <w:szCs w:val="32"/>
          <w:u w:val="single"/>
        </w:rPr>
      </w:pPr>
    </w:p>
    <w:p w14:paraId="64DD59CC" w14:textId="77777777" w:rsidR="00DA7419" w:rsidRDefault="00DA7419" w:rsidP="007A6ED0">
      <w:pPr>
        <w:spacing w:line="360" w:lineRule="auto"/>
      </w:pPr>
    </w:p>
    <w:tbl>
      <w:tblPr>
        <w:tblpPr w:leftFromText="180" w:rightFromText="180" w:vertAnchor="page" w:horzAnchor="margin" w:tblpXSpec="center" w:tblpY="2596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5134"/>
      </w:tblGrid>
      <w:tr w:rsidR="00E00FCA" w:rsidRPr="001E1B21" w14:paraId="09475C8B" w14:textId="77777777" w:rsidTr="00AD2A03">
        <w:trPr>
          <w:trHeight w:val="348"/>
        </w:trPr>
        <w:tc>
          <w:tcPr>
            <w:tcW w:w="4953" w:type="dxa"/>
          </w:tcPr>
          <w:p w14:paraId="16BFFA47" w14:textId="77777777" w:rsidR="00E00FCA" w:rsidRPr="001E1B21" w:rsidRDefault="00E00FCA" w:rsidP="00AD2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Midway</w:t>
            </w:r>
            <w:r w:rsidRPr="001E1B21">
              <w:rPr>
                <w:b/>
              </w:rPr>
              <w:t xml:space="preserve"> Report</w:t>
            </w:r>
          </w:p>
        </w:tc>
        <w:tc>
          <w:tcPr>
            <w:tcW w:w="5134" w:type="dxa"/>
          </w:tcPr>
          <w:p w14:paraId="5DF1333C" w14:textId="77777777" w:rsidR="00E00FCA" w:rsidRPr="001E1B21" w:rsidRDefault="00E00FCA" w:rsidP="00AD2A03">
            <w:pPr>
              <w:tabs>
                <w:tab w:val="left" w:pos="1875"/>
              </w:tabs>
              <w:spacing w:line="360" w:lineRule="auto"/>
              <w:jc w:val="center"/>
              <w:rPr>
                <w:b/>
              </w:rPr>
            </w:pPr>
            <w:r w:rsidRPr="001E1B21">
              <w:rPr>
                <w:b/>
              </w:rPr>
              <w:t>Final Report</w:t>
            </w:r>
          </w:p>
        </w:tc>
      </w:tr>
      <w:tr w:rsidR="00E00FCA" w:rsidRPr="001E1B21" w14:paraId="1E731522" w14:textId="77777777" w:rsidTr="00AD2A03">
        <w:trPr>
          <w:trHeight w:val="7790"/>
        </w:trPr>
        <w:tc>
          <w:tcPr>
            <w:tcW w:w="4953" w:type="dxa"/>
          </w:tcPr>
          <w:p w14:paraId="11B5E883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0AA59CEB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0E81A71C" w14:textId="77777777" w:rsidR="00E00FCA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1EF49871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</w:t>
            </w:r>
            <w:r w:rsidRPr="001E1B21">
              <w:rPr>
                <w:sz w:val="20"/>
                <w:szCs w:val="20"/>
              </w:rPr>
              <w:t xml:space="preserve">: ________________________________               </w:t>
            </w:r>
          </w:p>
          <w:p w14:paraId="2888F487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>PE Signature: ___________________________________</w:t>
            </w:r>
          </w:p>
          <w:p w14:paraId="2919B1D7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59C853EE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>Student: ________________________________________</w:t>
            </w:r>
          </w:p>
          <w:p w14:paraId="7548AE98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>Student Signature: _______________________________</w:t>
            </w:r>
          </w:p>
          <w:p w14:paraId="005EF4F5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55E818AB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FFE8ACD" wp14:editId="231F9EF6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298450</wp:posOffset>
                      </wp:positionV>
                      <wp:extent cx="116840" cy="90805"/>
                      <wp:effectExtent l="0" t="0" r="0" b="444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301EC" id="Rectangle 37" o:spid="_x0000_s1026" style="position:absolute;margin-left:203.7pt;margin-top:23.5pt;width:9.2pt;height: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"/>
                  </w:pict>
                </mc:Fallback>
              </mc:AlternateContent>
            </w:r>
            <w:r w:rsidRPr="001E1B21">
              <w:rPr>
                <w:sz w:val="20"/>
                <w:szCs w:val="20"/>
              </w:rPr>
              <w:t xml:space="preserve">This evaluation has been explained to </w:t>
            </w:r>
            <w:proofErr w:type="gramStart"/>
            <w:r w:rsidRPr="001E1B21">
              <w:rPr>
                <w:sz w:val="20"/>
                <w:szCs w:val="20"/>
              </w:rPr>
              <w:t>me</w:t>
            </w:r>
            <w:proofErr w:type="gramEnd"/>
            <w:r w:rsidRPr="001E1B21">
              <w:rPr>
                <w:sz w:val="20"/>
                <w:szCs w:val="20"/>
              </w:rPr>
              <w:t xml:space="preserve"> and I have had the opportunity to discuss the feedback                        </w:t>
            </w:r>
          </w:p>
          <w:p w14:paraId="440744C5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65E609F6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Tutor:  </w:t>
            </w:r>
          </w:p>
          <w:p w14:paraId="45191EC0" w14:textId="77777777" w:rsidR="00E00FCA" w:rsidRPr="00717AB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>PT Signature: __________________________________</w:t>
            </w:r>
          </w:p>
        </w:tc>
        <w:tc>
          <w:tcPr>
            <w:tcW w:w="5134" w:type="dxa"/>
          </w:tcPr>
          <w:p w14:paraId="6FBD734E" w14:textId="77777777" w:rsidR="00E00FCA" w:rsidRDefault="00E00FCA" w:rsidP="00AD2A03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  <w:p w14:paraId="51FD6315" w14:textId="77777777" w:rsidR="00E00FCA" w:rsidRPr="00503985" w:rsidRDefault="00E00FCA" w:rsidP="00AD2A03">
            <w:pPr>
              <w:spacing w:line="360" w:lineRule="auto"/>
              <w:rPr>
                <w:b/>
                <w:sz w:val="20"/>
                <w:szCs w:val="20"/>
              </w:rPr>
            </w:pPr>
            <w:r w:rsidRPr="008E7DA0">
              <w:rPr>
                <w:b/>
                <w:sz w:val="20"/>
                <w:szCs w:val="20"/>
                <w:u w:val="single"/>
              </w:rPr>
              <w:t>Overall Result:</w:t>
            </w:r>
            <w:r w:rsidRPr="00765C8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Fail/Pass    ______________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00CEFE44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1FFD1DD1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Educator</w:t>
            </w:r>
            <w:r w:rsidRPr="001E1B21">
              <w:rPr>
                <w:sz w:val="20"/>
                <w:szCs w:val="20"/>
              </w:rPr>
              <w:t xml:space="preserve">: _________________________________                </w:t>
            </w:r>
          </w:p>
          <w:p w14:paraId="4C6DADB9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>PE Signature: _____________________________________</w:t>
            </w:r>
          </w:p>
          <w:p w14:paraId="26AE6C89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0C868928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>Student: _________________________________________</w:t>
            </w:r>
          </w:p>
          <w:p w14:paraId="20487EA7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 xml:space="preserve">Student Signature: _________________________________       </w:t>
            </w:r>
          </w:p>
          <w:p w14:paraId="182F8C36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7322A84A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F21F798" wp14:editId="25244CD9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298450</wp:posOffset>
                      </wp:positionV>
                      <wp:extent cx="116840" cy="90805"/>
                      <wp:effectExtent l="0" t="0" r="0" b="4445"/>
                      <wp:wrapNone/>
                      <wp:docPr id="3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C421B" id="Rectangle 38" o:spid="_x0000_s1026" style="position:absolute;margin-left:214.9pt;margin-top:23.5pt;width:9.2pt;height: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"/>
                  </w:pict>
                </mc:Fallback>
              </mc:AlternateContent>
            </w:r>
            <w:r w:rsidRPr="001E1B21">
              <w:rPr>
                <w:sz w:val="20"/>
                <w:szCs w:val="20"/>
              </w:rPr>
              <w:t xml:space="preserve">This evaluation has been explained to </w:t>
            </w:r>
            <w:proofErr w:type="gramStart"/>
            <w:r w:rsidRPr="001E1B21">
              <w:rPr>
                <w:sz w:val="20"/>
                <w:szCs w:val="20"/>
              </w:rPr>
              <w:t>me</w:t>
            </w:r>
            <w:proofErr w:type="gramEnd"/>
            <w:r w:rsidRPr="001E1B21">
              <w:rPr>
                <w:sz w:val="20"/>
                <w:szCs w:val="20"/>
              </w:rPr>
              <w:t xml:space="preserve"> and I have had the opportunity to discuss the feedback                                </w:t>
            </w:r>
          </w:p>
          <w:p w14:paraId="139F1353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  <w:p w14:paraId="58B5151E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Tutor:  </w:t>
            </w:r>
          </w:p>
          <w:p w14:paraId="35F8020E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  <w:r w:rsidRPr="001E1B21">
              <w:rPr>
                <w:sz w:val="20"/>
                <w:szCs w:val="20"/>
              </w:rPr>
              <w:t>PT Signature: _____________________________________</w:t>
            </w:r>
          </w:p>
          <w:p w14:paraId="0673AAFB" w14:textId="77777777" w:rsidR="00E00FCA" w:rsidRPr="001E1B21" w:rsidRDefault="00E00FCA" w:rsidP="00AD2A0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F533C35" w14:textId="77777777" w:rsidR="00DA7419" w:rsidRDefault="00DA7419" w:rsidP="007A6ED0">
      <w:pPr>
        <w:spacing w:line="360" w:lineRule="auto"/>
      </w:pPr>
    </w:p>
    <w:p w14:paraId="28913804" w14:textId="77777777" w:rsidR="00DA7419" w:rsidRDefault="00DA7419" w:rsidP="007A6ED0">
      <w:pPr>
        <w:spacing w:line="360" w:lineRule="auto"/>
      </w:pPr>
    </w:p>
    <w:p w14:paraId="4666EE0C" w14:textId="77777777" w:rsidR="00DA7419" w:rsidRDefault="00DA7419" w:rsidP="007A6ED0">
      <w:pPr>
        <w:spacing w:line="360" w:lineRule="auto"/>
      </w:pPr>
    </w:p>
    <w:p w14:paraId="731E7BDC" w14:textId="77777777" w:rsidR="00DA7419" w:rsidRDefault="00DA7419" w:rsidP="007A6ED0">
      <w:pPr>
        <w:spacing w:line="360" w:lineRule="auto"/>
      </w:pPr>
    </w:p>
    <w:p w14:paraId="74BFDA79" w14:textId="77777777" w:rsidR="00DA7419" w:rsidRDefault="00DA7419" w:rsidP="007A6ED0">
      <w:pPr>
        <w:spacing w:line="360" w:lineRule="auto"/>
      </w:pPr>
    </w:p>
    <w:p w14:paraId="0A38ECAD" w14:textId="77777777" w:rsidR="00DA7419" w:rsidRDefault="00DA7419" w:rsidP="007A6ED0">
      <w:pPr>
        <w:spacing w:line="360" w:lineRule="auto"/>
      </w:pPr>
    </w:p>
    <w:p w14:paraId="5816080F" w14:textId="77777777" w:rsidR="00DA7419" w:rsidRDefault="00DA7419" w:rsidP="007A6ED0">
      <w:pPr>
        <w:spacing w:line="360" w:lineRule="auto"/>
      </w:pPr>
    </w:p>
    <w:p w14:paraId="24289D85" w14:textId="77777777" w:rsidR="00DA7419" w:rsidRDefault="00DA7419" w:rsidP="007A6ED0">
      <w:pPr>
        <w:spacing w:line="360" w:lineRule="auto"/>
      </w:pPr>
    </w:p>
    <w:p w14:paraId="50A10074" w14:textId="77777777" w:rsidR="00DA7419" w:rsidRDefault="00DA7419" w:rsidP="007A6ED0">
      <w:pPr>
        <w:spacing w:line="360" w:lineRule="auto"/>
      </w:pPr>
    </w:p>
    <w:p w14:paraId="46E7DDFE" w14:textId="77777777" w:rsidR="00DA7419" w:rsidRPr="00100FDF" w:rsidRDefault="00DA7419" w:rsidP="007A6ED0">
      <w:pPr>
        <w:spacing w:line="360" w:lineRule="auto"/>
      </w:pPr>
    </w:p>
    <w:p w14:paraId="30696B02" w14:textId="77777777" w:rsidR="00560707" w:rsidRDefault="00560707" w:rsidP="007A6ED0">
      <w:pPr>
        <w:rPr>
          <w:b/>
          <w:sz w:val="28"/>
          <w:szCs w:val="28"/>
        </w:rPr>
      </w:pPr>
    </w:p>
    <w:p w14:paraId="06049296" w14:textId="3BCE4CDA" w:rsidR="007A6ED0" w:rsidRDefault="003C4470" w:rsidP="007A6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PRACTICE KNOWLEDGE</w:t>
      </w:r>
    </w:p>
    <w:p w14:paraId="33CA03AD" w14:textId="77777777" w:rsidR="00246719" w:rsidRPr="00246719" w:rsidRDefault="00246719" w:rsidP="007A6ED0">
      <w:pPr>
        <w:rPr>
          <w:rFonts w:asciiTheme="majorHAnsi" w:hAnsiTheme="majorHAnsi" w:cstheme="majorHAnsi"/>
          <w:b/>
          <w:sz w:val="28"/>
          <w:szCs w:val="28"/>
        </w:rPr>
      </w:pPr>
    </w:p>
    <w:p w14:paraId="58168564" w14:textId="77777777" w:rsidR="00246719" w:rsidRPr="00306200" w:rsidRDefault="00246719" w:rsidP="002467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06200">
        <w:rPr>
          <w:rFonts w:asciiTheme="majorHAnsi" w:hAnsiTheme="majorHAnsi" w:cstheme="majorHAnsi"/>
          <w:sz w:val="24"/>
          <w:szCs w:val="24"/>
        </w:rPr>
        <w:t>Has the theoretical knowledge and technical expertise to serve client/client groups, colleagues, the agency and the profession.</w:t>
      </w:r>
    </w:p>
    <w:p w14:paraId="73082A63" w14:textId="3AA42E82" w:rsidR="00246719" w:rsidRPr="00306200" w:rsidRDefault="00246719" w:rsidP="002467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06200">
        <w:rPr>
          <w:rFonts w:asciiTheme="majorHAnsi" w:hAnsiTheme="majorHAnsi" w:cstheme="majorHAnsi"/>
          <w:sz w:val="24"/>
          <w:szCs w:val="24"/>
        </w:rPr>
        <w:t xml:space="preserve">Utilises </w:t>
      </w:r>
      <w:proofErr w:type="gramStart"/>
      <w:r w:rsidRPr="00306200">
        <w:rPr>
          <w:rFonts w:asciiTheme="majorHAnsi" w:hAnsiTheme="majorHAnsi" w:cstheme="majorHAnsi"/>
          <w:sz w:val="24"/>
          <w:szCs w:val="24"/>
        </w:rPr>
        <w:t>evidence based</w:t>
      </w:r>
      <w:proofErr w:type="gramEnd"/>
      <w:r w:rsidRPr="00306200">
        <w:rPr>
          <w:rFonts w:asciiTheme="majorHAnsi" w:hAnsiTheme="majorHAnsi" w:cstheme="majorHAnsi"/>
          <w:sz w:val="24"/>
          <w:szCs w:val="24"/>
        </w:rPr>
        <w:t xml:space="preserve"> knowledge</w:t>
      </w:r>
    </w:p>
    <w:p w14:paraId="1B4F08BC" w14:textId="77777777" w:rsidR="00246719" w:rsidRPr="00306200" w:rsidRDefault="00246719" w:rsidP="002467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06200">
        <w:rPr>
          <w:rFonts w:asciiTheme="majorHAnsi" w:hAnsiTheme="majorHAnsi" w:cstheme="majorHAnsi"/>
          <w:sz w:val="24"/>
          <w:szCs w:val="24"/>
        </w:rPr>
        <w:t>Knows the parameters of the profession and its role within the agency</w:t>
      </w:r>
    </w:p>
    <w:p w14:paraId="420ED602" w14:textId="77777777" w:rsidR="00246719" w:rsidRDefault="00246719" w:rsidP="00246719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306200">
        <w:rPr>
          <w:rFonts w:asciiTheme="majorHAnsi" w:hAnsiTheme="majorHAnsi" w:cstheme="majorHAnsi"/>
          <w:sz w:val="24"/>
          <w:szCs w:val="24"/>
        </w:rPr>
        <w:t>Understands the core values and vision of the profession</w:t>
      </w:r>
    </w:p>
    <w:p w14:paraId="222DF4D6" w14:textId="77777777" w:rsidR="00246719" w:rsidRPr="00246719" w:rsidRDefault="00246719" w:rsidP="007A6ED0">
      <w:pPr>
        <w:rPr>
          <w:b/>
          <w:sz w:val="28"/>
          <w:szCs w:val="28"/>
        </w:rPr>
      </w:pPr>
    </w:p>
    <w:p w14:paraId="5ADAFDBB" w14:textId="77777777" w:rsidR="00246719" w:rsidRDefault="00246719" w:rsidP="00246719">
      <w:pPr>
        <w:ind w:left="720"/>
        <w:jc w:val="center"/>
      </w:pPr>
    </w:p>
    <w:tbl>
      <w:tblPr>
        <w:tblpPr w:leftFromText="180" w:rightFromText="180" w:vertAnchor="page" w:horzAnchor="margin" w:tblpY="5488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60"/>
      </w:tblGrid>
      <w:tr w:rsidR="00246719" w:rsidRPr="001E1B21" w14:paraId="5426F3F1" w14:textId="77777777" w:rsidTr="00E00FCA">
        <w:trPr>
          <w:trHeight w:val="302"/>
        </w:trPr>
        <w:tc>
          <w:tcPr>
            <w:tcW w:w="9319" w:type="dxa"/>
            <w:gridSpan w:val="2"/>
          </w:tcPr>
          <w:p w14:paraId="1E44E58C" w14:textId="77777777" w:rsidR="00246719" w:rsidRPr="001E1B21" w:rsidRDefault="00246719" w:rsidP="00E00FCA">
            <w:pPr>
              <w:jc w:val="center"/>
              <w:rPr>
                <w:b/>
              </w:rPr>
            </w:pPr>
            <w:r w:rsidRPr="001E1B21">
              <w:rPr>
                <w:b/>
              </w:rPr>
              <w:t>Performance Examples and Suggestions for Further Development</w:t>
            </w:r>
          </w:p>
        </w:tc>
      </w:tr>
      <w:tr w:rsidR="00246719" w:rsidRPr="001E1B21" w14:paraId="543943DA" w14:textId="77777777" w:rsidTr="00E00FCA">
        <w:trPr>
          <w:trHeight w:val="4335"/>
        </w:trPr>
        <w:tc>
          <w:tcPr>
            <w:tcW w:w="4659" w:type="dxa"/>
          </w:tcPr>
          <w:p w14:paraId="75693459" w14:textId="77777777" w:rsidR="00246719" w:rsidRPr="001E1B21" w:rsidRDefault="00246719" w:rsidP="00E00FCA">
            <w:pPr>
              <w:jc w:val="center"/>
              <w:rPr>
                <w:b/>
              </w:rPr>
            </w:pPr>
            <w:r>
              <w:rPr>
                <w:b/>
              </w:rPr>
              <w:t>Midway</w:t>
            </w:r>
          </w:p>
          <w:p w14:paraId="600A2554" w14:textId="77777777" w:rsidR="00246719" w:rsidRPr="001E1B21" w:rsidRDefault="00246719" w:rsidP="00E00FCA">
            <w:pPr>
              <w:jc w:val="center"/>
              <w:rPr>
                <w:b/>
              </w:rPr>
            </w:pPr>
          </w:p>
          <w:p w14:paraId="0046F00B" w14:textId="77777777" w:rsidR="00246719" w:rsidRPr="001E1B21" w:rsidRDefault="00246719" w:rsidP="00E00FCA">
            <w:pPr>
              <w:jc w:val="both"/>
              <w:rPr>
                <w:b/>
              </w:rPr>
            </w:pPr>
          </w:p>
          <w:p w14:paraId="3C739862" w14:textId="77777777" w:rsidR="00246719" w:rsidRPr="001E1B21" w:rsidRDefault="00246719" w:rsidP="00E00FCA">
            <w:pPr>
              <w:jc w:val="both"/>
              <w:rPr>
                <w:b/>
              </w:rPr>
            </w:pPr>
          </w:p>
          <w:p w14:paraId="39A9BEE5" w14:textId="77777777" w:rsidR="00246719" w:rsidRPr="001E1B21" w:rsidRDefault="00246719" w:rsidP="00E00FCA">
            <w:pPr>
              <w:jc w:val="center"/>
              <w:rPr>
                <w:b/>
              </w:rPr>
            </w:pPr>
          </w:p>
          <w:p w14:paraId="400D3082" w14:textId="77777777" w:rsidR="00246719" w:rsidRPr="001E1B21" w:rsidRDefault="00246719" w:rsidP="00E00FCA">
            <w:pPr>
              <w:jc w:val="center"/>
              <w:rPr>
                <w:b/>
              </w:rPr>
            </w:pPr>
          </w:p>
          <w:p w14:paraId="550AB27B" w14:textId="77777777" w:rsidR="00246719" w:rsidRPr="001E1B21" w:rsidRDefault="00246719" w:rsidP="00E00FCA">
            <w:pPr>
              <w:jc w:val="center"/>
              <w:rPr>
                <w:b/>
              </w:rPr>
            </w:pPr>
          </w:p>
          <w:p w14:paraId="166E0EEC" w14:textId="77777777" w:rsidR="00246719" w:rsidRPr="001E1B21" w:rsidRDefault="00246719" w:rsidP="00E00FCA">
            <w:pPr>
              <w:jc w:val="center"/>
              <w:rPr>
                <w:b/>
              </w:rPr>
            </w:pPr>
          </w:p>
          <w:p w14:paraId="173F3F57" w14:textId="77777777" w:rsidR="00246719" w:rsidRPr="001E1B21" w:rsidRDefault="00246719" w:rsidP="00E00FCA">
            <w:pPr>
              <w:rPr>
                <w:b/>
              </w:rPr>
            </w:pPr>
          </w:p>
          <w:p w14:paraId="706DAAA5" w14:textId="77777777" w:rsidR="00246719" w:rsidRPr="001E1B21" w:rsidRDefault="00246719" w:rsidP="00E00FCA">
            <w:pPr>
              <w:jc w:val="center"/>
              <w:rPr>
                <w:b/>
              </w:rPr>
            </w:pPr>
          </w:p>
          <w:p w14:paraId="3A386511" w14:textId="77777777" w:rsidR="00246719" w:rsidRDefault="00246719" w:rsidP="00E00FCA">
            <w:pPr>
              <w:rPr>
                <w:b/>
              </w:rPr>
            </w:pPr>
          </w:p>
          <w:p w14:paraId="208A1106" w14:textId="77777777" w:rsidR="00246719" w:rsidRPr="001E1B21" w:rsidRDefault="00246719" w:rsidP="00E00FCA">
            <w:pPr>
              <w:rPr>
                <w:b/>
              </w:rPr>
            </w:pPr>
          </w:p>
          <w:p w14:paraId="6BBBD078" w14:textId="77777777" w:rsidR="00246719" w:rsidRPr="001E1B21" w:rsidRDefault="00246719" w:rsidP="00E00FCA">
            <w:pPr>
              <w:rPr>
                <w:b/>
              </w:rPr>
            </w:pPr>
          </w:p>
          <w:p w14:paraId="1F397BC4" w14:textId="77777777" w:rsidR="00246719" w:rsidRPr="001E1B21" w:rsidRDefault="00246719" w:rsidP="00E00FCA">
            <w:pPr>
              <w:rPr>
                <w:b/>
              </w:rPr>
            </w:pPr>
          </w:p>
          <w:p w14:paraId="7B4DBE87" w14:textId="77777777" w:rsidR="00246719" w:rsidRPr="001E1B21" w:rsidRDefault="00246719" w:rsidP="00E00FCA">
            <w:pPr>
              <w:rPr>
                <w:b/>
              </w:rPr>
            </w:pPr>
          </w:p>
        </w:tc>
        <w:tc>
          <w:tcPr>
            <w:tcW w:w="4660" w:type="dxa"/>
          </w:tcPr>
          <w:p w14:paraId="70934750" w14:textId="77777777" w:rsidR="00246719" w:rsidRDefault="00246719" w:rsidP="00E00FCA">
            <w:pPr>
              <w:jc w:val="center"/>
              <w:rPr>
                <w:b/>
              </w:rPr>
            </w:pPr>
            <w:r w:rsidRPr="001E1B21">
              <w:rPr>
                <w:b/>
              </w:rPr>
              <w:t>Final</w:t>
            </w:r>
          </w:p>
          <w:p w14:paraId="5D23B515" w14:textId="77777777" w:rsidR="00246719" w:rsidRDefault="00246719" w:rsidP="00E00FCA">
            <w:pPr>
              <w:jc w:val="both"/>
              <w:rPr>
                <w:b/>
              </w:rPr>
            </w:pPr>
          </w:p>
          <w:p w14:paraId="3DE6CB8F" w14:textId="77777777" w:rsidR="00246719" w:rsidRDefault="00246719" w:rsidP="00E00FCA">
            <w:pPr>
              <w:jc w:val="both"/>
              <w:rPr>
                <w:b/>
              </w:rPr>
            </w:pPr>
          </w:p>
          <w:p w14:paraId="5A1BFA20" w14:textId="77777777" w:rsidR="00246719" w:rsidRDefault="00246719" w:rsidP="00E00FCA">
            <w:pPr>
              <w:jc w:val="both"/>
              <w:rPr>
                <w:b/>
              </w:rPr>
            </w:pPr>
          </w:p>
          <w:p w14:paraId="7E577AE8" w14:textId="77777777" w:rsidR="00246719" w:rsidRDefault="00246719" w:rsidP="00E00FCA">
            <w:pPr>
              <w:jc w:val="both"/>
              <w:rPr>
                <w:b/>
              </w:rPr>
            </w:pPr>
          </w:p>
          <w:p w14:paraId="7D131BF3" w14:textId="77777777" w:rsidR="00246719" w:rsidRDefault="00246719" w:rsidP="00E00FCA">
            <w:pPr>
              <w:jc w:val="both"/>
              <w:rPr>
                <w:b/>
              </w:rPr>
            </w:pPr>
          </w:p>
          <w:p w14:paraId="61243B47" w14:textId="77777777" w:rsidR="00246719" w:rsidRDefault="00246719" w:rsidP="00E00FCA">
            <w:pPr>
              <w:jc w:val="both"/>
              <w:rPr>
                <w:b/>
              </w:rPr>
            </w:pPr>
          </w:p>
          <w:p w14:paraId="4602F254" w14:textId="77777777" w:rsidR="00246719" w:rsidRDefault="00246719" w:rsidP="00E00FCA">
            <w:pPr>
              <w:jc w:val="both"/>
              <w:rPr>
                <w:b/>
              </w:rPr>
            </w:pPr>
          </w:p>
          <w:p w14:paraId="7A174AB1" w14:textId="77777777" w:rsidR="00246719" w:rsidRDefault="00246719" w:rsidP="00E00FCA">
            <w:pPr>
              <w:jc w:val="both"/>
              <w:rPr>
                <w:b/>
              </w:rPr>
            </w:pPr>
          </w:p>
          <w:p w14:paraId="6A9961C2" w14:textId="77777777" w:rsidR="00246719" w:rsidRDefault="00246719" w:rsidP="00E00FCA">
            <w:pPr>
              <w:jc w:val="both"/>
              <w:rPr>
                <w:b/>
              </w:rPr>
            </w:pPr>
          </w:p>
          <w:p w14:paraId="19483A41" w14:textId="77777777" w:rsidR="00246719" w:rsidRDefault="00246719" w:rsidP="00E00FCA">
            <w:pPr>
              <w:jc w:val="both"/>
              <w:rPr>
                <w:b/>
              </w:rPr>
            </w:pPr>
          </w:p>
          <w:p w14:paraId="02EF7CE0" w14:textId="77777777" w:rsidR="00246719" w:rsidRDefault="00246719" w:rsidP="00E00FCA">
            <w:pPr>
              <w:jc w:val="both"/>
              <w:rPr>
                <w:b/>
              </w:rPr>
            </w:pPr>
          </w:p>
          <w:p w14:paraId="389645C3" w14:textId="77777777" w:rsidR="00246719" w:rsidRDefault="00246719" w:rsidP="00E00FCA">
            <w:pPr>
              <w:jc w:val="both"/>
              <w:rPr>
                <w:b/>
              </w:rPr>
            </w:pPr>
          </w:p>
          <w:p w14:paraId="77FF2002" w14:textId="77777777" w:rsidR="00246719" w:rsidRDefault="00246719" w:rsidP="00E00FCA">
            <w:pPr>
              <w:jc w:val="both"/>
              <w:rPr>
                <w:b/>
              </w:rPr>
            </w:pPr>
          </w:p>
          <w:p w14:paraId="117BD93A" w14:textId="77777777" w:rsidR="00246719" w:rsidRDefault="00246719" w:rsidP="00E00FCA">
            <w:pPr>
              <w:jc w:val="both"/>
              <w:rPr>
                <w:b/>
              </w:rPr>
            </w:pPr>
          </w:p>
          <w:p w14:paraId="57493A25" w14:textId="77777777" w:rsidR="00246719" w:rsidRDefault="00246719" w:rsidP="00E00FCA">
            <w:pPr>
              <w:jc w:val="both"/>
              <w:rPr>
                <w:b/>
              </w:rPr>
            </w:pPr>
          </w:p>
          <w:p w14:paraId="2F48807F" w14:textId="77777777" w:rsidR="00246719" w:rsidRDefault="00246719" w:rsidP="00E00FCA">
            <w:pPr>
              <w:jc w:val="both"/>
              <w:rPr>
                <w:b/>
              </w:rPr>
            </w:pPr>
          </w:p>
          <w:p w14:paraId="0B7666ED" w14:textId="77777777" w:rsidR="00246719" w:rsidRDefault="00246719" w:rsidP="00E00FCA">
            <w:pPr>
              <w:jc w:val="both"/>
              <w:rPr>
                <w:b/>
              </w:rPr>
            </w:pPr>
          </w:p>
          <w:p w14:paraId="58573CF5" w14:textId="77777777" w:rsidR="00246719" w:rsidRDefault="00246719" w:rsidP="00E00FCA">
            <w:pPr>
              <w:jc w:val="both"/>
              <w:rPr>
                <w:b/>
              </w:rPr>
            </w:pPr>
          </w:p>
          <w:p w14:paraId="25CA58F3" w14:textId="77777777" w:rsidR="00246719" w:rsidRDefault="00246719" w:rsidP="00E00FCA">
            <w:pPr>
              <w:jc w:val="both"/>
              <w:rPr>
                <w:b/>
              </w:rPr>
            </w:pPr>
          </w:p>
          <w:p w14:paraId="5EC322DD" w14:textId="77777777" w:rsidR="00246719" w:rsidRDefault="00246719" w:rsidP="00E00FCA">
            <w:pPr>
              <w:jc w:val="both"/>
              <w:rPr>
                <w:b/>
              </w:rPr>
            </w:pPr>
          </w:p>
          <w:p w14:paraId="7F1D6826" w14:textId="77777777" w:rsidR="00246719" w:rsidRDefault="00246719" w:rsidP="00E00FCA">
            <w:pPr>
              <w:jc w:val="both"/>
              <w:rPr>
                <w:b/>
              </w:rPr>
            </w:pPr>
          </w:p>
          <w:p w14:paraId="26318147" w14:textId="77777777" w:rsidR="00246719" w:rsidRPr="001E1B21" w:rsidRDefault="00246719" w:rsidP="00E00FCA">
            <w:pPr>
              <w:jc w:val="both"/>
              <w:rPr>
                <w:b/>
              </w:rPr>
            </w:pPr>
          </w:p>
        </w:tc>
      </w:tr>
      <w:tr w:rsidR="00246719" w:rsidRPr="001E1B21" w14:paraId="2B015320" w14:textId="77777777" w:rsidTr="00E00FCA">
        <w:trPr>
          <w:trHeight w:val="319"/>
        </w:trPr>
        <w:tc>
          <w:tcPr>
            <w:tcW w:w="4659" w:type="dxa"/>
          </w:tcPr>
          <w:p w14:paraId="33ECF1D7" w14:textId="77777777" w:rsidR="00246719" w:rsidRPr="001E1B21" w:rsidRDefault="00246719" w:rsidP="00E00FCA">
            <w:pPr>
              <w:jc w:val="center"/>
              <w:rPr>
                <w:b/>
              </w:rPr>
            </w:pPr>
            <w:r>
              <w:rPr>
                <w:b/>
              </w:rPr>
              <w:t>Red Flag/</w:t>
            </w:r>
            <w:r w:rsidRPr="001E1B21">
              <w:rPr>
                <w:b/>
              </w:rPr>
              <w:t xml:space="preserve">Satisfactory Progress </w:t>
            </w:r>
          </w:p>
        </w:tc>
        <w:tc>
          <w:tcPr>
            <w:tcW w:w="4660" w:type="dxa"/>
          </w:tcPr>
          <w:p w14:paraId="2406914F" w14:textId="77777777" w:rsidR="00246719" w:rsidRPr="001E1B21" w:rsidRDefault="00246719" w:rsidP="00E00FCA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7620A9EB" w14:textId="77777777" w:rsidR="000272E4" w:rsidRDefault="000272E4" w:rsidP="007A6ED0"/>
    <w:p w14:paraId="78782E13" w14:textId="77777777" w:rsidR="00FA4226" w:rsidRDefault="00FA4226" w:rsidP="007A6ED0"/>
    <w:p w14:paraId="358C87D6" w14:textId="77777777" w:rsidR="007A6ED0" w:rsidRDefault="007A6ED0" w:rsidP="007A6ED0">
      <w:pPr>
        <w:ind w:left="360"/>
        <w:jc w:val="center"/>
        <w:rPr>
          <w:b/>
          <w:sz w:val="28"/>
          <w:szCs w:val="28"/>
        </w:rPr>
      </w:pPr>
    </w:p>
    <w:p w14:paraId="6B43FD2C" w14:textId="6F38228E" w:rsidR="007A6ED0" w:rsidRDefault="007A6ED0" w:rsidP="007A6ED0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2856">
        <w:rPr>
          <w:b/>
          <w:sz w:val="28"/>
          <w:szCs w:val="28"/>
        </w:rPr>
        <w:t xml:space="preserve">     </w:t>
      </w:r>
      <w:r w:rsidR="00EA2856" w:rsidRPr="00B50404">
        <w:rPr>
          <w:b/>
          <w:sz w:val="28"/>
          <w:szCs w:val="28"/>
        </w:rPr>
        <w:t>CLINICAL REASONING</w:t>
      </w:r>
    </w:p>
    <w:p w14:paraId="2A54786C" w14:textId="77777777" w:rsidR="00FA4226" w:rsidRPr="00B50404" w:rsidRDefault="00FA4226" w:rsidP="00FA4226">
      <w:pPr>
        <w:pStyle w:val="ListParagraph"/>
        <w:rPr>
          <w:b/>
          <w:sz w:val="28"/>
          <w:szCs w:val="28"/>
        </w:rPr>
      </w:pPr>
    </w:p>
    <w:p w14:paraId="059C8F65" w14:textId="77777777" w:rsidR="007A6ED0" w:rsidRPr="00306200" w:rsidRDefault="007A6ED0" w:rsidP="007A6ED0">
      <w:pPr>
        <w:numPr>
          <w:ilvl w:val="0"/>
          <w:numId w:val="1"/>
        </w:numPr>
        <w:rPr>
          <w:sz w:val="24"/>
          <w:szCs w:val="24"/>
        </w:rPr>
      </w:pPr>
      <w:r w:rsidRPr="00306200">
        <w:rPr>
          <w:sz w:val="24"/>
          <w:szCs w:val="24"/>
        </w:rPr>
        <w:t>Demonstrates analytical thinking</w:t>
      </w:r>
    </w:p>
    <w:p w14:paraId="6235C618" w14:textId="77777777" w:rsidR="007A6ED0" w:rsidRPr="00306200" w:rsidRDefault="007A6ED0" w:rsidP="007A6ED0">
      <w:pPr>
        <w:numPr>
          <w:ilvl w:val="0"/>
          <w:numId w:val="1"/>
        </w:numPr>
        <w:rPr>
          <w:sz w:val="24"/>
          <w:szCs w:val="24"/>
        </w:rPr>
      </w:pPr>
      <w:r w:rsidRPr="00306200">
        <w:rPr>
          <w:sz w:val="24"/>
          <w:szCs w:val="24"/>
        </w:rPr>
        <w:t>Demonstrates conceptual thinking</w:t>
      </w:r>
    </w:p>
    <w:p w14:paraId="43FD6D98" w14:textId="5225810F" w:rsidR="007A6ED0" w:rsidRPr="00306200" w:rsidRDefault="007A6ED0" w:rsidP="007A6ED0">
      <w:pPr>
        <w:numPr>
          <w:ilvl w:val="0"/>
          <w:numId w:val="1"/>
        </w:numPr>
        <w:rPr>
          <w:sz w:val="24"/>
          <w:szCs w:val="24"/>
        </w:rPr>
      </w:pPr>
      <w:r w:rsidRPr="00306200">
        <w:rPr>
          <w:sz w:val="24"/>
          <w:szCs w:val="24"/>
        </w:rPr>
        <w:t>Demonstrates good judgement and sound decision</w:t>
      </w:r>
      <w:r w:rsidR="003477DD">
        <w:rPr>
          <w:sz w:val="24"/>
          <w:szCs w:val="24"/>
        </w:rPr>
        <w:t>-</w:t>
      </w:r>
      <w:r w:rsidRPr="00306200">
        <w:rPr>
          <w:sz w:val="24"/>
          <w:szCs w:val="24"/>
        </w:rPr>
        <w:t>making</w:t>
      </w:r>
    </w:p>
    <w:p w14:paraId="6C62491E" w14:textId="30E081F1" w:rsidR="007A6ED0" w:rsidRPr="00306200" w:rsidRDefault="007A6ED0" w:rsidP="007A6ED0">
      <w:pPr>
        <w:numPr>
          <w:ilvl w:val="0"/>
          <w:numId w:val="1"/>
        </w:numPr>
        <w:rPr>
          <w:sz w:val="24"/>
          <w:szCs w:val="24"/>
        </w:rPr>
      </w:pPr>
      <w:r w:rsidRPr="00306200">
        <w:rPr>
          <w:sz w:val="24"/>
          <w:szCs w:val="24"/>
        </w:rPr>
        <w:t>Utilises good problem</w:t>
      </w:r>
      <w:r w:rsidR="003477DD">
        <w:rPr>
          <w:sz w:val="24"/>
          <w:szCs w:val="24"/>
        </w:rPr>
        <w:t>-</w:t>
      </w:r>
      <w:r w:rsidRPr="00306200">
        <w:rPr>
          <w:sz w:val="24"/>
          <w:szCs w:val="24"/>
        </w:rPr>
        <w:t>solving</w:t>
      </w:r>
    </w:p>
    <w:p w14:paraId="119BE921" w14:textId="77777777" w:rsidR="007A6ED0" w:rsidRPr="00306200" w:rsidRDefault="007A6ED0" w:rsidP="007A6ED0">
      <w:pPr>
        <w:numPr>
          <w:ilvl w:val="0"/>
          <w:numId w:val="1"/>
        </w:numPr>
        <w:rPr>
          <w:sz w:val="24"/>
          <w:szCs w:val="24"/>
        </w:rPr>
      </w:pPr>
      <w:r w:rsidRPr="00306200">
        <w:rPr>
          <w:sz w:val="24"/>
          <w:szCs w:val="24"/>
        </w:rPr>
        <w:t>Demonstrates reasoning based on evidence</w:t>
      </w:r>
    </w:p>
    <w:p w14:paraId="254B59C0" w14:textId="77777777" w:rsidR="007A6ED0" w:rsidRDefault="007A6ED0" w:rsidP="007A6ED0">
      <w:pPr>
        <w:rPr>
          <w:sz w:val="20"/>
          <w:szCs w:val="20"/>
        </w:rPr>
      </w:pPr>
    </w:p>
    <w:p w14:paraId="56BEEE85" w14:textId="77777777" w:rsidR="007A6ED0" w:rsidRDefault="007A6ED0" w:rsidP="007A6ED0">
      <w:pPr>
        <w:ind w:left="720"/>
        <w:jc w:val="center"/>
      </w:pPr>
    </w:p>
    <w:tbl>
      <w:tblPr>
        <w:tblpPr w:leftFromText="180" w:rightFromText="180" w:vertAnchor="page" w:horzAnchor="margin" w:tblpY="3901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60"/>
      </w:tblGrid>
      <w:tr w:rsidR="00C44EEB" w:rsidRPr="001E1B21" w14:paraId="77B79149" w14:textId="77777777" w:rsidTr="00C44EEB">
        <w:trPr>
          <w:trHeight w:val="302"/>
        </w:trPr>
        <w:tc>
          <w:tcPr>
            <w:tcW w:w="9319" w:type="dxa"/>
            <w:gridSpan w:val="2"/>
          </w:tcPr>
          <w:p w14:paraId="75D14100" w14:textId="77777777" w:rsidR="00C44EEB" w:rsidRPr="001E1B21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Performance Examples and Suggestions for Further Development</w:t>
            </w:r>
          </w:p>
        </w:tc>
      </w:tr>
      <w:tr w:rsidR="00C44EEB" w:rsidRPr="001E1B21" w14:paraId="220E1314" w14:textId="77777777" w:rsidTr="00C44EEB">
        <w:trPr>
          <w:trHeight w:val="4335"/>
        </w:trPr>
        <w:tc>
          <w:tcPr>
            <w:tcW w:w="4659" w:type="dxa"/>
          </w:tcPr>
          <w:p w14:paraId="584D9A20" w14:textId="77777777" w:rsidR="00C44EEB" w:rsidRPr="001E1B21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>Midway</w:t>
            </w:r>
          </w:p>
          <w:p w14:paraId="341E9A2A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150CFD40" w14:textId="77777777" w:rsidR="00C44EEB" w:rsidRPr="001E1B21" w:rsidRDefault="00C44EEB" w:rsidP="00C44EEB">
            <w:pPr>
              <w:jc w:val="both"/>
              <w:rPr>
                <w:b/>
              </w:rPr>
            </w:pPr>
          </w:p>
          <w:p w14:paraId="2E5C385F" w14:textId="77777777" w:rsidR="00C44EEB" w:rsidRPr="001E1B21" w:rsidRDefault="00C44EEB" w:rsidP="00C44EEB">
            <w:pPr>
              <w:jc w:val="both"/>
              <w:rPr>
                <w:b/>
              </w:rPr>
            </w:pPr>
          </w:p>
          <w:p w14:paraId="22EB703A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3D3D2122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6D2CFACD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719E886D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69E4A479" w14:textId="77777777" w:rsidR="00C44EEB" w:rsidRPr="001E1B21" w:rsidRDefault="00C44EEB" w:rsidP="00C44EEB">
            <w:pPr>
              <w:rPr>
                <w:b/>
              </w:rPr>
            </w:pPr>
          </w:p>
          <w:p w14:paraId="03869EF0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5E8BFCA8" w14:textId="77777777" w:rsidR="00C44EEB" w:rsidRDefault="00C44EEB" w:rsidP="00C44EEB">
            <w:pPr>
              <w:rPr>
                <w:b/>
              </w:rPr>
            </w:pPr>
          </w:p>
          <w:p w14:paraId="3B689DF6" w14:textId="77777777" w:rsidR="00C44EEB" w:rsidRPr="001E1B21" w:rsidRDefault="00C44EEB" w:rsidP="00C44EEB">
            <w:pPr>
              <w:rPr>
                <w:b/>
              </w:rPr>
            </w:pPr>
          </w:p>
          <w:p w14:paraId="3780B38B" w14:textId="77777777" w:rsidR="00C44EEB" w:rsidRPr="001E1B21" w:rsidRDefault="00C44EEB" w:rsidP="00C44EEB">
            <w:pPr>
              <w:rPr>
                <w:b/>
              </w:rPr>
            </w:pPr>
          </w:p>
          <w:p w14:paraId="5F74B8C8" w14:textId="77777777" w:rsidR="00C44EEB" w:rsidRPr="001E1B21" w:rsidRDefault="00C44EEB" w:rsidP="00C44EEB">
            <w:pPr>
              <w:rPr>
                <w:b/>
              </w:rPr>
            </w:pPr>
          </w:p>
          <w:p w14:paraId="1BE1AFF8" w14:textId="77777777" w:rsidR="00C44EEB" w:rsidRPr="001E1B21" w:rsidRDefault="00C44EEB" w:rsidP="00C44EEB">
            <w:pPr>
              <w:rPr>
                <w:b/>
              </w:rPr>
            </w:pPr>
          </w:p>
        </w:tc>
        <w:tc>
          <w:tcPr>
            <w:tcW w:w="4660" w:type="dxa"/>
          </w:tcPr>
          <w:p w14:paraId="3C28725E" w14:textId="77777777" w:rsidR="00C44EEB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Final</w:t>
            </w:r>
          </w:p>
          <w:p w14:paraId="76B85F9B" w14:textId="77777777" w:rsidR="00C44EEB" w:rsidRDefault="00C44EEB" w:rsidP="00C44EEB">
            <w:pPr>
              <w:jc w:val="both"/>
              <w:rPr>
                <w:b/>
              </w:rPr>
            </w:pPr>
          </w:p>
          <w:p w14:paraId="1A38A6E3" w14:textId="77777777" w:rsidR="00C44EEB" w:rsidRDefault="00C44EEB" w:rsidP="00C44EEB">
            <w:pPr>
              <w:jc w:val="both"/>
              <w:rPr>
                <w:b/>
              </w:rPr>
            </w:pPr>
          </w:p>
          <w:p w14:paraId="0A670366" w14:textId="77777777" w:rsidR="00C44EEB" w:rsidRDefault="00C44EEB" w:rsidP="00C44EEB">
            <w:pPr>
              <w:jc w:val="both"/>
              <w:rPr>
                <w:b/>
              </w:rPr>
            </w:pPr>
          </w:p>
          <w:p w14:paraId="2CFA049F" w14:textId="77777777" w:rsidR="00C44EEB" w:rsidRDefault="00C44EEB" w:rsidP="00C44EEB">
            <w:pPr>
              <w:jc w:val="both"/>
              <w:rPr>
                <w:b/>
              </w:rPr>
            </w:pPr>
          </w:p>
          <w:p w14:paraId="0E9013D1" w14:textId="77777777" w:rsidR="00C44EEB" w:rsidRDefault="00C44EEB" w:rsidP="00C44EEB">
            <w:pPr>
              <w:jc w:val="both"/>
              <w:rPr>
                <w:b/>
              </w:rPr>
            </w:pPr>
          </w:p>
          <w:p w14:paraId="4854FA6A" w14:textId="77777777" w:rsidR="00C44EEB" w:rsidRDefault="00C44EEB" w:rsidP="00C44EEB">
            <w:pPr>
              <w:jc w:val="both"/>
              <w:rPr>
                <w:b/>
              </w:rPr>
            </w:pPr>
          </w:p>
          <w:p w14:paraId="7F1784E7" w14:textId="77777777" w:rsidR="00C44EEB" w:rsidRDefault="00C44EEB" w:rsidP="00C44EEB">
            <w:pPr>
              <w:jc w:val="both"/>
              <w:rPr>
                <w:b/>
              </w:rPr>
            </w:pPr>
          </w:p>
          <w:p w14:paraId="44528E4D" w14:textId="77777777" w:rsidR="00C44EEB" w:rsidRDefault="00C44EEB" w:rsidP="00C44EEB">
            <w:pPr>
              <w:jc w:val="both"/>
              <w:rPr>
                <w:b/>
              </w:rPr>
            </w:pPr>
          </w:p>
          <w:p w14:paraId="2E29E788" w14:textId="77777777" w:rsidR="00C44EEB" w:rsidRDefault="00C44EEB" w:rsidP="00C44EEB">
            <w:pPr>
              <w:jc w:val="both"/>
              <w:rPr>
                <w:b/>
              </w:rPr>
            </w:pPr>
          </w:p>
          <w:p w14:paraId="18A411CB" w14:textId="77777777" w:rsidR="00C44EEB" w:rsidRDefault="00C44EEB" w:rsidP="00C44EEB">
            <w:pPr>
              <w:jc w:val="both"/>
              <w:rPr>
                <w:b/>
              </w:rPr>
            </w:pPr>
          </w:p>
          <w:p w14:paraId="694B53DD" w14:textId="77777777" w:rsidR="00C44EEB" w:rsidRDefault="00C44EEB" w:rsidP="00C44EEB">
            <w:pPr>
              <w:jc w:val="both"/>
              <w:rPr>
                <w:b/>
              </w:rPr>
            </w:pPr>
          </w:p>
          <w:p w14:paraId="09DD2B31" w14:textId="77777777" w:rsidR="00C44EEB" w:rsidRDefault="00C44EEB" w:rsidP="00C44EEB">
            <w:pPr>
              <w:jc w:val="both"/>
              <w:rPr>
                <w:b/>
              </w:rPr>
            </w:pPr>
          </w:p>
          <w:p w14:paraId="04CEAB7B" w14:textId="77777777" w:rsidR="00C44EEB" w:rsidRDefault="00C44EEB" w:rsidP="00C44EEB">
            <w:pPr>
              <w:jc w:val="both"/>
              <w:rPr>
                <w:b/>
              </w:rPr>
            </w:pPr>
          </w:p>
          <w:p w14:paraId="07953566" w14:textId="77777777" w:rsidR="00C44EEB" w:rsidRDefault="00C44EEB" w:rsidP="00C44EEB">
            <w:pPr>
              <w:jc w:val="both"/>
              <w:rPr>
                <w:b/>
              </w:rPr>
            </w:pPr>
          </w:p>
          <w:p w14:paraId="022E47E0" w14:textId="77777777" w:rsidR="00C44EEB" w:rsidRDefault="00C44EEB" w:rsidP="00C44EEB">
            <w:pPr>
              <w:jc w:val="both"/>
              <w:rPr>
                <w:b/>
              </w:rPr>
            </w:pPr>
          </w:p>
          <w:p w14:paraId="44880A3B" w14:textId="77777777" w:rsidR="00C44EEB" w:rsidRDefault="00C44EEB" w:rsidP="00C44EEB">
            <w:pPr>
              <w:jc w:val="both"/>
              <w:rPr>
                <w:b/>
              </w:rPr>
            </w:pPr>
          </w:p>
          <w:p w14:paraId="31FD5992" w14:textId="77777777" w:rsidR="00C44EEB" w:rsidRDefault="00C44EEB" w:rsidP="00C44EEB">
            <w:pPr>
              <w:jc w:val="both"/>
              <w:rPr>
                <w:b/>
              </w:rPr>
            </w:pPr>
          </w:p>
          <w:p w14:paraId="5F62023D" w14:textId="77777777" w:rsidR="00C44EEB" w:rsidRDefault="00C44EEB" w:rsidP="00C44EEB">
            <w:pPr>
              <w:jc w:val="both"/>
              <w:rPr>
                <w:b/>
              </w:rPr>
            </w:pPr>
          </w:p>
          <w:p w14:paraId="4DFCD3F2" w14:textId="77777777" w:rsidR="00C44EEB" w:rsidRDefault="00C44EEB" w:rsidP="00C44EEB">
            <w:pPr>
              <w:jc w:val="both"/>
              <w:rPr>
                <w:b/>
              </w:rPr>
            </w:pPr>
          </w:p>
          <w:p w14:paraId="775BD96E" w14:textId="77777777" w:rsidR="00C44EEB" w:rsidRDefault="00C44EEB" w:rsidP="00C44EEB">
            <w:pPr>
              <w:jc w:val="both"/>
              <w:rPr>
                <w:b/>
              </w:rPr>
            </w:pPr>
          </w:p>
          <w:p w14:paraId="19B14E18" w14:textId="77777777" w:rsidR="00C44EEB" w:rsidRDefault="00C44EEB" w:rsidP="00C44EEB">
            <w:pPr>
              <w:jc w:val="both"/>
              <w:rPr>
                <w:b/>
              </w:rPr>
            </w:pPr>
          </w:p>
          <w:p w14:paraId="420DAF62" w14:textId="77777777" w:rsidR="00C44EEB" w:rsidRPr="001E1B21" w:rsidRDefault="00C44EEB" w:rsidP="00C44EEB">
            <w:pPr>
              <w:jc w:val="both"/>
              <w:rPr>
                <w:b/>
              </w:rPr>
            </w:pPr>
          </w:p>
        </w:tc>
      </w:tr>
      <w:tr w:rsidR="00C44EEB" w:rsidRPr="001E1B21" w14:paraId="278BE877" w14:textId="77777777" w:rsidTr="00C44EEB">
        <w:trPr>
          <w:trHeight w:val="319"/>
        </w:trPr>
        <w:tc>
          <w:tcPr>
            <w:tcW w:w="4659" w:type="dxa"/>
          </w:tcPr>
          <w:p w14:paraId="10FE9CE4" w14:textId="77777777" w:rsidR="00C44EEB" w:rsidRPr="001E1B21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>Red Flag/</w:t>
            </w:r>
            <w:r w:rsidRPr="001E1B21">
              <w:rPr>
                <w:b/>
              </w:rPr>
              <w:t xml:space="preserve">Satisfactory Progress </w:t>
            </w:r>
          </w:p>
        </w:tc>
        <w:tc>
          <w:tcPr>
            <w:tcW w:w="4660" w:type="dxa"/>
          </w:tcPr>
          <w:p w14:paraId="12D59A44" w14:textId="77777777" w:rsidR="00C44EEB" w:rsidRPr="001E1B21" w:rsidRDefault="00C44EEB" w:rsidP="00C44EEB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3D61D4D4" w14:textId="77777777" w:rsidR="00FA4226" w:rsidRDefault="00FA4226" w:rsidP="007A6ED0">
      <w:pPr>
        <w:ind w:left="720"/>
        <w:jc w:val="center"/>
      </w:pPr>
    </w:p>
    <w:p w14:paraId="6D2E9A4F" w14:textId="77777777" w:rsidR="007A6ED0" w:rsidRDefault="007A6ED0" w:rsidP="007A6ED0">
      <w:pPr>
        <w:rPr>
          <w:sz w:val="20"/>
          <w:szCs w:val="20"/>
        </w:rPr>
      </w:pPr>
    </w:p>
    <w:p w14:paraId="2FE2CBFA" w14:textId="77777777" w:rsidR="007A6ED0" w:rsidRDefault="007A6ED0" w:rsidP="007A6ED0">
      <w:pPr>
        <w:rPr>
          <w:b/>
          <w:sz w:val="28"/>
          <w:szCs w:val="28"/>
        </w:rPr>
      </w:pPr>
    </w:p>
    <w:p w14:paraId="2AB7F24A" w14:textId="7E560101" w:rsidR="007A6ED0" w:rsidRPr="006D2D76" w:rsidRDefault="007A6ED0" w:rsidP="007A6ED0">
      <w:pPr>
        <w:rPr>
          <w:sz w:val="20"/>
          <w:szCs w:val="20"/>
        </w:rPr>
      </w:pPr>
      <w:r>
        <w:rPr>
          <w:b/>
          <w:sz w:val="28"/>
          <w:szCs w:val="28"/>
        </w:rPr>
        <w:br w:type="page"/>
      </w:r>
      <w:r w:rsidR="00EA2856" w:rsidRPr="00010E26">
        <w:rPr>
          <w:b/>
          <w:sz w:val="28"/>
          <w:szCs w:val="28"/>
        </w:rPr>
        <w:t>3</w:t>
      </w:r>
      <w:r w:rsidR="00EA2856">
        <w:rPr>
          <w:b/>
          <w:sz w:val="28"/>
          <w:szCs w:val="28"/>
        </w:rPr>
        <w:t>.</w:t>
      </w:r>
      <w:r w:rsidR="00EA2856">
        <w:rPr>
          <w:b/>
          <w:sz w:val="28"/>
          <w:szCs w:val="28"/>
        </w:rPr>
        <w:tab/>
      </w:r>
      <w:r w:rsidR="00EA2856" w:rsidRPr="00010E26">
        <w:rPr>
          <w:b/>
          <w:sz w:val="28"/>
          <w:szCs w:val="28"/>
        </w:rPr>
        <w:t>FACILITATING CHANGE WITH A PRACTICE PROCESS</w:t>
      </w:r>
    </w:p>
    <w:p w14:paraId="6DD6CAC2" w14:textId="77777777" w:rsidR="007A6ED0" w:rsidRDefault="007A6ED0" w:rsidP="007A6ED0">
      <w:pPr>
        <w:rPr>
          <w:rFonts w:ascii="Book Antiqua" w:hAnsi="Book Antiqua"/>
          <w:sz w:val="20"/>
          <w:szCs w:val="20"/>
        </w:rPr>
      </w:pPr>
    </w:p>
    <w:p w14:paraId="642D786C" w14:textId="77777777" w:rsidR="007A6ED0" w:rsidRPr="00306200" w:rsidRDefault="007A6ED0" w:rsidP="007A6ED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Facilitates and manages change in others</w:t>
      </w:r>
    </w:p>
    <w:p w14:paraId="3F71C27E" w14:textId="77777777" w:rsidR="007A6ED0" w:rsidRPr="00306200" w:rsidRDefault="007A6ED0" w:rsidP="007A6ED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Establishes a therapeutic relationship</w:t>
      </w:r>
    </w:p>
    <w:p w14:paraId="0A3F2DE6" w14:textId="77777777" w:rsidR="007A6ED0" w:rsidRPr="00306200" w:rsidRDefault="007A6ED0" w:rsidP="007A6ED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Practices in a safe manner</w:t>
      </w:r>
    </w:p>
    <w:p w14:paraId="34D08707" w14:textId="77777777" w:rsidR="007A6ED0" w:rsidRPr="00306200" w:rsidRDefault="007A6ED0" w:rsidP="007A6ED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Collaboratively identifies goals</w:t>
      </w:r>
    </w:p>
    <w:p w14:paraId="3ED8F368" w14:textId="77777777" w:rsidR="007A6ED0" w:rsidRPr="00306200" w:rsidRDefault="007A6ED0" w:rsidP="007A6ED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Advocates and consults</w:t>
      </w:r>
    </w:p>
    <w:p w14:paraId="23FEAAC9" w14:textId="1C5B0229" w:rsidR="007A6ED0" w:rsidRPr="00306200" w:rsidRDefault="007A6ED0" w:rsidP="007A6ED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Practices in a client</w:t>
      </w:r>
      <w:r w:rsidR="003477DD">
        <w:rPr>
          <w:rFonts w:asciiTheme="majorHAnsi" w:hAnsiTheme="majorHAnsi"/>
          <w:sz w:val="24"/>
          <w:szCs w:val="24"/>
        </w:rPr>
        <w:t>-</w:t>
      </w:r>
      <w:r w:rsidRPr="00306200">
        <w:rPr>
          <w:rFonts w:asciiTheme="majorHAnsi" w:hAnsiTheme="majorHAnsi"/>
          <w:sz w:val="24"/>
          <w:szCs w:val="24"/>
        </w:rPr>
        <w:t>centred manner</w:t>
      </w:r>
    </w:p>
    <w:p w14:paraId="7BEA97DD" w14:textId="77777777" w:rsidR="007A6ED0" w:rsidRPr="00306200" w:rsidRDefault="007A6ED0" w:rsidP="007A6ED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Based on sound theory and good evidence, appropriately:</w:t>
      </w:r>
    </w:p>
    <w:p w14:paraId="71D0F7FC" w14:textId="77777777" w:rsidR="007A6ED0" w:rsidRPr="00306200" w:rsidRDefault="007A6ED0" w:rsidP="00C931D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Assesses needs</w:t>
      </w:r>
    </w:p>
    <w:p w14:paraId="78C684BE" w14:textId="77777777" w:rsidR="007A6ED0" w:rsidRPr="00306200" w:rsidRDefault="007A6ED0" w:rsidP="00C931D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Reports assessment results</w:t>
      </w:r>
    </w:p>
    <w:p w14:paraId="72DF5326" w14:textId="77777777" w:rsidR="007A6ED0" w:rsidRPr="00306200" w:rsidRDefault="007A6ED0" w:rsidP="00C931D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Makes referrals and plans intervention that are outcome based</w:t>
      </w:r>
    </w:p>
    <w:p w14:paraId="7C85C8D2" w14:textId="77777777" w:rsidR="007A6ED0" w:rsidRPr="00306200" w:rsidRDefault="007A6ED0" w:rsidP="00C931D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Carries out the intervention plan</w:t>
      </w:r>
    </w:p>
    <w:p w14:paraId="33760F69" w14:textId="77777777" w:rsidR="007A6ED0" w:rsidRPr="00306200" w:rsidRDefault="007A6ED0" w:rsidP="00C931D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Monitors and modifies the intervention plan</w:t>
      </w:r>
    </w:p>
    <w:p w14:paraId="5339F101" w14:textId="77777777" w:rsidR="007A6ED0" w:rsidRPr="00306200" w:rsidRDefault="007A6ED0" w:rsidP="00C931D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Plans and enacts the closing of the intervention</w:t>
      </w:r>
    </w:p>
    <w:p w14:paraId="70DFA69A" w14:textId="77777777" w:rsidR="007A6ED0" w:rsidRPr="00306200" w:rsidRDefault="007A6ED0" w:rsidP="00C931D9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06200">
        <w:rPr>
          <w:rFonts w:asciiTheme="majorHAnsi" w:hAnsiTheme="majorHAnsi"/>
          <w:sz w:val="24"/>
          <w:szCs w:val="24"/>
        </w:rPr>
        <w:t>Plans discharge and follow up.</w:t>
      </w:r>
    </w:p>
    <w:p w14:paraId="60C8B239" w14:textId="77777777" w:rsidR="007A6ED0" w:rsidRDefault="007A6ED0" w:rsidP="007A6ED0"/>
    <w:p w14:paraId="0E6A1E22" w14:textId="77777777" w:rsidR="00723C39" w:rsidRPr="006D2D76" w:rsidRDefault="00723C39" w:rsidP="007A6ED0"/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765"/>
      </w:tblGrid>
      <w:tr w:rsidR="007A6ED0" w:rsidRPr="001E1B21" w14:paraId="23815E0E" w14:textId="77777777" w:rsidTr="00723C39">
        <w:trPr>
          <w:trHeight w:val="412"/>
        </w:trPr>
        <w:tc>
          <w:tcPr>
            <w:tcW w:w="9529" w:type="dxa"/>
            <w:gridSpan w:val="2"/>
          </w:tcPr>
          <w:p w14:paraId="1812C7A2" w14:textId="77777777" w:rsidR="007A6ED0" w:rsidRPr="001E1B21" w:rsidRDefault="007A6ED0" w:rsidP="007A6ED0">
            <w:pPr>
              <w:jc w:val="center"/>
              <w:rPr>
                <w:b/>
              </w:rPr>
            </w:pPr>
            <w:r w:rsidRPr="001E1B21">
              <w:rPr>
                <w:b/>
              </w:rPr>
              <w:t>Performance Examples and Suggestions for Further Development</w:t>
            </w:r>
          </w:p>
        </w:tc>
      </w:tr>
      <w:tr w:rsidR="007A6ED0" w:rsidRPr="001E1B21" w14:paraId="2A4AE7F6" w14:textId="77777777" w:rsidTr="00723C39">
        <w:trPr>
          <w:trHeight w:val="4282"/>
        </w:trPr>
        <w:tc>
          <w:tcPr>
            <w:tcW w:w="4764" w:type="dxa"/>
          </w:tcPr>
          <w:p w14:paraId="35020E83" w14:textId="77777777" w:rsidR="007A6ED0" w:rsidRPr="001E1B21" w:rsidRDefault="007A6ED0" w:rsidP="007A6ED0">
            <w:pPr>
              <w:jc w:val="center"/>
              <w:rPr>
                <w:b/>
              </w:rPr>
            </w:pPr>
            <w:r>
              <w:rPr>
                <w:b/>
              </w:rPr>
              <w:t>Midway</w:t>
            </w:r>
          </w:p>
          <w:p w14:paraId="2AF37FBF" w14:textId="77777777" w:rsidR="007A6ED0" w:rsidRPr="001E1B21" w:rsidRDefault="007A6ED0" w:rsidP="007A6ED0">
            <w:pPr>
              <w:jc w:val="center"/>
              <w:rPr>
                <w:b/>
              </w:rPr>
            </w:pPr>
          </w:p>
          <w:p w14:paraId="5A789927" w14:textId="77777777" w:rsidR="007A6ED0" w:rsidRPr="001E1B21" w:rsidRDefault="007A6ED0" w:rsidP="007A6ED0">
            <w:pPr>
              <w:jc w:val="both"/>
              <w:rPr>
                <w:b/>
              </w:rPr>
            </w:pPr>
          </w:p>
          <w:p w14:paraId="5F98540B" w14:textId="77777777" w:rsidR="007A6ED0" w:rsidRPr="001E1B21" w:rsidRDefault="007A6ED0" w:rsidP="007A6ED0">
            <w:pPr>
              <w:jc w:val="center"/>
              <w:rPr>
                <w:b/>
              </w:rPr>
            </w:pPr>
          </w:p>
          <w:p w14:paraId="71DD12E5" w14:textId="77777777" w:rsidR="007A6ED0" w:rsidRDefault="007A6ED0" w:rsidP="007A6ED0">
            <w:pPr>
              <w:rPr>
                <w:b/>
              </w:rPr>
            </w:pPr>
          </w:p>
          <w:p w14:paraId="492AC06B" w14:textId="77777777" w:rsidR="00C44EEB" w:rsidRDefault="00C44EEB" w:rsidP="007A6ED0">
            <w:pPr>
              <w:rPr>
                <w:b/>
              </w:rPr>
            </w:pPr>
          </w:p>
          <w:p w14:paraId="0824B200" w14:textId="77777777" w:rsidR="00C44EEB" w:rsidRDefault="00C44EEB" w:rsidP="007A6ED0">
            <w:pPr>
              <w:rPr>
                <w:b/>
              </w:rPr>
            </w:pPr>
          </w:p>
          <w:p w14:paraId="02CD5769" w14:textId="77777777" w:rsidR="00C44EEB" w:rsidRDefault="00C44EEB" w:rsidP="007A6ED0">
            <w:pPr>
              <w:rPr>
                <w:b/>
              </w:rPr>
            </w:pPr>
          </w:p>
          <w:p w14:paraId="1A9F0D78" w14:textId="77777777" w:rsidR="00C44EEB" w:rsidRDefault="00C44EEB" w:rsidP="007A6ED0">
            <w:pPr>
              <w:rPr>
                <w:b/>
              </w:rPr>
            </w:pPr>
          </w:p>
          <w:p w14:paraId="62D48285" w14:textId="77777777" w:rsidR="00C44EEB" w:rsidRDefault="00C44EEB" w:rsidP="007A6ED0">
            <w:pPr>
              <w:rPr>
                <w:b/>
              </w:rPr>
            </w:pPr>
          </w:p>
          <w:p w14:paraId="0DA01591" w14:textId="77777777" w:rsidR="00C44EEB" w:rsidRDefault="00C44EEB" w:rsidP="007A6ED0">
            <w:pPr>
              <w:rPr>
                <w:b/>
              </w:rPr>
            </w:pPr>
          </w:p>
          <w:p w14:paraId="516808B5" w14:textId="77777777" w:rsidR="00C44EEB" w:rsidRDefault="00C44EEB" w:rsidP="007A6ED0">
            <w:pPr>
              <w:rPr>
                <w:b/>
              </w:rPr>
            </w:pPr>
          </w:p>
          <w:p w14:paraId="1F22E7F7" w14:textId="77777777" w:rsidR="00C44EEB" w:rsidRDefault="00C44EEB" w:rsidP="007A6ED0">
            <w:pPr>
              <w:rPr>
                <w:b/>
              </w:rPr>
            </w:pPr>
          </w:p>
          <w:p w14:paraId="1929AAE7" w14:textId="77777777" w:rsidR="00C44EEB" w:rsidRDefault="00C44EEB" w:rsidP="007A6ED0">
            <w:pPr>
              <w:rPr>
                <w:b/>
              </w:rPr>
            </w:pPr>
          </w:p>
          <w:p w14:paraId="6E8E0DEC" w14:textId="77777777" w:rsidR="00C44EEB" w:rsidRDefault="00C44EEB" w:rsidP="007A6ED0">
            <w:pPr>
              <w:rPr>
                <w:b/>
              </w:rPr>
            </w:pPr>
          </w:p>
          <w:p w14:paraId="5AB904CE" w14:textId="77777777" w:rsidR="00C44EEB" w:rsidRDefault="00C44EEB" w:rsidP="007A6ED0">
            <w:pPr>
              <w:rPr>
                <w:b/>
              </w:rPr>
            </w:pPr>
          </w:p>
          <w:p w14:paraId="06FA263C" w14:textId="77777777" w:rsidR="00C44EEB" w:rsidRDefault="00C44EEB" w:rsidP="007A6ED0">
            <w:pPr>
              <w:rPr>
                <w:b/>
              </w:rPr>
            </w:pPr>
          </w:p>
          <w:p w14:paraId="459985A4" w14:textId="77777777" w:rsidR="00C44EEB" w:rsidRDefault="00C44EEB" w:rsidP="007A6ED0">
            <w:pPr>
              <w:rPr>
                <w:b/>
              </w:rPr>
            </w:pPr>
          </w:p>
          <w:p w14:paraId="2DA8C71C" w14:textId="77777777" w:rsidR="00C44EEB" w:rsidRDefault="00C44EEB" w:rsidP="007A6ED0">
            <w:pPr>
              <w:rPr>
                <w:b/>
              </w:rPr>
            </w:pPr>
          </w:p>
          <w:p w14:paraId="3EEB518B" w14:textId="77777777" w:rsidR="00C44EEB" w:rsidRDefault="00C44EEB" w:rsidP="007A6ED0">
            <w:pPr>
              <w:rPr>
                <w:b/>
              </w:rPr>
            </w:pPr>
          </w:p>
          <w:p w14:paraId="64A40933" w14:textId="77777777" w:rsidR="00C44EEB" w:rsidRDefault="00C44EEB" w:rsidP="007A6ED0">
            <w:pPr>
              <w:rPr>
                <w:b/>
              </w:rPr>
            </w:pPr>
          </w:p>
          <w:p w14:paraId="0401E337" w14:textId="77777777" w:rsidR="00C44EEB" w:rsidRDefault="00C44EEB" w:rsidP="007A6ED0">
            <w:pPr>
              <w:rPr>
                <w:b/>
              </w:rPr>
            </w:pPr>
          </w:p>
          <w:p w14:paraId="577667DB" w14:textId="77777777" w:rsidR="00C44EEB" w:rsidRDefault="00C44EEB" w:rsidP="007A6ED0">
            <w:pPr>
              <w:rPr>
                <w:b/>
              </w:rPr>
            </w:pPr>
          </w:p>
          <w:p w14:paraId="747B2335" w14:textId="77777777" w:rsidR="00C44EEB" w:rsidRDefault="00C44EEB" w:rsidP="007A6ED0">
            <w:pPr>
              <w:rPr>
                <w:b/>
              </w:rPr>
            </w:pPr>
          </w:p>
          <w:p w14:paraId="3302A29D" w14:textId="77777777" w:rsidR="00C44EEB" w:rsidRPr="001E1B21" w:rsidRDefault="00C44EEB" w:rsidP="007A6ED0">
            <w:pPr>
              <w:rPr>
                <w:b/>
              </w:rPr>
            </w:pPr>
          </w:p>
        </w:tc>
        <w:tc>
          <w:tcPr>
            <w:tcW w:w="4764" w:type="dxa"/>
          </w:tcPr>
          <w:p w14:paraId="07252C58" w14:textId="77777777" w:rsidR="007A6ED0" w:rsidRDefault="007A6ED0" w:rsidP="007A6ED0">
            <w:pPr>
              <w:jc w:val="center"/>
              <w:rPr>
                <w:b/>
              </w:rPr>
            </w:pPr>
            <w:r w:rsidRPr="001E1B21">
              <w:rPr>
                <w:b/>
              </w:rPr>
              <w:t>Final</w:t>
            </w:r>
          </w:p>
          <w:p w14:paraId="3822CE23" w14:textId="77777777" w:rsidR="007A6ED0" w:rsidRPr="001E1B21" w:rsidRDefault="007A6ED0" w:rsidP="007A6ED0">
            <w:pPr>
              <w:jc w:val="both"/>
              <w:rPr>
                <w:b/>
              </w:rPr>
            </w:pPr>
          </w:p>
        </w:tc>
      </w:tr>
      <w:tr w:rsidR="007A6ED0" w:rsidRPr="001E1B21" w14:paraId="58D14287" w14:textId="77777777" w:rsidTr="00560707">
        <w:trPr>
          <w:trHeight w:val="226"/>
        </w:trPr>
        <w:tc>
          <w:tcPr>
            <w:tcW w:w="4764" w:type="dxa"/>
          </w:tcPr>
          <w:p w14:paraId="16B19AA4" w14:textId="77777777" w:rsidR="007A6ED0" w:rsidRPr="001E1B21" w:rsidRDefault="007A6ED0" w:rsidP="007A6ED0">
            <w:pPr>
              <w:rPr>
                <w:b/>
              </w:rPr>
            </w:pPr>
            <w:r>
              <w:rPr>
                <w:b/>
              </w:rPr>
              <w:t>Red Flag/</w:t>
            </w:r>
            <w:r w:rsidRPr="001E1B21">
              <w:rPr>
                <w:b/>
              </w:rPr>
              <w:t xml:space="preserve">Satisfactory Progress </w:t>
            </w:r>
          </w:p>
        </w:tc>
        <w:tc>
          <w:tcPr>
            <w:tcW w:w="4764" w:type="dxa"/>
          </w:tcPr>
          <w:p w14:paraId="368649FD" w14:textId="77777777" w:rsidR="007A6ED0" w:rsidRPr="001E1B21" w:rsidRDefault="00230BC1" w:rsidP="007A6ED0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14:paraId="6EF22A27" w14:textId="243D28A0" w:rsidR="007A6ED0" w:rsidRPr="00D44A6F" w:rsidRDefault="007A6ED0" w:rsidP="007A6ED0">
      <w:pPr>
        <w:spacing w:line="360" w:lineRule="auto"/>
        <w:outlineLvl w:val="0"/>
        <w:rPr>
          <w:sz w:val="20"/>
          <w:szCs w:val="20"/>
          <w:u w:val="single"/>
        </w:rPr>
      </w:pPr>
      <w:r>
        <w:rPr>
          <w:b/>
          <w:sz w:val="28"/>
          <w:szCs w:val="28"/>
        </w:rPr>
        <w:br w:type="page"/>
      </w:r>
      <w:r w:rsidR="00EA2856" w:rsidRPr="00010E26">
        <w:rPr>
          <w:b/>
          <w:sz w:val="28"/>
          <w:szCs w:val="28"/>
        </w:rPr>
        <w:t>4</w:t>
      </w:r>
      <w:r w:rsidR="00EA2856">
        <w:rPr>
          <w:b/>
          <w:sz w:val="28"/>
          <w:szCs w:val="28"/>
        </w:rPr>
        <w:t>.</w:t>
      </w:r>
      <w:r w:rsidR="00EA2856">
        <w:rPr>
          <w:sz w:val="28"/>
          <w:szCs w:val="28"/>
        </w:rPr>
        <w:tab/>
      </w:r>
      <w:r w:rsidR="00EA2856">
        <w:rPr>
          <w:b/>
          <w:sz w:val="28"/>
          <w:szCs w:val="28"/>
        </w:rPr>
        <w:t>PROFESSIONAL INTERACTIONS AND RESPONSIBILITIES</w:t>
      </w:r>
    </w:p>
    <w:p w14:paraId="5B4816B3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Adheres to ethical and legal practice standards</w:t>
      </w:r>
    </w:p>
    <w:p w14:paraId="779BA6AB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Centres on client/client group needs, always</w:t>
      </w:r>
    </w:p>
    <w:p w14:paraId="2955DF90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 xml:space="preserve">Follows through on </w:t>
      </w:r>
      <w:proofErr w:type="gramStart"/>
      <w:r w:rsidRPr="00306200">
        <w:rPr>
          <w:sz w:val="24"/>
          <w:szCs w:val="24"/>
        </w:rPr>
        <w:t>commitments;</w:t>
      </w:r>
      <w:proofErr w:type="gramEnd"/>
      <w:r w:rsidRPr="00306200">
        <w:rPr>
          <w:sz w:val="24"/>
          <w:szCs w:val="24"/>
        </w:rPr>
        <w:t xml:space="preserve"> </w:t>
      </w:r>
    </w:p>
    <w:p w14:paraId="5E6E7173" w14:textId="77777777" w:rsidR="007A6ED0" w:rsidRPr="00306200" w:rsidRDefault="007A6ED0" w:rsidP="007A6E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Shows respect for clients, colleagues and the profession</w:t>
      </w:r>
    </w:p>
    <w:p w14:paraId="4E033652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Contributes effectively as a team player</w:t>
      </w:r>
    </w:p>
    <w:p w14:paraId="6C47D70E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Motivates others</w:t>
      </w:r>
    </w:p>
    <w:p w14:paraId="1B122A2D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Fosters trust and respect as a professional</w:t>
      </w:r>
    </w:p>
    <w:p w14:paraId="22E8BE04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Builds collaborative working relationships</w:t>
      </w:r>
    </w:p>
    <w:p w14:paraId="55CE65BC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Deals effectively with obstacles and opposition</w:t>
      </w:r>
    </w:p>
    <w:p w14:paraId="6A21C5AB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Acts with professional integrity</w:t>
      </w:r>
    </w:p>
    <w:p w14:paraId="2CA9324D" w14:textId="77777777" w:rsidR="007A6ED0" w:rsidRPr="00306200" w:rsidRDefault="007A6ED0" w:rsidP="007A6ED0">
      <w:pPr>
        <w:numPr>
          <w:ilvl w:val="0"/>
          <w:numId w:val="2"/>
        </w:numPr>
        <w:rPr>
          <w:sz w:val="24"/>
          <w:szCs w:val="24"/>
        </w:rPr>
      </w:pPr>
      <w:r w:rsidRPr="00306200">
        <w:rPr>
          <w:sz w:val="24"/>
          <w:szCs w:val="24"/>
        </w:rPr>
        <w:t>Gives and receives feedback effectively</w:t>
      </w:r>
    </w:p>
    <w:p w14:paraId="71FB6D24" w14:textId="77777777" w:rsidR="007A6ED0" w:rsidRDefault="007A6ED0" w:rsidP="007A6ED0"/>
    <w:p w14:paraId="5596EE9F" w14:textId="77777777" w:rsidR="007A6ED0" w:rsidRPr="00010E26" w:rsidRDefault="007A6ED0" w:rsidP="007A6ED0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sz w:val="16"/>
        </w:rPr>
        <w:t xml:space="preserve">  </w:t>
      </w:r>
    </w:p>
    <w:p w14:paraId="1A4D1D02" w14:textId="77777777" w:rsidR="007A6ED0" w:rsidRDefault="007A6ED0" w:rsidP="007A6ED0"/>
    <w:tbl>
      <w:tblPr>
        <w:tblpPr w:leftFromText="180" w:rightFromText="180" w:vertAnchor="page" w:horzAnchor="margin" w:tblpY="5701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68"/>
      </w:tblGrid>
      <w:tr w:rsidR="00C44EEB" w:rsidRPr="001E1B21" w14:paraId="195FCC6A" w14:textId="77777777" w:rsidTr="00C44EEB">
        <w:trPr>
          <w:trHeight w:val="387"/>
        </w:trPr>
        <w:tc>
          <w:tcPr>
            <w:tcW w:w="9336" w:type="dxa"/>
            <w:gridSpan w:val="2"/>
          </w:tcPr>
          <w:p w14:paraId="1B5EA800" w14:textId="77777777" w:rsidR="00C44EEB" w:rsidRPr="001E1B21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Performance Examples and Suggestions for Further Development</w:t>
            </w:r>
          </w:p>
        </w:tc>
      </w:tr>
      <w:tr w:rsidR="00C44EEB" w:rsidRPr="001E1B21" w14:paraId="3302E926" w14:textId="77777777" w:rsidTr="00C44EEB">
        <w:trPr>
          <w:trHeight w:val="3964"/>
        </w:trPr>
        <w:tc>
          <w:tcPr>
            <w:tcW w:w="4668" w:type="dxa"/>
          </w:tcPr>
          <w:p w14:paraId="0B31ABC5" w14:textId="77777777" w:rsidR="00C44EEB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>Midway</w:t>
            </w:r>
          </w:p>
          <w:p w14:paraId="0B974CF5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67002CF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22894B1" w14:textId="77777777" w:rsidR="00C44EEB" w:rsidRDefault="00C44EEB" w:rsidP="00C44EEB">
            <w:pPr>
              <w:jc w:val="center"/>
              <w:rPr>
                <w:b/>
              </w:rPr>
            </w:pPr>
          </w:p>
          <w:p w14:paraId="79DD2DCD" w14:textId="77777777" w:rsidR="00C44EEB" w:rsidRDefault="00C44EEB" w:rsidP="00C44EEB">
            <w:pPr>
              <w:jc w:val="center"/>
              <w:rPr>
                <w:b/>
              </w:rPr>
            </w:pPr>
          </w:p>
          <w:p w14:paraId="35331A11" w14:textId="77777777" w:rsidR="00C44EEB" w:rsidRDefault="00C44EEB" w:rsidP="00C44EEB">
            <w:pPr>
              <w:jc w:val="center"/>
              <w:rPr>
                <w:b/>
              </w:rPr>
            </w:pPr>
          </w:p>
          <w:p w14:paraId="047BDD1D" w14:textId="77777777" w:rsidR="00C44EEB" w:rsidRDefault="00C44EEB" w:rsidP="00C44EEB">
            <w:pPr>
              <w:jc w:val="center"/>
              <w:rPr>
                <w:b/>
              </w:rPr>
            </w:pPr>
          </w:p>
          <w:p w14:paraId="1EDE5A55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33C3C94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8ECE177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2927B0E" w14:textId="77777777" w:rsidR="00C44EEB" w:rsidRDefault="00C44EEB" w:rsidP="00C44EEB">
            <w:pPr>
              <w:jc w:val="center"/>
              <w:rPr>
                <w:b/>
              </w:rPr>
            </w:pPr>
          </w:p>
          <w:p w14:paraId="0887A659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7056B23" w14:textId="77777777" w:rsidR="00C44EEB" w:rsidRDefault="00C44EEB" w:rsidP="00C44EEB">
            <w:pPr>
              <w:jc w:val="center"/>
              <w:rPr>
                <w:b/>
              </w:rPr>
            </w:pPr>
          </w:p>
          <w:p w14:paraId="05EC1082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C420931" w14:textId="77777777" w:rsidR="00C44EEB" w:rsidRDefault="00C44EEB" w:rsidP="00C44EEB">
            <w:pPr>
              <w:jc w:val="center"/>
              <w:rPr>
                <w:b/>
              </w:rPr>
            </w:pPr>
          </w:p>
          <w:p w14:paraId="1C677EF6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97E54E5" w14:textId="77777777" w:rsidR="00C44EEB" w:rsidRDefault="00C44EEB" w:rsidP="00C44EEB">
            <w:pPr>
              <w:jc w:val="center"/>
              <w:rPr>
                <w:b/>
              </w:rPr>
            </w:pPr>
          </w:p>
          <w:p w14:paraId="0E8BB182" w14:textId="77777777" w:rsidR="00C44EEB" w:rsidRDefault="00C44EEB" w:rsidP="00C44EEB">
            <w:pPr>
              <w:jc w:val="center"/>
              <w:rPr>
                <w:b/>
              </w:rPr>
            </w:pPr>
          </w:p>
          <w:p w14:paraId="20257350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7C5888C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0143D72" w14:textId="77777777" w:rsidR="00C44EEB" w:rsidRDefault="00C44EEB" w:rsidP="00C44EEB">
            <w:pPr>
              <w:jc w:val="center"/>
              <w:rPr>
                <w:b/>
              </w:rPr>
            </w:pPr>
          </w:p>
          <w:p w14:paraId="33862F68" w14:textId="77777777" w:rsidR="00C44EEB" w:rsidRDefault="00C44EEB" w:rsidP="00C44EEB">
            <w:pPr>
              <w:jc w:val="center"/>
              <w:rPr>
                <w:b/>
              </w:rPr>
            </w:pPr>
          </w:p>
          <w:p w14:paraId="3DD57F53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2826520" w14:textId="77777777" w:rsidR="00C44EEB" w:rsidRDefault="00C44EEB" w:rsidP="00C44EEB">
            <w:pPr>
              <w:jc w:val="center"/>
              <w:rPr>
                <w:b/>
              </w:rPr>
            </w:pPr>
          </w:p>
          <w:p w14:paraId="1F6E4B87" w14:textId="77777777" w:rsidR="00C44EEB" w:rsidRDefault="00C44EEB" w:rsidP="00C44EEB">
            <w:pPr>
              <w:jc w:val="center"/>
              <w:rPr>
                <w:b/>
              </w:rPr>
            </w:pPr>
          </w:p>
          <w:p w14:paraId="655437C8" w14:textId="77777777" w:rsidR="00C44EEB" w:rsidRDefault="00C44EEB" w:rsidP="00C44EEB">
            <w:pPr>
              <w:jc w:val="center"/>
              <w:rPr>
                <w:b/>
              </w:rPr>
            </w:pPr>
          </w:p>
          <w:p w14:paraId="6AECE745" w14:textId="77777777" w:rsidR="00C44EEB" w:rsidRDefault="00C44EEB" w:rsidP="00C44EEB">
            <w:pPr>
              <w:jc w:val="center"/>
              <w:rPr>
                <w:b/>
              </w:rPr>
            </w:pPr>
          </w:p>
          <w:p w14:paraId="1D712653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</w:tc>
        <w:tc>
          <w:tcPr>
            <w:tcW w:w="4668" w:type="dxa"/>
          </w:tcPr>
          <w:p w14:paraId="18D7F321" w14:textId="77777777" w:rsidR="00C44EEB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Final</w:t>
            </w:r>
          </w:p>
          <w:p w14:paraId="2F96FC93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E646719" w14:textId="77777777" w:rsidR="00C44EEB" w:rsidRDefault="00C44EEB" w:rsidP="00C44EEB">
            <w:pPr>
              <w:jc w:val="center"/>
              <w:rPr>
                <w:b/>
              </w:rPr>
            </w:pPr>
          </w:p>
          <w:p w14:paraId="7CD3FFCC" w14:textId="77777777" w:rsidR="00C44EEB" w:rsidRDefault="00C44EEB" w:rsidP="00C44EEB">
            <w:pPr>
              <w:jc w:val="center"/>
              <w:rPr>
                <w:b/>
              </w:rPr>
            </w:pPr>
          </w:p>
          <w:p w14:paraId="6C092D84" w14:textId="77777777" w:rsidR="00C44EEB" w:rsidRDefault="00C44EEB" w:rsidP="00C44EEB">
            <w:pPr>
              <w:jc w:val="center"/>
              <w:rPr>
                <w:b/>
              </w:rPr>
            </w:pPr>
          </w:p>
          <w:p w14:paraId="37241D43" w14:textId="77777777" w:rsidR="00C44EEB" w:rsidRDefault="00C44EEB" w:rsidP="00C44EEB">
            <w:pPr>
              <w:jc w:val="center"/>
              <w:rPr>
                <w:b/>
              </w:rPr>
            </w:pPr>
          </w:p>
          <w:p w14:paraId="7F835400" w14:textId="77777777" w:rsidR="00C44EEB" w:rsidRDefault="00C44EEB" w:rsidP="00C44EEB">
            <w:pPr>
              <w:jc w:val="center"/>
              <w:rPr>
                <w:b/>
              </w:rPr>
            </w:pPr>
          </w:p>
          <w:p w14:paraId="6C3A7AD5" w14:textId="77777777" w:rsidR="00C44EEB" w:rsidRDefault="00C44EEB" w:rsidP="00C44EEB">
            <w:pPr>
              <w:jc w:val="center"/>
              <w:rPr>
                <w:b/>
              </w:rPr>
            </w:pPr>
          </w:p>
          <w:p w14:paraId="1A8740E1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1D0C92F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1C2FAEC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0210A53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E95DCC8" w14:textId="77777777" w:rsidR="00C44EEB" w:rsidRDefault="00C44EEB" w:rsidP="00C44EEB">
            <w:pPr>
              <w:jc w:val="center"/>
              <w:rPr>
                <w:b/>
              </w:rPr>
            </w:pPr>
          </w:p>
          <w:p w14:paraId="6643BB32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F716580" w14:textId="77777777" w:rsidR="00C44EEB" w:rsidRDefault="00C44EEB" w:rsidP="00C44EEB">
            <w:pPr>
              <w:jc w:val="center"/>
              <w:rPr>
                <w:b/>
              </w:rPr>
            </w:pPr>
          </w:p>
          <w:p w14:paraId="4C4FAE66" w14:textId="77777777" w:rsidR="00C44EEB" w:rsidRDefault="00C44EEB" w:rsidP="00C44EEB">
            <w:pPr>
              <w:jc w:val="center"/>
              <w:rPr>
                <w:b/>
              </w:rPr>
            </w:pPr>
          </w:p>
          <w:p w14:paraId="27E26329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</w:tc>
      </w:tr>
      <w:tr w:rsidR="00C44EEB" w:rsidRPr="001E1B21" w14:paraId="55164635" w14:textId="77777777" w:rsidTr="00C44EEB">
        <w:trPr>
          <w:trHeight w:val="295"/>
        </w:trPr>
        <w:tc>
          <w:tcPr>
            <w:tcW w:w="4668" w:type="dxa"/>
          </w:tcPr>
          <w:p w14:paraId="11B714B3" w14:textId="77777777" w:rsidR="00C44EEB" w:rsidRPr="001E1B21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>Red Flag/</w:t>
            </w:r>
            <w:r w:rsidRPr="001E1B21">
              <w:rPr>
                <w:b/>
              </w:rPr>
              <w:t xml:space="preserve">Satisfactory Progress </w:t>
            </w:r>
          </w:p>
        </w:tc>
        <w:tc>
          <w:tcPr>
            <w:tcW w:w="4668" w:type="dxa"/>
          </w:tcPr>
          <w:p w14:paraId="37A1CBDA" w14:textId="77777777" w:rsidR="00C44EEB" w:rsidRPr="001E1B21" w:rsidRDefault="00C44EEB" w:rsidP="00C44EEB">
            <w:pPr>
              <w:rPr>
                <w:b/>
              </w:rPr>
            </w:pPr>
          </w:p>
        </w:tc>
      </w:tr>
    </w:tbl>
    <w:p w14:paraId="52903B31" w14:textId="77777777" w:rsidR="007A6ED0" w:rsidRDefault="007A6ED0" w:rsidP="007A6ED0"/>
    <w:p w14:paraId="023B9BC6" w14:textId="77777777" w:rsidR="007A6ED0" w:rsidRDefault="007A6ED0" w:rsidP="007A6ED0"/>
    <w:p w14:paraId="43D3ADA8" w14:textId="77777777" w:rsidR="007A6ED0" w:rsidRPr="00D91CE3" w:rsidRDefault="007A6ED0" w:rsidP="007A6ED0">
      <w:pPr>
        <w:rPr>
          <w:vanish/>
        </w:rPr>
      </w:pPr>
    </w:p>
    <w:p w14:paraId="2AB9DEC0" w14:textId="5C71BDF3" w:rsidR="007A6ED0" w:rsidRDefault="007A6ED0" w:rsidP="007A6E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2856">
        <w:rPr>
          <w:b/>
          <w:sz w:val="28"/>
          <w:szCs w:val="28"/>
        </w:rPr>
        <w:t>5.</w:t>
      </w:r>
      <w:r w:rsidR="00EA2856">
        <w:rPr>
          <w:b/>
          <w:sz w:val="28"/>
          <w:szCs w:val="28"/>
        </w:rPr>
        <w:tab/>
        <w:t>COMMUNICATION</w:t>
      </w:r>
    </w:p>
    <w:p w14:paraId="37A338A1" w14:textId="77777777" w:rsidR="00032F68" w:rsidRPr="00ED6006" w:rsidRDefault="00032F68" w:rsidP="007A6ED0">
      <w:pPr>
        <w:rPr>
          <w:b/>
          <w:sz w:val="28"/>
          <w:szCs w:val="28"/>
        </w:rPr>
      </w:pPr>
    </w:p>
    <w:p w14:paraId="0BC039E7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Fosters open communication</w:t>
      </w:r>
    </w:p>
    <w:p w14:paraId="687A1C58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Listens actively</w:t>
      </w:r>
    </w:p>
    <w:p w14:paraId="2F9E5C79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Speaks clearly and appropriately</w:t>
      </w:r>
    </w:p>
    <w:p w14:paraId="694E5523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Listens and speaks respectively</w:t>
      </w:r>
    </w:p>
    <w:p w14:paraId="7D250EFB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Manages conflicts with diplomacy</w:t>
      </w:r>
    </w:p>
    <w:p w14:paraId="11BCA946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Provides explanations and/or education that is at an appropriate level for the client</w:t>
      </w:r>
    </w:p>
    <w:p w14:paraId="0DB6A019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Writes clearly and appropriately</w:t>
      </w:r>
    </w:p>
    <w:p w14:paraId="3228A55E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>Modifies language for the listener</w:t>
      </w:r>
    </w:p>
    <w:p w14:paraId="5C5CC929" w14:textId="77777777" w:rsidR="007A6ED0" w:rsidRPr="00306200" w:rsidRDefault="007A6ED0" w:rsidP="007A6ED0">
      <w:pPr>
        <w:numPr>
          <w:ilvl w:val="0"/>
          <w:numId w:val="3"/>
        </w:numPr>
        <w:rPr>
          <w:sz w:val="24"/>
          <w:szCs w:val="24"/>
        </w:rPr>
      </w:pPr>
      <w:r w:rsidRPr="00306200">
        <w:rPr>
          <w:sz w:val="24"/>
          <w:szCs w:val="24"/>
        </w:rPr>
        <w:t xml:space="preserve">Uses </w:t>
      </w:r>
      <w:proofErr w:type="spellStart"/>
      <w:proofErr w:type="gramStart"/>
      <w:r w:rsidRPr="00306200">
        <w:rPr>
          <w:sz w:val="24"/>
          <w:szCs w:val="24"/>
        </w:rPr>
        <w:t>non verbal</w:t>
      </w:r>
      <w:proofErr w:type="spellEnd"/>
      <w:proofErr w:type="gramEnd"/>
      <w:r w:rsidRPr="00306200">
        <w:rPr>
          <w:sz w:val="24"/>
          <w:szCs w:val="24"/>
        </w:rPr>
        <w:t xml:space="preserve"> communication appropriately and effectively</w:t>
      </w:r>
    </w:p>
    <w:p w14:paraId="6E9E04B5" w14:textId="77777777" w:rsidR="007A6ED0" w:rsidRDefault="007A6ED0" w:rsidP="007A6ED0">
      <w:pPr>
        <w:ind w:left="720"/>
      </w:pPr>
    </w:p>
    <w:p w14:paraId="3F27734A" w14:textId="77777777" w:rsidR="007A6ED0" w:rsidRDefault="007A6ED0" w:rsidP="007A6ED0"/>
    <w:tbl>
      <w:tblPr>
        <w:tblpPr w:leftFromText="180" w:rightFromText="180" w:vertAnchor="page" w:horzAnchor="margin" w:tblpY="5281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4710"/>
      </w:tblGrid>
      <w:tr w:rsidR="00C44EEB" w:rsidRPr="001E1B21" w14:paraId="010520C8" w14:textId="77777777" w:rsidTr="00C44EEB">
        <w:trPr>
          <w:trHeight w:val="348"/>
        </w:trPr>
        <w:tc>
          <w:tcPr>
            <w:tcW w:w="9419" w:type="dxa"/>
            <w:gridSpan w:val="2"/>
          </w:tcPr>
          <w:p w14:paraId="677EA822" w14:textId="77777777" w:rsidR="00C44EEB" w:rsidRPr="001E1B21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Performance Examples and Suggestions for Further Development</w:t>
            </w:r>
          </w:p>
        </w:tc>
      </w:tr>
      <w:tr w:rsidR="00C44EEB" w:rsidRPr="001E1B21" w14:paraId="7E519346" w14:textId="77777777" w:rsidTr="00C44EEB">
        <w:trPr>
          <w:trHeight w:val="3564"/>
        </w:trPr>
        <w:tc>
          <w:tcPr>
            <w:tcW w:w="4709" w:type="dxa"/>
          </w:tcPr>
          <w:p w14:paraId="3CC758DF" w14:textId="77777777" w:rsidR="00C44EEB" w:rsidRPr="001E1B21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>Midway</w:t>
            </w:r>
          </w:p>
          <w:p w14:paraId="46A9300A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63A4CA72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43F756F3" w14:textId="77777777" w:rsidR="00C44EEB" w:rsidRPr="001E1B21" w:rsidRDefault="00C44EEB" w:rsidP="00C44EEB">
            <w:pPr>
              <w:jc w:val="both"/>
              <w:rPr>
                <w:b/>
              </w:rPr>
            </w:pPr>
          </w:p>
          <w:p w14:paraId="02CF7276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6B66C599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60B76948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774ED2E2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25FD1F3D" w14:textId="77777777" w:rsidR="00C44EEB" w:rsidRPr="001E1B21" w:rsidRDefault="00C44EEB" w:rsidP="00C44EEB">
            <w:pPr>
              <w:rPr>
                <w:b/>
              </w:rPr>
            </w:pPr>
          </w:p>
          <w:p w14:paraId="7AA439CE" w14:textId="77777777" w:rsidR="00C44EEB" w:rsidRDefault="00C44EEB" w:rsidP="00C44EEB">
            <w:pPr>
              <w:rPr>
                <w:b/>
              </w:rPr>
            </w:pPr>
          </w:p>
          <w:p w14:paraId="094A7B17" w14:textId="77777777" w:rsidR="00C44EEB" w:rsidRDefault="00C44EEB" w:rsidP="00C44EEB">
            <w:pPr>
              <w:rPr>
                <w:b/>
              </w:rPr>
            </w:pPr>
          </w:p>
          <w:p w14:paraId="0960E086" w14:textId="77777777" w:rsidR="00C44EEB" w:rsidRDefault="00C44EEB" w:rsidP="00C44EEB">
            <w:pPr>
              <w:rPr>
                <w:b/>
              </w:rPr>
            </w:pPr>
          </w:p>
          <w:p w14:paraId="64922CE0" w14:textId="77777777" w:rsidR="00C44EEB" w:rsidRDefault="00C44EEB" w:rsidP="00C44EEB">
            <w:pPr>
              <w:rPr>
                <w:b/>
              </w:rPr>
            </w:pPr>
          </w:p>
          <w:p w14:paraId="56D0700E" w14:textId="77777777" w:rsidR="00C44EEB" w:rsidRDefault="00C44EEB" w:rsidP="00C44EEB">
            <w:pPr>
              <w:rPr>
                <w:b/>
              </w:rPr>
            </w:pPr>
          </w:p>
          <w:p w14:paraId="1567AB65" w14:textId="77777777" w:rsidR="00C44EEB" w:rsidRDefault="00C44EEB" w:rsidP="00C44EEB">
            <w:pPr>
              <w:rPr>
                <w:b/>
              </w:rPr>
            </w:pPr>
          </w:p>
          <w:p w14:paraId="45270128" w14:textId="77777777" w:rsidR="00C44EEB" w:rsidRDefault="00C44EEB" w:rsidP="00C44EEB">
            <w:pPr>
              <w:rPr>
                <w:b/>
              </w:rPr>
            </w:pPr>
          </w:p>
          <w:p w14:paraId="04642F9B" w14:textId="77777777" w:rsidR="00C44EEB" w:rsidRDefault="00C44EEB" w:rsidP="00C44EEB">
            <w:pPr>
              <w:rPr>
                <w:b/>
              </w:rPr>
            </w:pPr>
          </w:p>
          <w:p w14:paraId="1282F925" w14:textId="77777777" w:rsidR="00C44EEB" w:rsidRDefault="00C44EEB" w:rsidP="00C44EEB">
            <w:pPr>
              <w:rPr>
                <w:b/>
              </w:rPr>
            </w:pPr>
          </w:p>
          <w:p w14:paraId="459CBDE2" w14:textId="77777777" w:rsidR="00C44EEB" w:rsidRDefault="00C44EEB" w:rsidP="00C44EEB">
            <w:pPr>
              <w:rPr>
                <w:b/>
              </w:rPr>
            </w:pPr>
          </w:p>
          <w:p w14:paraId="292D5ED8" w14:textId="77777777" w:rsidR="00C44EEB" w:rsidRDefault="00C44EEB" w:rsidP="00C44EEB">
            <w:pPr>
              <w:rPr>
                <w:b/>
              </w:rPr>
            </w:pPr>
          </w:p>
          <w:p w14:paraId="4C9C52D8" w14:textId="77777777" w:rsidR="00C44EEB" w:rsidRDefault="00C44EEB" w:rsidP="00C44EEB">
            <w:pPr>
              <w:rPr>
                <w:b/>
              </w:rPr>
            </w:pPr>
          </w:p>
          <w:p w14:paraId="24230229" w14:textId="77777777" w:rsidR="00C44EEB" w:rsidRDefault="00C44EEB" w:rsidP="00C44EEB">
            <w:pPr>
              <w:rPr>
                <w:b/>
              </w:rPr>
            </w:pPr>
          </w:p>
          <w:p w14:paraId="6E16A2A1" w14:textId="77777777" w:rsidR="00C44EEB" w:rsidRDefault="00C44EEB" w:rsidP="00C44EEB">
            <w:pPr>
              <w:rPr>
                <w:b/>
              </w:rPr>
            </w:pPr>
          </w:p>
          <w:p w14:paraId="7569DC1E" w14:textId="77777777" w:rsidR="00C44EEB" w:rsidRDefault="00C44EEB" w:rsidP="00C44EEB">
            <w:pPr>
              <w:rPr>
                <w:b/>
              </w:rPr>
            </w:pPr>
          </w:p>
          <w:p w14:paraId="792E5ECF" w14:textId="77777777" w:rsidR="00C44EEB" w:rsidRDefault="00C44EEB" w:rsidP="00C44EEB">
            <w:pPr>
              <w:rPr>
                <w:b/>
              </w:rPr>
            </w:pPr>
          </w:p>
          <w:p w14:paraId="02F82B68" w14:textId="77777777" w:rsidR="00C44EEB" w:rsidRPr="001E1B21" w:rsidRDefault="00C44EEB" w:rsidP="00C44EEB">
            <w:pPr>
              <w:rPr>
                <w:b/>
              </w:rPr>
            </w:pPr>
          </w:p>
        </w:tc>
        <w:tc>
          <w:tcPr>
            <w:tcW w:w="4710" w:type="dxa"/>
          </w:tcPr>
          <w:p w14:paraId="05A5E02B" w14:textId="77777777" w:rsidR="00C44EEB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Final</w:t>
            </w:r>
          </w:p>
          <w:p w14:paraId="47958B9E" w14:textId="77777777" w:rsidR="00C44EEB" w:rsidRDefault="00C44EEB" w:rsidP="00C44EEB">
            <w:pPr>
              <w:jc w:val="both"/>
              <w:rPr>
                <w:b/>
              </w:rPr>
            </w:pPr>
          </w:p>
          <w:p w14:paraId="4F1A0D7F" w14:textId="77777777" w:rsidR="00C44EEB" w:rsidRDefault="00C44EEB" w:rsidP="00C44EEB">
            <w:pPr>
              <w:jc w:val="both"/>
              <w:rPr>
                <w:b/>
              </w:rPr>
            </w:pPr>
          </w:p>
          <w:p w14:paraId="35849B47" w14:textId="77777777" w:rsidR="00C44EEB" w:rsidRDefault="00C44EEB" w:rsidP="00C44EEB">
            <w:pPr>
              <w:jc w:val="both"/>
              <w:rPr>
                <w:b/>
              </w:rPr>
            </w:pPr>
          </w:p>
          <w:p w14:paraId="3B45B9FA" w14:textId="77777777" w:rsidR="00C44EEB" w:rsidRDefault="00C44EEB" w:rsidP="00C44EEB">
            <w:pPr>
              <w:jc w:val="both"/>
              <w:rPr>
                <w:b/>
              </w:rPr>
            </w:pPr>
          </w:p>
          <w:p w14:paraId="7CFC74B9" w14:textId="77777777" w:rsidR="00C44EEB" w:rsidRDefault="00C44EEB" w:rsidP="00C44EEB">
            <w:pPr>
              <w:jc w:val="both"/>
              <w:rPr>
                <w:b/>
              </w:rPr>
            </w:pPr>
          </w:p>
          <w:p w14:paraId="7C16D34A" w14:textId="77777777" w:rsidR="00C44EEB" w:rsidRDefault="00C44EEB" w:rsidP="00C44EEB">
            <w:pPr>
              <w:jc w:val="both"/>
              <w:rPr>
                <w:b/>
              </w:rPr>
            </w:pPr>
          </w:p>
          <w:p w14:paraId="12B4C847" w14:textId="77777777" w:rsidR="00C44EEB" w:rsidRDefault="00C44EEB" w:rsidP="00C44EEB">
            <w:pPr>
              <w:jc w:val="both"/>
              <w:rPr>
                <w:b/>
              </w:rPr>
            </w:pPr>
          </w:p>
          <w:p w14:paraId="3C741227" w14:textId="77777777" w:rsidR="00C44EEB" w:rsidRDefault="00C44EEB" w:rsidP="00C44EEB">
            <w:pPr>
              <w:jc w:val="both"/>
              <w:rPr>
                <w:b/>
              </w:rPr>
            </w:pPr>
          </w:p>
          <w:p w14:paraId="4BE92B26" w14:textId="77777777" w:rsidR="00C44EEB" w:rsidRDefault="00C44EEB" w:rsidP="00C44EEB">
            <w:pPr>
              <w:jc w:val="both"/>
              <w:rPr>
                <w:b/>
              </w:rPr>
            </w:pPr>
          </w:p>
          <w:p w14:paraId="4B29277F" w14:textId="77777777" w:rsidR="00C44EEB" w:rsidRDefault="00C44EEB" w:rsidP="00C44EEB">
            <w:pPr>
              <w:jc w:val="both"/>
              <w:rPr>
                <w:b/>
              </w:rPr>
            </w:pPr>
          </w:p>
          <w:p w14:paraId="04DD130D" w14:textId="77777777" w:rsidR="00C44EEB" w:rsidRDefault="00C44EEB" w:rsidP="00C44EEB">
            <w:pPr>
              <w:jc w:val="both"/>
              <w:rPr>
                <w:b/>
              </w:rPr>
            </w:pPr>
          </w:p>
          <w:p w14:paraId="30307A05" w14:textId="77777777" w:rsidR="00C44EEB" w:rsidRDefault="00C44EEB" w:rsidP="00C44EEB">
            <w:pPr>
              <w:jc w:val="both"/>
              <w:rPr>
                <w:b/>
              </w:rPr>
            </w:pPr>
          </w:p>
          <w:p w14:paraId="4EC5D04E" w14:textId="77777777" w:rsidR="00C44EEB" w:rsidRDefault="00C44EEB" w:rsidP="00C44EEB">
            <w:pPr>
              <w:jc w:val="both"/>
              <w:rPr>
                <w:b/>
              </w:rPr>
            </w:pPr>
          </w:p>
          <w:p w14:paraId="15D52CE9" w14:textId="77777777" w:rsidR="00C44EEB" w:rsidRDefault="00C44EEB" w:rsidP="00C44EEB">
            <w:pPr>
              <w:jc w:val="both"/>
              <w:rPr>
                <w:b/>
              </w:rPr>
            </w:pPr>
          </w:p>
          <w:p w14:paraId="2E28A1B0" w14:textId="77777777" w:rsidR="00C44EEB" w:rsidRDefault="00C44EEB" w:rsidP="00C44EEB">
            <w:pPr>
              <w:jc w:val="both"/>
              <w:rPr>
                <w:b/>
              </w:rPr>
            </w:pPr>
          </w:p>
          <w:p w14:paraId="67CFBBDF" w14:textId="77777777" w:rsidR="00C44EEB" w:rsidRDefault="00C44EEB" w:rsidP="00C44EEB">
            <w:pPr>
              <w:jc w:val="both"/>
              <w:rPr>
                <w:b/>
              </w:rPr>
            </w:pPr>
          </w:p>
          <w:p w14:paraId="2767392C" w14:textId="77777777" w:rsidR="00C44EEB" w:rsidRDefault="00C44EEB" w:rsidP="00C44EEB">
            <w:pPr>
              <w:jc w:val="both"/>
              <w:rPr>
                <w:b/>
              </w:rPr>
            </w:pPr>
          </w:p>
          <w:p w14:paraId="3E091AAF" w14:textId="77777777" w:rsidR="00C44EEB" w:rsidRPr="001E1B21" w:rsidRDefault="00C44EEB" w:rsidP="00C44EEB">
            <w:pPr>
              <w:jc w:val="both"/>
              <w:rPr>
                <w:b/>
              </w:rPr>
            </w:pPr>
          </w:p>
        </w:tc>
      </w:tr>
      <w:tr w:rsidR="00C44EEB" w:rsidRPr="001E1B21" w14:paraId="4E867C0D" w14:textId="77777777" w:rsidTr="00C44EEB">
        <w:trPr>
          <w:trHeight w:val="311"/>
        </w:trPr>
        <w:tc>
          <w:tcPr>
            <w:tcW w:w="4709" w:type="dxa"/>
          </w:tcPr>
          <w:p w14:paraId="1A8BCD42" w14:textId="77777777" w:rsidR="00C44EEB" w:rsidRPr="001E1B21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>Red Flag/</w:t>
            </w:r>
            <w:r w:rsidRPr="001E1B21">
              <w:rPr>
                <w:b/>
              </w:rPr>
              <w:t xml:space="preserve">Satisfactory Progress </w:t>
            </w:r>
          </w:p>
        </w:tc>
        <w:tc>
          <w:tcPr>
            <w:tcW w:w="4710" w:type="dxa"/>
          </w:tcPr>
          <w:p w14:paraId="004E14F4" w14:textId="77777777" w:rsidR="00C44EEB" w:rsidRPr="001E1B21" w:rsidRDefault="00C44EEB" w:rsidP="00C44EE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1851ED65" w14:textId="61719531" w:rsidR="007A6ED0" w:rsidRDefault="007A6ED0" w:rsidP="007A6E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2856">
        <w:rPr>
          <w:b/>
          <w:sz w:val="28"/>
          <w:szCs w:val="28"/>
        </w:rPr>
        <w:t>6.</w:t>
      </w:r>
      <w:r w:rsidR="00EA2856">
        <w:rPr>
          <w:b/>
          <w:sz w:val="28"/>
          <w:szCs w:val="28"/>
        </w:rPr>
        <w:tab/>
        <w:t>PROFESSIONAL DEVELOPMENT</w:t>
      </w:r>
    </w:p>
    <w:p w14:paraId="1A0D086C" w14:textId="77777777" w:rsidR="00032F68" w:rsidRPr="00301B5F" w:rsidRDefault="00032F68" w:rsidP="007A6ED0">
      <w:pPr>
        <w:rPr>
          <w:b/>
          <w:sz w:val="28"/>
          <w:szCs w:val="28"/>
        </w:rPr>
      </w:pPr>
    </w:p>
    <w:p w14:paraId="0108CAB7" w14:textId="67EC1C49" w:rsidR="007A6ED0" w:rsidRPr="00306200" w:rsidRDefault="007A6ED0" w:rsidP="007A6ED0">
      <w:pPr>
        <w:numPr>
          <w:ilvl w:val="0"/>
          <w:numId w:val="4"/>
        </w:numPr>
        <w:rPr>
          <w:sz w:val="24"/>
          <w:szCs w:val="24"/>
        </w:rPr>
      </w:pPr>
      <w:r w:rsidRPr="00306200">
        <w:rPr>
          <w:sz w:val="24"/>
          <w:szCs w:val="24"/>
        </w:rPr>
        <w:t>Demonstrates self</w:t>
      </w:r>
      <w:r w:rsidR="00306200">
        <w:rPr>
          <w:sz w:val="24"/>
          <w:szCs w:val="24"/>
        </w:rPr>
        <w:t>-</w:t>
      </w:r>
      <w:r w:rsidRPr="00306200">
        <w:rPr>
          <w:sz w:val="24"/>
          <w:szCs w:val="24"/>
        </w:rPr>
        <w:t>directed learning</w:t>
      </w:r>
    </w:p>
    <w:p w14:paraId="495579CA" w14:textId="77777777" w:rsidR="007A6ED0" w:rsidRPr="00306200" w:rsidRDefault="007A6ED0" w:rsidP="007A6ED0">
      <w:pPr>
        <w:numPr>
          <w:ilvl w:val="0"/>
          <w:numId w:val="4"/>
        </w:numPr>
        <w:rPr>
          <w:sz w:val="24"/>
          <w:szCs w:val="24"/>
        </w:rPr>
      </w:pPr>
      <w:r w:rsidRPr="00306200">
        <w:rPr>
          <w:sz w:val="24"/>
          <w:szCs w:val="24"/>
        </w:rPr>
        <w:t>Integrates new learning into practice</w:t>
      </w:r>
    </w:p>
    <w:p w14:paraId="6F2E13C5" w14:textId="77777777" w:rsidR="007A6ED0" w:rsidRPr="00306200" w:rsidRDefault="007A6ED0" w:rsidP="007A6ED0">
      <w:pPr>
        <w:numPr>
          <w:ilvl w:val="0"/>
          <w:numId w:val="4"/>
        </w:numPr>
        <w:rPr>
          <w:sz w:val="24"/>
          <w:szCs w:val="24"/>
        </w:rPr>
      </w:pPr>
      <w:r w:rsidRPr="00306200">
        <w:rPr>
          <w:sz w:val="24"/>
          <w:szCs w:val="24"/>
        </w:rPr>
        <w:t>Student tries to identify areas for future growth and sets news levels for personal best</w:t>
      </w:r>
    </w:p>
    <w:p w14:paraId="55B96C9E" w14:textId="77777777" w:rsidR="007A6ED0" w:rsidRPr="00306200" w:rsidRDefault="007A6ED0" w:rsidP="007A6ED0">
      <w:pPr>
        <w:numPr>
          <w:ilvl w:val="0"/>
          <w:numId w:val="4"/>
        </w:numPr>
        <w:rPr>
          <w:sz w:val="24"/>
          <w:szCs w:val="24"/>
        </w:rPr>
      </w:pPr>
      <w:r w:rsidRPr="00306200">
        <w:rPr>
          <w:sz w:val="24"/>
          <w:szCs w:val="24"/>
        </w:rPr>
        <w:t>Adapts to change</w:t>
      </w:r>
    </w:p>
    <w:p w14:paraId="4588D392" w14:textId="77777777" w:rsidR="007A6ED0" w:rsidRPr="00306200" w:rsidRDefault="007A6ED0" w:rsidP="007A6ED0">
      <w:pPr>
        <w:numPr>
          <w:ilvl w:val="0"/>
          <w:numId w:val="4"/>
        </w:numPr>
        <w:rPr>
          <w:sz w:val="24"/>
          <w:szCs w:val="24"/>
        </w:rPr>
      </w:pPr>
      <w:r w:rsidRPr="00306200">
        <w:rPr>
          <w:sz w:val="24"/>
          <w:szCs w:val="24"/>
        </w:rPr>
        <w:t>Demonstrates commitment to the profession</w:t>
      </w:r>
    </w:p>
    <w:p w14:paraId="2D2970A4" w14:textId="77777777" w:rsidR="007A6ED0" w:rsidRPr="00306200" w:rsidRDefault="007A6ED0" w:rsidP="007A6ED0">
      <w:pPr>
        <w:numPr>
          <w:ilvl w:val="0"/>
          <w:numId w:val="4"/>
        </w:numPr>
        <w:rPr>
          <w:sz w:val="24"/>
          <w:szCs w:val="24"/>
        </w:rPr>
      </w:pPr>
      <w:r w:rsidRPr="00306200">
        <w:rPr>
          <w:sz w:val="24"/>
          <w:szCs w:val="24"/>
        </w:rPr>
        <w:t>Upholds the core values of the profession</w:t>
      </w:r>
    </w:p>
    <w:p w14:paraId="6F2C4ADF" w14:textId="1C355972" w:rsidR="00FC2ECC" w:rsidRPr="00306200" w:rsidRDefault="007A6ED0" w:rsidP="007A6ED0">
      <w:pPr>
        <w:numPr>
          <w:ilvl w:val="0"/>
          <w:numId w:val="4"/>
        </w:numPr>
        <w:rPr>
          <w:sz w:val="24"/>
          <w:szCs w:val="24"/>
        </w:rPr>
      </w:pPr>
      <w:r w:rsidRPr="00306200">
        <w:rPr>
          <w:sz w:val="24"/>
          <w:szCs w:val="24"/>
        </w:rPr>
        <w:t xml:space="preserve">Demonstrates skills of </w:t>
      </w:r>
      <w:proofErr w:type="spellStart"/>
      <w:r w:rsidRPr="00306200">
        <w:rPr>
          <w:sz w:val="24"/>
          <w:szCs w:val="24"/>
        </w:rPr>
        <w:t>self appraisal</w:t>
      </w:r>
      <w:proofErr w:type="spellEnd"/>
      <w:r w:rsidRPr="00306200">
        <w:rPr>
          <w:sz w:val="24"/>
          <w:szCs w:val="24"/>
        </w:rPr>
        <w:t xml:space="preserve"> </w:t>
      </w:r>
    </w:p>
    <w:p w14:paraId="114145A6" w14:textId="77777777" w:rsidR="00FC2ECC" w:rsidRDefault="00FC2ECC" w:rsidP="007A6ED0">
      <w:pPr>
        <w:rPr>
          <w:b/>
          <w:sz w:val="28"/>
          <w:szCs w:val="28"/>
        </w:rPr>
      </w:pPr>
    </w:p>
    <w:p w14:paraId="1019B5DE" w14:textId="77777777" w:rsidR="00FC2ECC" w:rsidRDefault="00FC2ECC" w:rsidP="007A6ED0">
      <w:pPr>
        <w:rPr>
          <w:b/>
          <w:sz w:val="28"/>
          <w:szCs w:val="28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</w:tblGrid>
      <w:tr w:rsidR="00FC2ECC" w:rsidRPr="001E1B21" w14:paraId="788CE4F9" w14:textId="77777777">
        <w:trPr>
          <w:trHeight w:val="323"/>
        </w:trPr>
        <w:tc>
          <w:tcPr>
            <w:tcW w:w="9301" w:type="dxa"/>
            <w:gridSpan w:val="2"/>
          </w:tcPr>
          <w:p w14:paraId="4562C0D7" w14:textId="77777777" w:rsidR="00FC2ECC" w:rsidRPr="001E1B21" w:rsidRDefault="00FC2ECC">
            <w:pPr>
              <w:jc w:val="center"/>
              <w:rPr>
                <w:b/>
              </w:rPr>
            </w:pPr>
            <w:r w:rsidRPr="001E1B21">
              <w:rPr>
                <w:b/>
              </w:rPr>
              <w:t>Performance Examples and Suggestions for Further Development</w:t>
            </w:r>
          </w:p>
        </w:tc>
      </w:tr>
      <w:tr w:rsidR="00FC2ECC" w:rsidRPr="001E1B21" w14:paraId="31A7786D" w14:textId="77777777">
        <w:trPr>
          <w:trHeight w:val="3970"/>
        </w:trPr>
        <w:tc>
          <w:tcPr>
            <w:tcW w:w="4651" w:type="dxa"/>
          </w:tcPr>
          <w:p w14:paraId="503921BD" w14:textId="77777777" w:rsidR="00FC2ECC" w:rsidRPr="001E1B21" w:rsidRDefault="00FC2ECC">
            <w:pPr>
              <w:jc w:val="center"/>
              <w:rPr>
                <w:b/>
              </w:rPr>
            </w:pPr>
            <w:r>
              <w:rPr>
                <w:b/>
              </w:rPr>
              <w:t>Midway</w:t>
            </w:r>
          </w:p>
          <w:p w14:paraId="3AD01E1C" w14:textId="77777777" w:rsidR="00FC2ECC" w:rsidRPr="001E1B21" w:rsidRDefault="00FC2ECC">
            <w:pPr>
              <w:jc w:val="both"/>
              <w:rPr>
                <w:b/>
              </w:rPr>
            </w:pPr>
          </w:p>
          <w:p w14:paraId="5D1FF8D4" w14:textId="77777777" w:rsidR="00FC2ECC" w:rsidRPr="001E1B21" w:rsidRDefault="00FC2ECC">
            <w:pPr>
              <w:jc w:val="center"/>
              <w:rPr>
                <w:b/>
              </w:rPr>
            </w:pPr>
          </w:p>
          <w:p w14:paraId="2E99C2FF" w14:textId="77777777" w:rsidR="00FC2ECC" w:rsidRPr="001E1B21" w:rsidRDefault="00FC2ECC">
            <w:pPr>
              <w:jc w:val="center"/>
              <w:rPr>
                <w:b/>
              </w:rPr>
            </w:pPr>
          </w:p>
          <w:p w14:paraId="5BDA6C47" w14:textId="77777777" w:rsidR="00FC2ECC" w:rsidRPr="001E1B21" w:rsidRDefault="00FC2ECC">
            <w:pPr>
              <w:jc w:val="center"/>
              <w:rPr>
                <w:b/>
              </w:rPr>
            </w:pPr>
          </w:p>
          <w:p w14:paraId="6578D01C" w14:textId="77777777" w:rsidR="00FC2ECC" w:rsidRDefault="00FC2ECC">
            <w:pPr>
              <w:jc w:val="center"/>
              <w:rPr>
                <w:b/>
              </w:rPr>
            </w:pPr>
          </w:p>
          <w:p w14:paraId="66D4A6B9" w14:textId="77777777" w:rsidR="00FC2ECC" w:rsidRDefault="00FC2ECC">
            <w:pPr>
              <w:jc w:val="center"/>
              <w:rPr>
                <w:b/>
              </w:rPr>
            </w:pPr>
          </w:p>
          <w:p w14:paraId="070CFE46" w14:textId="77777777" w:rsidR="00FC2ECC" w:rsidRDefault="00FC2ECC">
            <w:pPr>
              <w:jc w:val="center"/>
              <w:rPr>
                <w:b/>
              </w:rPr>
            </w:pPr>
          </w:p>
          <w:p w14:paraId="18836899" w14:textId="77777777" w:rsidR="00FC2ECC" w:rsidRDefault="00FC2ECC">
            <w:pPr>
              <w:jc w:val="center"/>
              <w:rPr>
                <w:b/>
              </w:rPr>
            </w:pPr>
          </w:p>
          <w:p w14:paraId="04506CA9" w14:textId="77777777" w:rsidR="00FC2ECC" w:rsidRDefault="00FC2ECC">
            <w:pPr>
              <w:jc w:val="center"/>
              <w:rPr>
                <w:b/>
              </w:rPr>
            </w:pPr>
          </w:p>
          <w:p w14:paraId="1C652FEA" w14:textId="77777777" w:rsidR="00FC2ECC" w:rsidRPr="001E1B21" w:rsidRDefault="00FC2ECC">
            <w:pPr>
              <w:rPr>
                <w:b/>
              </w:rPr>
            </w:pPr>
          </w:p>
          <w:p w14:paraId="70EBF766" w14:textId="77777777" w:rsidR="00FC2ECC" w:rsidRPr="001E1B21" w:rsidRDefault="00FC2ECC">
            <w:pPr>
              <w:jc w:val="center"/>
              <w:rPr>
                <w:b/>
              </w:rPr>
            </w:pPr>
          </w:p>
          <w:p w14:paraId="277F0AA1" w14:textId="77777777" w:rsidR="00FC2ECC" w:rsidRPr="001E1B21" w:rsidRDefault="00FC2ECC">
            <w:pPr>
              <w:jc w:val="center"/>
              <w:rPr>
                <w:b/>
              </w:rPr>
            </w:pPr>
          </w:p>
          <w:p w14:paraId="4FC77EA8" w14:textId="77777777" w:rsidR="00FC2ECC" w:rsidRDefault="00FC2ECC">
            <w:pPr>
              <w:rPr>
                <w:b/>
              </w:rPr>
            </w:pPr>
          </w:p>
          <w:p w14:paraId="3352C767" w14:textId="77777777" w:rsidR="00560707" w:rsidRDefault="00560707">
            <w:pPr>
              <w:rPr>
                <w:b/>
              </w:rPr>
            </w:pPr>
          </w:p>
          <w:p w14:paraId="09B88221" w14:textId="77777777" w:rsidR="00560707" w:rsidRDefault="00560707">
            <w:pPr>
              <w:rPr>
                <w:b/>
              </w:rPr>
            </w:pPr>
          </w:p>
          <w:p w14:paraId="0664D8F3" w14:textId="77777777" w:rsidR="00560707" w:rsidRDefault="00560707">
            <w:pPr>
              <w:rPr>
                <w:b/>
              </w:rPr>
            </w:pPr>
          </w:p>
          <w:p w14:paraId="65E39527" w14:textId="77777777" w:rsidR="00560707" w:rsidRDefault="00560707">
            <w:pPr>
              <w:rPr>
                <w:b/>
              </w:rPr>
            </w:pPr>
          </w:p>
          <w:p w14:paraId="66DDDFD1" w14:textId="77777777" w:rsidR="00560707" w:rsidRDefault="00560707">
            <w:pPr>
              <w:rPr>
                <w:b/>
              </w:rPr>
            </w:pPr>
          </w:p>
          <w:p w14:paraId="68E04F48" w14:textId="77777777" w:rsidR="00CF0090" w:rsidRPr="001E1B21" w:rsidRDefault="00CF0090">
            <w:pPr>
              <w:rPr>
                <w:b/>
              </w:rPr>
            </w:pPr>
          </w:p>
          <w:p w14:paraId="004E6EC0" w14:textId="77777777" w:rsidR="00FC2ECC" w:rsidRPr="001E1B21" w:rsidRDefault="00FC2ECC">
            <w:pPr>
              <w:rPr>
                <w:b/>
              </w:rPr>
            </w:pPr>
          </w:p>
          <w:p w14:paraId="5BFB7D50" w14:textId="77777777" w:rsidR="00FC2ECC" w:rsidRPr="001E1B21" w:rsidRDefault="00FC2ECC">
            <w:pPr>
              <w:rPr>
                <w:b/>
              </w:rPr>
            </w:pPr>
          </w:p>
        </w:tc>
        <w:tc>
          <w:tcPr>
            <w:tcW w:w="4651" w:type="dxa"/>
          </w:tcPr>
          <w:p w14:paraId="5A033D6E" w14:textId="77777777" w:rsidR="00FC2ECC" w:rsidRDefault="00FC2ECC">
            <w:pPr>
              <w:jc w:val="center"/>
              <w:rPr>
                <w:b/>
              </w:rPr>
            </w:pPr>
            <w:r w:rsidRPr="001E1B21">
              <w:rPr>
                <w:b/>
              </w:rPr>
              <w:t>Final</w:t>
            </w:r>
          </w:p>
          <w:p w14:paraId="4958853E" w14:textId="77777777" w:rsidR="00FC2ECC" w:rsidRDefault="00FC2ECC">
            <w:pPr>
              <w:jc w:val="both"/>
              <w:rPr>
                <w:b/>
              </w:rPr>
            </w:pPr>
          </w:p>
          <w:p w14:paraId="63FC8505" w14:textId="77777777" w:rsidR="00FC2ECC" w:rsidRDefault="00FC2ECC">
            <w:pPr>
              <w:jc w:val="both"/>
              <w:rPr>
                <w:b/>
              </w:rPr>
            </w:pPr>
          </w:p>
          <w:p w14:paraId="6988076D" w14:textId="77777777" w:rsidR="00FC2ECC" w:rsidRDefault="00FC2ECC">
            <w:pPr>
              <w:jc w:val="both"/>
              <w:rPr>
                <w:b/>
              </w:rPr>
            </w:pPr>
          </w:p>
          <w:p w14:paraId="2291CF0B" w14:textId="77777777" w:rsidR="00FC2ECC" w:rsidRDefault="00FC2ECC">
            <w:pPr>
              <w:jc w:val="both"/>
              <w:rPr>
                <w:b/>
              </w:rPr>
            </w:pPr>
          </w:p>
          <w:p w14:paraId="4EC0A8CB" w14:textId="77777777" w:rsidR="00FC2ECC" w:rsidRDefault="00FC2ECC">
            <w:pPr>
              <w:jc w:val="both"/>
              <w:rPr>
                <w:b/>
              </w:rPr>
            </w:pPr>
          </w:p>
          <w:p w14:paraId="50185EBE" w14:textId="77777777" w:rsidR="00FC2ECC" w:rsidRDefault="00FC2ECC">
            <w:pPr>
              <w:jc w:val="both"/>
              <w:rPr>
                <w:b/>
              </w:rPr>
            </w:pPr>
          </w:p>
          <w:p w14:paraId="51F7878C" w14:textId="77777777" w:rsidR="00FC2ECC" w:rsidRDefault="00FC2ECC">
            <w:pPr>
              <w:jc w:val="both"/>
              <w:rPr>
                <w:b/>
              </w:rPr>
            </w:pPr>
          </w:p>
          <w:p w14:paraId="2017EE9D" w14:textId="77777777" w:rsidR="00FC2ECC" w:rsidRDefault="00FC2ECC">
            <w:pPr>
              <w:jc w:val="both"/>
              <w:rPr>
                <w:b/>
              </w:rPr>
            </w:pPr>
          </w:p>
          <w:p w14:paraId="5129ADF6" w14:textId="77777777" w:rsidR="00FC2ECC" w:rsidRDefault="00FC2ECC">
            <w:pPr>
              <w:jc w:val="both"/>
              <w:rPr>
                <w:b/>
              </w:rPr>
            </w:pPr>
          </w:p>
          <w:p w14:paraId="4703A7A9" w14:textId="77777777" w:rsidR="00FC2ECC" w:rsidRDefault="00FC2ECC">
            <w:pPr>
              <w:jc w:val="both"/>
              <w:rPr>
                <w:b/>
              </w:rPr>
            </w:pPr>
          </w:p>
          <w:p w14:paraId="7243CA72" w14:textId="77777777" w:rsidR="00FC2ECC" w:rsidRDefault="00FC2ECC">
            <w:pPr>
              <w:jc w:val="both"/>
              <w:rPr>
                <w:b/>
              </w:rPr>
            </w:pPr>
          </w:p>
          <w:p w14:paraId="2DBA5F44" w14:textId="77777777" w:rsidR="00FC2ECC" w:rsidRDefault="00FC2ECC">
            <w:pPr>
              <w:jc w:val="both"/>
              <w:rPr>
                <w:b/>
              </w:rPr>
            </w:pPr>
          </w:p>
          <w:p w14:paraId="61E58440" w14:textId="77777777" w:rsidR="00FC2ECC" w:rsidRDefault="00FC2ECC">
            <w:pPr>
              <w:jc w:val="both"/>
              <w:rPr>
                <w:b/>
              </w:rPr>
            </w:pPr>
          </w:p>
          <w:p w14:paraId="3D0F6F34" w14:textId="77777777" w:rsidR="00FC2ECC" w:rsidRDefault="00FC2ECC">
            <w:pPr>
              <w:jc w:val="both"/>
              <w:rPr>
                <w:b/>
              </w:rPr>
            </w:pPr>
          </w:p>
          <w:p w14:paraId="142A0392" w14:textId="77777777" w:rsidR="00FC2ECC" w:rsidRDefault="00FC2ECC">
            <w:pPr>
              <w:jc w:val="both"/>
              <w:rPr>
                <w:b/>
              </w:rPr>
            </w:pPr>
          </w:p>
          <w:p w14:paraId="2AD7BE2C" w14:textId="77777777" w:rsidR="00FC2ECC" w:rsidRPr="001E1B21" w:rsidRDefault="00FC2ECC">
            <w:pPr>
              <w:jc w:val="both"/>
              <w:rPr>
                <w:b/>
              </w:rPr>
            </w:pPr>
          </w:p>
        </w:tc>
      </w:tr>
      <w:tr w:rsidR="00FC2ECC" w:rsidRPr="001E1B21" w14:paraId="655AEC58" w14:textId="77777777" w:rsidTr="00560707">
        <w:trPr>
          <w:trHeight w:val="249"/>
        </w:trPr>
        <w:tc>
          <w:tcPr>
            <w:tcW w:w="4651" w:type="dxa"/>
          </w:tcPr>
          <w:p w14:paraId="00C3AA4B" w14:textId="77777777" w:rsidR="00FC2ECC" w:rsidRPr="001E1B21" w:rsidRDefault="00FC2ECC">
            <w:pPr>
              <w:jc w:val="center"/>
              <w:rPr>
                <w:b/>
              </w:rPr>
            </w:pPr>
            <w:r>
              <w:rPr>
                <w:b/>
              </w:rPr>
              <w:t xml:space="preserve">Red Flag / </w:t>
            </w:r>
            <w:r w:rsidRPr="001E1B21">
              <w:rPr>
                <w:b/>
              </w:rPr>
              <w:t xml:space="preserve">Satisfactory Progress </w:t>
            </w:r>
          </w:p>
        </w:tc>
        <w:tc>
          <w:tcPr>
            <w:tcW w:w="4651" w:type="dxa"/>
          </w:tcPr>
          <w:p w14:paraId="6D68B7AA" w14:textId="77777777" w:rsidR="00FC2ECC" w:rsidRPr="001E1B21" w:rsidRDefault="00FC2ECC">
            <w:pPr>
              <w:rPr>
                <w:b/>
              </w:rPr>
            </w:pPr>
          </w:p>
        </w:tc>
      </w:tr>
    </w:tbl>
    <w:p w14:paraId="6C29CD73" w14:textId="77777777" w:rsidR="00FC2ECC" w:rsidRDefault="00FC2ECC" w:rsidP="00FC2E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ABB9AAF" w14:textId="6C3EC4ED" w:rsidR="007A6ED0" w:rsidRDefault="00FC2ECC" w:rsidP="007A6E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2856">
        <w:rPr>
          <w:b/>
          <w:sz w:val="28"/>
          <w:szCs w:val="28"/>
        </w:rPr>
        <w:t>7.</w:t>
      </w:r>
      <w:r w:rsidR="00EA2856">
        <w:rPr>
          <w:b/>
          <w:sz w:val="28"/>
          <w:szCs w:val="28"/>
        </w:rPr>
        <w:tab/>
        <w:t>PERFORMANCE MANAGEMENT</w:t>
      </w:r>
    </w:p>
    <w:p w14:paraId="2A29E040" w14:textId="77777777" w:rsidR="007A6ED0" w:rsidRDefault="007A6ED0" w:rsidP="007A6ED0"/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C2ECC" w:rsidRPr="00032F68" w14:paraId="07BCC21A" w14:textId="77777777" w:rsidTr="00CF0090">
        <w:trPr>
          <w:trHeight w:val="407"/>
        </w:trPr>
        <w:tc>
          <w:tcPr>
            <w:tcW w:w="9923" w:type="dxa"/>
          </w:tcPr>
          <w:p w14:paraId="238CC554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06200">
              <w:rPr>
                <w:rFonts w:asciiTheme="majorHAnsi" w:hAnsiTheme="majorHAnsi"/>
                <w:sz w:val="24"/>
                <w:szCs w:val="24"/>
              </w:rPr>
              <w:t>Self Starter</w:t>
            </w:r>
            <w:proofErr w:type="spellEnd"/>
          </w:p>
          <w:p w14:paraId="6A7AE554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Completes tasks in a time efficient</w:t>
            </w:r>
          </w:p>
        </w:tc>
      </w:tr>
      <w:tr w:rsidR="00FC2ECC" w:rsidRPr="00032F68" w14:paraId="07B50AFD" w14:textId="77777777" w:rsidTr="00CF0090">
        <w:trPr>
          <w:trHeight w:val="614"/>
        </w:trPr>
        <w:tc>
          <w:tcPr>
            <w:tcW w:w="9923" w:type="dxa"/>
          </w:tcPr>
          <w:p w14:paraId="6F6F1936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Setting priorities effectively</w:t>
            </w:r>
          </w:p>
          <w:p w14:paraId="14272E8C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Organises time and set priorities effectively</w:t>
            </w:r>
          </w:p>
          <w:p w14:paraId="3E316323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Demonstrates effective resource utilisation</w:t>
            </w:r>
          </w:p>
        </w:tc>
      </w:tr>
      <w:tr w:rsidR="00FC2ECC" w:rsidRPr="00032F68" w14:paraId="29A45E0A" w14:textId="77777777" w:rsidTr="00CF0090">
        <w:trPr>
          <w:trHeight w:val="207"/>
        </w:trPr>
        <w:tc>
          <w:tcPr>
            <w:tcW w:w="9923" w:type="dxa"/>
          </w:tcPr>
          <w:p w14:paraId="47733426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Demonstrates quality management</w:t>
            </w:r>
          </w:p>
        </w:tc>
      </w:tr>
      <w:tr w:rsidR="00FC2ECC" w:rsidRPr="00032F68" w14:paraId="578DB22C" w14:textId="77777777" w:rsidTr="00CF0090">
        <w:trPr>
          <w:trHeight w:val="407"/>
        </w:trPr>
        <w:tc>
          <w:tcPr>
            <w:tcW w:w="9923" w:type="dxa"/>
          </w:tcPr>
          <w:p w14:paraId="21B85D02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Teaches/Coaches</w:t>
            </w:r>
          </w:p>
          <w:p w14:paraId="38D4D21F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Is accountable and responsible</w:t>
            </w:r>
          </w:p>
        </w:tc>
      </w:tr>
      <w:tr w:rsidR="00FC2ECC" w:rsidRPr="00032F68" w14:paraId="58449B23" w14:textId="77777777" w:rsidTr="00CF0090">
        <w:trPr>
          <w:trHeight w:val="599"/>
        </w:trPr>
        <w:tc>
          <w:tcPr>
            <w:tcW w:w="9923" w:type="dxa"/>
          </w:tcPr>
          <w:p w14:paraId="71F923B0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right="-4100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Demonstrates leadership (delegates appropriately)</w:t>
            </w:r>
          </w:p>
          <w:p w14:paraId="7DDB11BE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Demonstrates operational and organizational awareness</w:t>
            </w:r>
          </w:p>
        </w:tc>
      </w:tr>
      <w:tr w:rsidR="00FC2ECC" w:rsidRPr="00032F68" w14:paraId="7157D69D" w14:textId="77777777" w:rsidTr="00CF0090">
        <w:trPr>
          <w:trHeight w:val="790"/>
        </w:trPr>
        <w:tc>
          <w:tcPr>
            <w:tcW w:w="9923" w:type="dxa"/>
          </w:tcPr>
          <w:p w14:paraId="5B0063F5" w14:textId="6F63ECD3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Demonstrates self</w:t>
            </w:r>
            <w:r w:rsidR="00306200">
              <w:rPr>
                <w:rFonts w:asciiTheme="majorHAnsi" w:hAnsiTheme="majorHAnsi"/>
                <w:sz w:val="24"/>
                <w:szCs w:val="24"/>
              </w:rPr>
              <w:t>-</w:t>
            </w:r>
            <w:r w:rsidRPr="00306200">
              <w:rPr>
                <w:rFonts w:asciiTheme="majorHAnsi" w:hAnsiTheme="majorHAnsi"/>
                <w:sz w:val="24"/>
                <w:szCs w:val="24"/>
              </w:rPr>
              <w:t>monitoring</w:t>
            </w:r>
          </w:p>
          <w:p w14:paraId="39078A77" w14:textId="77777777" w:rsidR="00FC2ECC" w:rsidRPr="00306200" w:rsidRDefault="00FC2ECC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  <w:sz w:val="24"/>
                <w:szCs w:val="24"/>
              </w:rPr>
            </w:pPr>
            <w:r w:rsidRPr="00306200">
              <w:rPr>
                <w:rFonts w:asciiTheme="majorHAnsi" w:hAnsiTheme="majorHAnsi"/>
                <w:sz w:val="24"/>
                <w:szCs w:val="24"/>
              </w:rPr>
              <w:t>Seeks assistance and feedback appropriately (Responds positively to constructive feedback)</w:t>
            </w:r>
          </w:p>
        </w:tc>
      </w:tr>
    </w:tbl>
    <w:p w14:paraId="5FEA99EA" w14:textId="77777777" w:rsidR="00FC2ECC" w:rsidRDefault="00FC2ECC" w:rsidP="00246719"/>
    <w:p w14:paraId="461F8FF5" w14:textId="77777777" w:rsidR="00FC2ECC" w:rsidRDefault="00FC2ECC" w:rsidP="00CF0090"/>
    <w:tbl>
      <w:tblPr>
        <w:tblpPr w:leftFromText="180" w:rightFromText="180" w:vertAnchor="text" w:horzAnchor="margin" w:tblpY="60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51"/>
      </w:tblGrid>
      <w:tr w:rsidR="00C44EEB" w:rsidRPr="001E1B21" w14:paraId="62FD11BE" w14:textId="77777777" w:rsidTr="00C44EEB">
        <w:trPr>
          <w:trHeight w:val="323"/>
        </w:trPr>
        <w:tc>
          <w:tcPr>
            <w:tcW w:w="9302" w:type="dxa"/>
            <w:gridSpan w:val="2"/>
          </w:tcPr>
          <w:p w14:paraId="43E27DB3" w14:textId="77777777" w:rsidR="00C44EEB" w:rsidRPr="001E1B21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Performance Examples and Suggestions for Further Development</w:t>
            </w:r>
          </w:p>
        </w:tc>
      </w:tr>
      <w:tr w:rsidR="00C44EEB" w:rsidRPr="001E1B21" w14:paraId="73E40CAE" w14:textId="77777777" w:rsidTr="00C44EEB">
        <w:trPr>
          <w:trHeight w:val="3970"/>
        </w:trPr>
        <w:tc>
          <w:tcPr>
            <w:tcW w:w="4651" w:type="dxa"/>
          </w:tcPr>
          <w:p w14:paraId="219E9E6F" w14:textId="77777777" w:rsidR="00C44EEB" w:rsidRPr="001E1B21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>Midway</w:t>
            </w:r>
          </w:p>
          <w:p w14:paraId="5D30DE31" w14:textId="77777777" w:rsidR="00C44EEB" w:rsidRPr="001E1B21" w:rsidRDefault="00C44EEB" w:rsidP="00C44EEB">
            <w:pPr>
              <w:jc w:val="both"/>
              <w:rPr>
                <w:b/>
              </w:rPr>
            </w:pPr>
          </w:p>
          <w:p w14:paraId="36C8DDC9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52F135A5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0AA3DBAD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4B2F426E" w14:textId="77777777" w:rsidR="00C44EEB" w:rsidRDefault="00C44EEB" w:rsidP="00C44EEB">
            <w:pPr>
              <w:jc w:val="center"/>
              <w:rPr>
                <w:b/>
              </w:rPr>
            </w:pPr>
          </w:p>
          <w:p w14:paraId="6F1453D8" w14:textId="77777777" w:rsidR="00C44EEB" w:rsidRDefault="00C44EEB" w:rsidP="00C44EEB">
            <w:pPr>
              <w:jc w:val="center"/>
              <w:rPr>
                <w:b/>
              </w:rPr>
            </w:pPr>
          </w:p>
          <w:p w14:paraId="79E17628" w14:textId="77777777" w:rsidR="00C44EEB" w:rsidRDefault="00C44EEB" w:rsidP="00C44EEB">
            <w:pPr>
              <w:jc w:val="center"/>
              <w:rPr>
                <w:b/>
              </w:rPr>
            </w:pPr>
          </w:p>
          <w:p w14:paraId="597EE3ED" w14:textId="77777777" w:rsidR="00C44EEB" w:rsidRDefault="00C44EEB" w:rsidP="00C44EEB">
            <w:pPr>
              <w:jc w:val="center"/>
              <w:rPr>
                <w:b/>
              </w:rPr>
            </w:pPr>
          </w:p>
          <w:p w14:paraId="73FADDA0" w14:textId="77777777" w:rsidR="00C44EEB" w:rsidRDefault="00C44EEB" w:rsidP="00C44EEB">
            <w:pPr>
              <w:jc w:val="center"/>
              <w:rPr>
                <w:b/>
              </w:rPr>
            </w:pPr>
          </w:p>
          <w:p w14:paraId="7A153DDB" w14:textId="77777777" w:rsidR="00C44EEB" w:rsidRPr="001E1B21" w:rsidRDefault="00C44EEB" w:rsidP="00C44EEB">
            <w:pPr>
              <w:rPr>
                <w:b/>
              </w:rPr>
            </w:pPr>
          </w:p>
          <w:p w14:paraId="1BF2E8C8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50D8FBA0" w14:textId="77777777" w:rsidR="00C44EEB" w:rsidRPr="001E1B21" w:rsidRDefault="00C44EEB" w:rsidP="00C44EEB">
            <w:pPr>
              <w:jc w:val="center"/>
              <w:rPr>
                <w:b/>
              </w:rPr>
            </w:pPr>
          </w:p>
          <w:p w14:paraId="2F3A0118" w14:textId="77777777" w:rsidR="00C44EEB" w:rsidRPr="001E1B21" w:rsidRDefault="00C44EEB" w:rsidP="00C44EEB">
            <w:pPr>
              <w:rPr>
                <w:b/>
              </w:rPr>
            </w:pPr>
          </w:p>
          <w:p w14:paraId="5F48B2A2" w14:textId="77777777" w:rsidR="00C44EEB" w:rsidRPr="001E1B21" w:rsidRDefault="00C44EEB" w:rsidP="00C44EEB">
            <w:pPr>
              <w:rPr>
                <w:b/>
              </w:rPr>
            </w:pPr>
          </w:p>
          <w:p w14:paraId="02F9E48B" w14:textId="77777777" w:rsidR="00C44EEB" w:rsidRPr="001E1B21" w:rsidRDefault="00C44EEB" w:rsidP="00C44EEB">
            <w:pPr>
              <w:rPr>
                <w:b/>
              </w:rPr>
            </w:pPr>
          </w:p>
        </w:tc>
        <w:tc>
          <w:tcPr>
            <w:tcW w:w="4651" w:type="dxa"/>
          </w:tcPr>
          <w:p w14:paraId="47C16D5B" w14:textId="77777777" w:rsidR="00C44EEB" w:rsidRDefault="00C44EEB" w:rsidP="00C44EEB">
            <w:pPr>
              <w:jc w:val="center"/>
              <w:rPr>
                <w:b/>
              </w:rPr>
            </w:pPr>
            <w:r w:rsidRPr="001E1B21">
              <w:rPr>
                <w:b/>
              </w:rPr>
              <w:t>Final</w:t>
            </w:r>
          </w:p>
          <w:p w14:paraId="628D1320" w14:textId="77777777" w:rsidR="00C44EEB" w:rsidRDefault="00C44EEB" w:rsidP="00C44EEB">
            <w:pPr>
              <w:jc w:val="both"/>
              <w:rPr>
                <w:b/>
              </w:rPr>
            </w:pPr>
          </w:p>
          <w:p w14:paraId="5923A603" w14:textId="77777777" w:rsidR="00C44EEB" w:rsidRDefault="00C44EEB" w:rsidP="00C44EEB">
            <w:pPr>
              <w:jc w:val="both"/>
              <w:rPr>
                <w:b/>
              </w:rPr>
            </w:pPr>
          </w:p>
          <w:p w14:paraId="47A4B6CD" w14:textId="77777777" w:rsidR="00C44EEB" w:rsidRDefault="00C44EEB" w:rsidP="00C44EEB">
            <w:pPr>
              <w:jc w:val="both"/>
              <w:rPr>
                <w:b/>
              </w:rPr>
            </w:pPr>
          </w:p>
          <w:p w14:paraId="1505BE07" w14:textId="77777777" w:rsidR="00C44EEB" w:rsidRDefault="00C44EEB" w:rsidP="00C44EEB">
            <w:pPr>
              <w:jc w:val="both"/>
              <w:rPr>
                <w:b/>
              </w:rPr>
            </w:pPr>
          </w:p>
          <w:p w14:paraId="1857C712" w14:textId="77777777" w:rsidR="00C44EEB" w:rsidRDefault="00C44EEB" w:rsidP="00C44EEB">
            <w:pPr>
              <w:jc w:val="both"/>
              <w:rPr>
                <w:b/>
              </w:rPr>
            </w:pPr>
          </w:p>
          <w:p w14:paraId="7A7CBDAD" w14:textId="77777777" w:rsidR="00C44EEB" w:rsidRDefault="00C44EEB" w:rsidP="00C44EEB">
            <w:pPr>
              <w:jc w:val="both"/>
              <w:rPr>
                <w:b/>
              </w:rPr>
            </w:pPr>
          </w:p>
          <w:p w14:paraId="1E858245" w14:textId="77777777" w:rsidR="00C44EEB" w:rsidRDefault="00C44EEB" w:rsidP="00C44EEB">
            <w:pPr>
              <w:jc w:val="both"/>
              <w:rPr>
                <w:b/>
              </w:rPr>
            </w:pPr>
          </w:p>
          <w:p w14:paraId="02E3649E" w14:textId="77777777" w:rsidR="00C44EEB" w:rsidRDefault="00C44EEB" w:rsidP="00C44EEB">
            <w:pPr>
              <w:jc w:val="both"/>
              <w:rPr>
                <w:b/>
              </w:rPr>
            </w:pPr>
          </w:p>
          <w:p w14:paraId="6897A2D0" w14:textId="77777777" w:rsidR="00C44EEB" w:rsidRDefault="00C44EEB" w:rsidP="00C44EEB">
            <w:pPr>
              <w:jc w:val="both"/>
              <w:rPr>
                <w:b/>
              </w:rPr>
            </w:pPr>
          </w:p>
          <w:p w14:paraId="1C4E0638" w14:textId="77777777" w:rsidR="00C44EEB" w:rsidRDefault="00C44EEB" w:rsidP="00C44EEB">
            <w:pPr>
              <w:jc w:val="both"/>
              <w:rPr>
                <w:b/>
              </w:rPr>
            </w:pPr>
          </w:p>
          <w:p w14:paraId="78515819" w14:textId="77777777" w:rsidR="00C44EEB" w:rsidRDefault="00C44EEB" w:rsidP="00C44EEB">
            <w:pPr>
              <w:jc w:val="both"/>
              <w:rPr>
                <w:b/>
              </w:rPr>
            </w:pPr>
          </w:p>
          <w:p w14:paraId="63ADBB67" w14:textId="77777777" w:rsidR="00C44EEB" w:rsidRDefault="00C44EEB" w:rsidP="00C44EEB">
            <w:pPr>
              <w:jc w:val="both"/>
              <w:rPr>
                <w:b/>
              </w:rPr>
            </w:pPr>
          </w:p>
          <w:p w14:paraId="1AFB563B" w14:textId="77777777" w:rsidR="00C44EEB" w:rsidRDefault="00C44EEB" w:rsidP="00C44EEB">
            <w:pPr>
              <w:jc w:val="both"/>
              <w:rPr>
                <w:b/>
              </w:rPr>
            </w:pPr>
          </w:p>
          <w:p w14:paraId="3727D9EB" w14:textId="77777777" w:rsidR="00C44EEB" w:rsidRDefault="00C44EEB" w:rsidP="00C44EEB">
            <w:pPr>
              <w:jc w:val="both"/>
              <w:rPr>
                <w:b/>
              </w:rPr>
            </w:pPr>
          </w:p>
          <w:p w14:paraId="0EDFE6F6" w14:textId="77777777" w:rsidR="00C44EEB" w:rsidRDefault="00C44EEB" w:rsidP="00C44EEB">
            <w:pPr>
              <w:jc w:val="both"/>
              <w:rPr>
                <w:b/>
              </w:rPr>
            </w:pPr>
          </w:p>
          <w:p w14:paraId="3EAC35FF" w14:textId="77777777" w:rsidR="00C44EEB" w:rsidRDefault="00C44EEB" w:rsidP="00C44EEB">
            <w:pPr>
              <w:jc w:val="both"/>
              <w:rPr>
                <w:b/>
              </w:rPr>
            </w:pPr>
          </w:p>
          <w:p w14:paraId="6FA04E2D" w14:textId="77777777" w:rsidR="00C44EEB" w:rsidRPr="001E1B21" w:rsidRDefault="00C44EEB" w:rsidP="00C44EEB">
            <w:pPr>
              <w:jc w:val="both"/>
              <w:rPr>
                <w:b/>
              </w:rPr>
            </w:pPr>
          </w:p>
        </w:tc>
      </w:tr>
      <w:tr w:rsidR="00C44EEB" w:rsidRPr="001E1B21" w14:paraId="582998B7" w14:textId="77777777" w:rsidTr="00C44EEB">
        <w:trPr>
          <w:trHeight w:val="203"/>
        </w:trPr>
        <w:tc>
          <w:tcPr>
            <w:tcW w:w="4651" w:type="dxa"/>
          </w:tcPr>
          <w:p w14:paraId="0EC764A0" w14:textId="77777777" w:rsidR="00C44EEB" w:rsidRPr="001E1B21" w:rsidRDefault="00C44EEB" w:rsidP="00C44EEB">
            <w:pPr>
              <w:jc w:val="center"/>
              <w:rPr>
                <w:b/>
              </w:rPr>
            </w:pPr>
            <w:r>
              <w:rPr>
                <w:b/>
              </w:rPr>
              <w:t xml:space="preserve">Red Flag / </w:t>
            </w:r>
            <w:r w:rsidRPr="001E1B21">
              <w:rPr>
                <w:b/>
              </w:rPr>
              <w:t xml:space="preserve">Satisfactory Progress </w:t>
            </w:r>
          </w:p>
        </w:tc>
        <w:tc>
          <w:tcPr>
            <w:tcW w:w="4651" w:type="dxa"/>
          </w:tcPr>
          <w:p w14:paraId="126C19E1" w14:textId="77777777" w:rsidR="00C44EEB" w:rsidRPr="001E1B21" w:rsidRDefault="00C44EEB" w:rsidP="00C44EE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655C6B6" w14:textId="77777777" w:rsidR="00306200" w:rsidRPr="00306200" w:rsidRDefault="00306200" w:rsidP="00306200">
      <w:pPr>
        <w:rPr>
          <w:rFonts w:ascii="Comic Sans MS" w:hAnsi="Comic Sans MS"/>
        </w:rPr>
        <w:sectPr w:rsidR="00306200" w:rsidRPr="00306200" w:rsidSect="003E51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40" w:bottom="851" w:left="1440" w:header="708" w:footer="708" w:gutter="0"/>
          <w:cols w:space="708"/>
          <w:docGrid w:linePitch="360"/>
        </w:sectPr>
      </w:pPr>
    </w:p>
    <w:p w14:paraId="214337B8" w14:textId="77777777" w:rsidR="00DF374D" w:rsidRPr="00DF374D" w:rsidRDefault="00DF374D" w:rsidP="00DF374D"/>
    <w:sectPr w:rsidR="00DF374D" w:rsidRPr="00DF374D" w:rsidSect="003E51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6E81" w14:textId="77777777" w:rsidR="000E0FAA" w:rsidRDefault="000E0FAA">
      <w:r>
        <w:separator/>
      </w:r>
    </w:p>
  </w:endnote>
  <w:endnote w:type="continuationSeparator" w:id="0">
    <w:p w14:paraId="587831F1" w14:textId="77777777" w:rsidR="000E0FAA" w:rsidRDefault="000E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AA20" w14:textId="77777777" w:rsidR="00E7665F" w:rsidRDefault="00E76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4085" w14:textId="77777777" w:rsidR="00E7665F" w:rsidRDefault="00E76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5A32" w14:textId="77777777" w:rsidR="00E857A9" w:rsidRDefault="00E857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2E2153E" w14:textId="77777777" w:rsidR="00E857A9" w:rsidRPr="00AE261A" w:rsidRDefault="00E857A9" w:rsidP="007A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051D" w14:textId="77777777" w:rsidR="000E0FAA" w:rsidRDefault="000E0FAA">
      <w:r>
        <w:separator/>
      </w:r>
    </w:p>
  </w:footnote>
  <w:footnote w:type="continuationSeparator" w:id="0">
    <w:p w14:paraId="370B0A41" w14:textId="77777777" w:rsidR="000E0FAA" w:rsidRDefault="000E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5365" w14:textId="77777777" w:rsidR="00E7665F" w:rsidRDefault="00E76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0EDC" w14:textId="77777777" w:rsidR="00E7665F" w:rsidRDefault="00E7665F" w:rsidP="00E7665F">
    <w:pPr>
      <w:pStyle w:val="Header"/>
    </w:pPr>
    <w:r>
      <w:t>Student Name:</w:t>
    </w:r>
    <w:r>
      <w:tab/>
      <w:t>Student No.:</w:t>
    </w:r>
  </w:p>
  <w:p w14:paraId="7A4717B6" w14:textId="77777777" w:rsidR="00E7665F" w:rsidRPr="00E7665F" w:rsidRDefault="00E7665F" w:rsidP="00E76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D202" w14:textId="77777777" w:rsidR="00E7665F" w:rsidRDefault="00E76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7B9"/>
    <w:multiLevelType w:val="hybridMultilevel"/>
    <w:tmpl w:val="65DACBCE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9BD"/>
    <w:multiLevelType w:val="hybridMultilevel"/>
    <w:tmpl w:val="FB78EC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911"/>
    <w:multiLevelType w:val="hybridMultilevel"/>
    <w:tmpl w:val="AFA8418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CD3F91"/>
    <w:multiLevelType w:val="hybridMultilevel"/>
    <w:tmpl w:val="D7102F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C098D"/>
    <w:multiLevelType w:val="hybridMultilevel"/>
    <w:tmpl w:val="2A70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E26E5"/>
    <w:multiLevelType w:val="hybridMultilevel"/>
    <w:tmpl w:val="8F94C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B74F5"/>
    <w:multiLevelType w:val="hybridMultilevel"/>
    <w:tmpl w:val="A3AEC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063DE8"/>
    <w:multiLevelType w:val="hybridMultilevel"/>
    <w:tmpl w:val="5B46F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BE9"/>
    <w:multiLevelType w:val="hybridMultilevel"/>
    <w:tmpl w:val="48544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22E8B"/>
    <w:multiLevelType w:val="hybridMultilevel"/>
    <w:tmpl w:val="690C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05397">
    <w:abstractNumId w:val="7"/>
  </w:num>
  <w:num w:numId="2" w16cid:durableId="122702227">
    <w:abstractNumId w:val="8"/>
  </w:num>
  <w:num w:numId="3" w16cid:durableId="55981510">
    <w:abstractNumId w:val="5"/>
  </w:num>
  <w:num w:numId="4" w16cid:durableId="1619531809">
    <w:abstractNumId w:val="3"/>
  </w:num>
  <w:num w:numId="5" w16cid:durableId="589240134">
    <w:abstractNumId w:val="1"/>
  </w:num>
  <w:num w:numId="6" w16cid:durableId="1552620172">
    <w:abstractNumId w:val="0"/>
  </w:num>
  <w:num w:numId="7" w16cid:durableId="39592708">
    <w:abstractNumId w:val="9"/>
  </w:num>
  <w:num w:numId="8" w16cid:durableId="1396390681">
    <w:abstractNumId w:val="6"/>
  </w:num>
  <w:num w:numId="9" w16cid:durableId="760175070">
    <w:abstractNumId w:val="4"/>
  </w:num>
  <w:num w:numId="10" w16cid:durableId="32190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4C"/>
    <w:rsid w:val="00000C79"/>
    <w:rsid w:val="00003E4B"/>
    <w:rsid w:val="000272E4"/>
    <w:rsid w:val="000307D8"/>
    <w:rsid w:val="00032F68"/>
    <w:rsid w:val="000A369D"/>
    <w:rsid w:val="000A7009"/>
    <w:rsid w:val="000E0FAA"/>
    <w:rsid w:val="000F6076"/>
    <w:rsid w:val="00114EA6"/>
    <w:rsid w:val="0016722D"/>
    <w:rsid w:val="0017224B"/>
    <w:rsid w:val="00185E97"/>
    <w:rsid w:val="001C1DD6"/>
    <w:rsid w:val="001E15B3"/>
    <w:rsid w:val="00230BC1"/>
    <w:rsid w:val="00241617"/>
    <w:rsid w:val="00246719"/>
    <w:rsid w:val="00257F4F"/>
    <w:rsid w:val="00294BD7"/>
    <w:rsid w:val="002A2785"/>
    <w:rsid w:val="002B0DDA"/>
    <w:rsid w:val="00306200"/>
    <w:rsid w:val="003477DD"/>
    <w:rsid w:val="00374761"/>
    <w:rsid w:val="0037599A"/>
    <w:rsid w:val="003C4470"/>
    <w:rsid w:val="003C5AD3"/>
    <w:rsid w:val="003D0253"/>
    <w:rsid w:val="003D4165"/>
    <w:rsid w:val="003E0F8D"/>
    <w:rsid w:val="003E5132"/>
    <w:rsid w:val="004B3AAC"/>
    <w:rsid w:val="00504911"/>
    <w:rsid w:val="00522C35"/>
    <w:rsid w:val="0053173C"/>
    <w:rsid w:val="00544A29"/>
    <w:rsid w:val="00546226"/>
    <w:rsid w:val="005553D1"/>
    <w:rsid w:val="00560707"/>
    <w:rsid w:val="00572764"/>
    <w:rsid w:val="00584358"/>
    <w:rsid w:val="00585FC0"/>
    <w:rsid w:val="005B1CC3"/>
    <w:rsid w:val="005F21BD"/>
    <w:rsid w:val="006B588F"/>
    <w:rsid w:val="006D31E1"/>
    <w:rsid w:val="006E3CF8"/>
    <w:rsid w:val="006F79AC"/>
    <w:rsid w:val="007117CD"/>
    <w:rsid w:val="00723C39"/>
    <w:rsid w:val="00766A6C"/>
    <w:rsid w:val="00797C40"/>
    <w:rsid w:val="007A6ED0"/>
    <w:rsid w:val="007C2986"/>
    <w:rsid w:val="00837533"/>
    <w:rsid w:val="008556A4"/>
    <w:rsid w:val="0086499F"/>
    <w:rsid w:val="008F5CD6"/>
    <w:rsid w:val="008F714C"/>
    <w:rsid w:val="009C1331"/>
    <w:rsid w:val="00A334EA"/>
    <w:rsid w:val="00A74C96"/>
    <w:rsid w:val="00AA1709"/>
    <w:rsid w:val="00AD2A03"/>
    <w:rsid w:val="00B526F8"/>
    <w:rsid w:val="00B943C0"/>
    <w:rsid w:val="00B944B8"/>
    <w:rsid w:val="00C2362F"/>
    <w:rsid w:val="00C44EEB"/>
    <w:rsid w:val="00C843D3"/>
    <w:rsid w:val="00C931D9"/>
    <w:rsid w:val="00CF0090"/>
    <w:rsid w:val="00D07776"/>
    <w:rsid w:val="00D07ABA"/>
    <w:rsid w:val="00D277DA"/>
    <w:rsid w:val="00D7702C"/>
    <w:rsid w:val="00DA7419"/>
    <w:rsid w:val="00DC0F82"/>
    <w:rsid w:val="00DF374D"/>
    <w:rsid w:val="00E00FCA"/>
    <w:rsid w:val="00E04365"/>
    <w:rsid w:val="00E7665F"/>
    <w:rsid w:val="00E857A9"/>
    <w:rsid w:val="00E93771"/>
    <w:rsid w:val="00EA2856"/>
    <w:rsid w:val="00F25B7A"/>
    <w:rsid w:val="00F40E7A"/>
    <w:rsid w:val="00F636D5"/>
    <w:rsid w:val="00F97C10"/>
    <w:rsid w:val="00FA4226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C478D"/>
  <w15:docId w15:val="{5288B886-1786-4AFD-ACCC-ADBCEF15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D0"/>
    <w:rPr>
      <w:rFonts w:ascii="Calibri" w:eastAsia="Calibri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E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ED0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65F"/>
    <w:rPr>
      <w:rFonts w:ascii="Calibri" w:eastAsia="Calibri" w:hAnsi="Calibri" w:cs="Times New Roman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ey.mack\Documents\Year%202\Competency%20Based%20Fieldwork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1D7D69-B97C-4CBE-A7D0-5FF94B284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b821b-3da3-4a62-b38f-75247654eaa3"/>
    <ds:schemaRef ds:uri="d9981dac-c29c-4ef3-b8c4-b1fd5091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666D2-E820-4197-9236-0CB90B9ED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6DCDB-42E7-47FA-86D9-8B89BF86FAEB}">
  <ds:schemaRefs>
    <ds:schemaRef ds:uri="http://schemas.microsoft.com/office/2006/metadata/properties"/>
    <ds:schemaRef ds:uri="http://schemas.microsoft.com/office/infopath/2007/PartnerControls"/>
    <ds:schemaRef ds:uri="efdb821b-3da3-4a62-b38f-75247654eaa3"/>
    <ds:schemaRef ds:uri="d9981dac-c29c-4ef3-b8c4-b1fd509187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Competency Based Fieldwork Evaluation.dotx</Template>
  <TotalTime>37</TotalTime>
  <Pages>1</Pages>
  <Words>1193</Words>
  <Characters>6802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Mack (Occupational Therapy Practice Tutor)</dc:creator>
  <cp:keywords/>
  <cp:lastModifiedBy>Jean Harrington</cp:lastModifiedBy>
  <cp:revision>32</cp:revision>
  <dcterms:created xsi:type="dcterms:W3CDTF">2024-03-27T19:17:00Z</dcterms:created>
  <dcterms:modified xsi:type="dcterms:W3CDTF">2025-08-26T12:30:00Z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12166600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