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ABD4" w14:textId="281679AB" w:rsidR="00AE7A77" w:rsidRPr="00752E9C" w:rsidRDefault="00045461" w:rsidP="00752E9C">
      <w:pPr>
        <w:pStyle w:val="GraphicAncho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1" layoutInCell="1" allowOverlap="1" wp14:anchorId="4A0A9A70" wp14:editId="00FCE004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772400" cy="10067544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67544"/>
                          <a:chOff x="0" y="0"/>
                          <a:chExt cx="7770092" cy="10064698"/>
                        </a:xfrm>
                      </wpg:grpSpPr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3367" cy="10057767"/>
                          </a:xfrm>
                          <a:custGeom>
                            <a:avLst/>
                            <a:gdLst>
                              <a:gd name="T0" fmla="*/ 5139 w 5140"/>
                              <a:gd name="T1" fmla="*/ 15839 h 15840"/>
                              <a:gd name="T2" fmla="*/ 5137 w 5140"/>
                              <a:gd name="T3" fmla="*/ 15764 h 15840"/>
                              <a:gd name="T4" fmla="*/ 5130 w 5140"/>
                              <a:gd name="T5" fmla="*/ 15689 h 15840"/>
                              <a:gd name="T6" fmla="*/ 5120 w 5140"/>
                              <a:gd name="T7" fmla="*/ 15616 h 15840"/>
                              <a:gd name="T8" fmla="*/ 5105 w 5140"/>
                              <a:gd name="T9" fmla="*/ 15544 h 15840"/>
                              <a:gd name="T10" fmla="*/ 5086 w 5140"/>
                              <a:gd name="T11" fmla="*/ 15474 h 15840"/>
                              <a:gd name="T12" fmla="*/ 5063 w 5140"/>
                              <a:gd name="T13" fmla="*/ 15405 h 15840"/>
                              <a:gd name="T14" fmla="*/ 5036 w 5140"/>
                              <a:gd name="T15" fmla="*/ 15338 h 15840"/>
                              <a:gd name="T16" fmla="*/ 5006 w 5140"/>
                              <a:gd name="T17" fmla="*/ 15273 h 15840"/>
                              <a:gd name="T18" fmla="*/ 4972 w 5140"/>
                              <a:gd name="T19" fmla="*/ 15210 h 15840"/>
                              <a:gd name="T20" fmla="*/ 4935 w 5140"/>
                              <a:gd name="T21" fmla="*/ 15149 h 15840"/>
                              <a:gd name="T22" fmla="*/ 4895 w 5140"/>
                              <a:gd name="T23" fmla="*/ 15090 h 15840"/>
                              <a:gd name="T24" fmla="*/ 4851 w 5140"/>
                              <a:gd name="T25" fmla="*/ 15034 h 15840"/>
                              <a:gd name="T26" fmla="*/ 4805 w 5140"/>
                              <a:gd name="T27" fmla="*/ 14980 h 15840"/>
                              <a:gd name="T28" fmla="*/ 4755 w 5140"/>
                              <a:gd name="T29" fmla="*/ 14928 h 15840"/>
                              <a:gd name="T30" fmla="*/ 4703 w 5140"/>
                              <a:gd name="T31" fmla="*/ 14880 h 15840"/>
                              <a:gd name="T32" fmla="*/ 4648 w 5140"/>
                              <a:gd name="T33" fmla="*/ 14834 h 15840"/>
                              <a:gd name="T34" fmla="*/ 4591 w 5140"/>
                              <a:gd name="T35" fmla="*/ 14791 h 15840"/>
                              <a:gd name="T36" fmla="*/ 4531 w 5140"/>
                              <a:gd name="T37" fmla="*/ 14752 h 15840"/>
                              <a:gd name="T38" fmla="*/ 4469 w 5140"/>
                              <a:gd name="T39" fmla="*/ 14715 h 15840"/>
                              <a:gd name="T40" fmla="*/ 4405 w 5140"/>
                              <a:gd name="T41" fmla="*/ 14682 h 15840"/>
                              <a:gd name="T42" fmla="*/ 4339 w 5140"/>
                              <a:gd name="T43" fmla="*/ 14652 h 15840"/>
                              <a:gd name="T44" fmla="*/ 4271 w 5140"/>
                              <a:gd name="T45" fmla="*/ 14626 h 15840"/>
                              <a:gd name="T46" fmla="*/ 4201 w 5140"/>
                              <a:gd name="T47" fmla="*/ 14604 h 15840"/>
                              <a:gd name="T48" fmla="*/ 4129 w 5140"/>
                              <a:gd name="T49" fmla="*/ 14585 h 15840"/>
                              <a:gd name="T50" fmla="*/ 4056 w 5140"/>
                              <a:gd name="T51" fmla="*/ 14571 h 15840"/>
                              <a:gd name="T52" fmla="*/ 3982 w 5140"/>
                              <a:gd name="T53" fmla="*/ 14560 h 15840"/>
                              <a:gd name="T54" fmla="*/ 3906 w 5140"/>
                              <a:gd name="T55" fmla="*/ 14553 h 15840"/>
                              <a:gd name="T56" fmla="*/ 3840 w 5140"/>
                              <a:gd name="T57" fmla="*/ 14552 h 15840"/>
                              <a:gd name="T58" fmla="*/ 3840 w 5140"/>
                              <a:gd name="T59" fmla="*/ 0 h 15840"/>
                              <a:gd name="T60" fmla="*/ 0 w 5140"/>
                              <a:gd name="T61" fmla="*/ 0 h 15840"/>
                              <a:gd name="T62" fmla="*/ 0 w 5140"/>
                              <a:gd name="T63" fmla="*/ 15840 h 15840"/>
                              <a:gd name="T64" fmla="*/ 3840 w 5140"/>
                              <a:gd name="T65" fmla="*/ 15840 h 15840"/>
                              <a:gd name="T66" fmla="*/ 3840 w 5140"/>
                              <a:gd name="T67" fmla="*/ 15839 h 15840"/>
                              <a:gd name="T68" fmla="*/ 5139 w 5140"/>
                              <a:gd name="T69" fmla="*/ 15839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40" h="15840">
                                <a:moveTo>
                                  <a:pt x="5139" y="15839"/>
                                </a:moveTo>
                                <a:lnTo>
                                  <a:pt x="5137" y="15764"/>
                                </a:lnTo>
                                <a:lnTo>
                                  <a:pt x="5130" y="15689"/>
                                </a:lnTo>
                                <a:lnTo>
                                  <a:pt x="5120" y="15616"/>
                                </a:lnTo>
                                <a:lnTo>
                                  <a:pt x="5105" y="15544"/>
                                </a:lnTo>
                                <a:lnTo>
                                  <a:pt x="5086" y="15474"/>
                                </a:lnTo>
                                <a:lnTo>
                                  <a:pt x="5063" y="15405"/>
                                </a:lnTo>
                                <a:lnTo>
                                  <a:pt x="5036" y="15338"/>
                                </a:lnTo>
                                <a:lnTo>
                                  <a:pt x="5006" y="15273"/>
                                </a:lnTo>
                                <a:lnTo>
                                  <a:pt x="4972" y="15210"/>
                                </a:lnTo>
                                <a:lnTo>
                                  <a:pt x="4935" y="15149"/>
                                </a:lnTo>
                                <a:lnTo>
                                  <a:pt x="4895" y="15090"/>
                                </a:lnTo>
                                <a:lnTo>
                                  <a:pt x="4851" y="15034"/>
                                </a:lnTo>
                                <a:lnTo>
                                  <a:pt x="4805" y="14980"/>
                                </a:lnTo>
                                <a:lnTo>
                                  <a:pt x="4755" y="14928"/>
                                </a:lnTo>
                                <a:lnTo>
                                  <a:pt x="4703" y="14880"/>
                                </a:lnTo>
                                <a:lnTo>
                                  <a:pt x="4648" y="14834"/>
                                </a:lnTo>
                                <a:lnTo>
                                  <a:pt x="4591" y="14791"/>
                                </a:lnTo>
                                <a:lnTo>
                                  <a:pt x="4531" y="14752"/>
                                </a:lnTo>
                                <a:lnTo>
                                  <a:pt x="4469" y="14715"/>
                                </a:lnTo>
                                <a:lnTo>
                                  <a:pt x="4405" y="14682"/>
                                </a:lnTo>
                                <a:lnTo>
                                  <a:pt x="4339" y="14652"/>
                                </a:lnTo>
                                <a:lnTo>
                                  <a:pt x="4271" y="14626"/>
                                </a:lnTo>
                                <a:lnTo>
                                  <a:pt x="4201" y="14604"/>
                                </a:lnTo>
                                <a:lnTo>
                                  <a:pt x="4129" y="14585"/>
                                </a:lnTo>
                                <a:lnTo>
                                  <a:pt x="4056" y="14571"/>
                                </a:lnTo>
                                <a:lnTo>
                                  <a:pt x="3982" y="14560"/>
                                </a:lnTo>
                                <a:lnTo>
                                  <a:pt x="3906" y="14553"/>
                                </a:lnTo>
                                <a:lnTo>
                                  <a:pt x="3840" y="14552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  <a:lnTo>
                                  <a:pt x="3840" y="15840"/>
                                </a:lnTo>
                                <a:lnTo>
                                  <a:pt x="3840" y="15839"/>
                                </a:lnTo>
                                <a:lnTo>
                                  <a:pt x="5139" y="15839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2430383" cy="3165276"/>
                          </a:xfrm>
                          <a:custGeom>
                            <a:avLst/>
                            <a:gdLst>
                              <a:gd name="T0" fmla="+- 0 3761 13"/>
                              <a:gd name="T1" fmla="*/ T0 w 3828"/>
                              <a:gd name="T2" fmla="*/ 2 h 4985"/>
                              <a:gd name="T3" fmla="+- 0 1507 13"/>
                              <a:gd name="T4" fmla="*/ T3 w 3828"/>
                              <a:gd name="T5" fmla="*/ 2473 h 4985"/>
                              <a:gd name="T6" fmla="+- 0 1792 13"/>
                              <a:gd name="T7" fmla="*/ T6 w 3828"/>
                              <a:gd name="T8" fmla="*/ 2388 h 4985"/>
                              <a:gd name="T9" fmla="+- 0 2045 13"/>
                              <a:gd name="T10" fmla="*/ T9 w 3828"/>
                              <a:gd name="T11" fmla="*/ 2244 h 4985"/>
                              <a:gd name="T12" fmla="+- 0 2257 13"/>
                              <a:gd name="T13" fmla="*/ T12 w 3828"/>
                              <a:gd name="T14" fmla="*/ 2050 h 4985"/>
                              <a:gd name="T15" fmla="+- 0 2419 13"/>
                              <a:gd name="T16" fmla="*/ T15 w 3828"/>
                              <a:gd name="T17" fmla="*/ 1813 h 4985"/>
                              <a:gd name="T18" fmla="+- 0 2522 13"/>
                              <a:gd name="T19" fmla="*/ T18 w 3828"/>
                              <a:gd name="T20" fmla="*/ 1543 h 4985"/>
                              <a:gd name="T21" fmla="+- 0 2558 13"/>
                              <a:gd name="T22" fmla="*/ T21 w 3828"/>
                              <a:gd name="T23" fmla="*/ 1247 h 4985"/>
                              <a:gd name="T24" fmla="+- 0 2595 13"/>
                              <a:gd name="T25" fmla="*/ T24 w 3828"/>
                              <a:gd name="T26" fmla="*/ 1543 h 4985"/>
                              <a:gd name="T27" fmla="+- 0 2698 13"/>
                              <a:gd name="T28" fmla="*/ T27 w 3828"/>
                              <a:gd name="T29" fmla="*/ 1813 h 4985"/>
                              <a:gd name="T30" fmla="+- 0 2860 13"/>
                              <a:gd name="T31" fmla="*/ T30 w 3828"/>
                              <a:gd name="T32" fmla="*/ 2050 h 4985"/>
                              <a:gd name="T33" fmla="+- 0 3071 13"/>
                              <a:gd name="T34" fmla="*/ T33 w 3828"/>
                              <a:gd name="T35" fmla="*/ 2244 h 4985"/>
                              <a:gd name="T36" fmla="+- 0 3324 13"/>
                              <a:gd name="T37" fmla="*/ T36 w 3828"/>
                              <a:gd name="T38" fmla="*/ 2388 h 4985"/>
                              <a:gd name="T39" fmla="+- 0 3610 13"/>
                              <a:gd name="T40" fmla="*/ T39 w 3828"/>
                              <a:gd name="T41" fmla="*/ 2473 h 4985"/>
                              <a:gd name="T42" fmla="+- 0 3685 13"/>
                              <a:gd name="T43" fmla="*/ T42 w 3828"/>
                              <a:gd name="T44" fmla="*/ 9 h 4985"/>
                              <a:gd name="T45" fmla="+- 0 3393 13"/>
                              <a:gd name="T46" fmla="*/ T45 w 3828"/>
                              <a:gd name="T47" fmla="*/ 78 h 4985"/>
                              <a:gd name="T48" fmla="+- 0 3131 13"/>
                              <a:gd name="T49" fmla="*/ T48 w 3828"/>
                              <a:gd name="T50" fmla="*/ 208 h 4985"/>
                              <a:gd name="T51" fmla="+- 0 2908 13"/>
                              <a:gd name="T52" fmla="*/ T51 w 3828"/>
                              <a:gd name="T53" fmla="*/ 391 h 4985"/>
                              <a:gd name="T54" fmla="+- 0 2733 13"/>
                              <a:gd name="T55" fmla="*/ T54 w 3828"/>
                              <a:gd name="T56" fmla="*/ 618 h 4985"/>
                              <a:gd name="T57" fmla="+- 0 2614 13"/>
                              <a:gd name="T58" fmla="*/ T57 w 3828"/>
                              <a:gd name="T59" fmla="*/ 880 h 4985"/>
                              <a:gd name="T60" fmla="+- 0 2561 13"/>
                              <a:gd name="T61" fmla="*/ T60 w 3828"/>
                              <a:gd name="T62" fmla="*/ 1171 h 4985"/>
                              <a:gd name="T63" fmla="+- 0 2538 13"/>
                              <a:gd name="T64" fmla="*/ T63 w 3828"/>
                              <a:gd name="T65" fmla="*/ 1023 h 4985"/>
                              <a:gd name="T66" fmla="+- 0 2450 13"/>
                              <a:gd name="T67" fmla="*/ T66 w 3828"/>
                              <a:gd name="T68" fmla="*/ 745 h 4985"/>
                              <a:gd name="T69" fmla="+- 0 2302 13"/>
                              <a:gd name="T70" fmla="*/ T69 w 3828"/>
                              <a:gd name="T71" fmla="*/ 499 h 4985"/>
                              <a:gd name="T72" fmla="+- 0 2102 13"/>
                              <a:gd name="T73" fmla="*/ T72 w 3828"/>
                              <a:gd name="T74" fmla="*/ 293 h 4985"/>
                              <a:gd name="T75" fmla="+- 0 1859 13"/>
                              <a:gd name="T76" fmla="*/ T75 w 3828"/>
                              <a:gd name="T77" fmla="*/ 136 h 4985"/>
                              <a:gd name="T78" fmla="+- 0 1581 13"/>
                              <a:gd name="T79" fmla="*/ T78 w 3828"/>
                              <a:gd name="T80" fmla="*/ 35 h 4985"/>
                              <a:gd name="T81" fmla="+- 0 1301 13"/>
                              <a:gd name="T82" fmla="*/ T81 w 3828"/>
                              <a:gd name="T83" fmla="*/ 1 h 4985"/>
                              <a:gd name="T84" fmla="+- 0 88 13"/>
                              <a:gd name="T85" fmla="*/ T84 w 3828"/>
                              <a:gd name="T86" fmla="*/ 1308 h 4985"/>
                              <a:gd name="T87" fmla="+- 0 378 13"/>
                              <a:gd name="T88" fmla="*/ T87 w 3828"/>
                              <a:gd name="T89" fmla="*/ 1257 h 4985"/>
                              <a:gd name="T90" fmla="+- 0 642 13"/>
                              <a:gd name="T91" fmla="*/ T90 w 3828"/>
                              <a:gd name="T92" fmla="*/ 1143 h 4985"/>
                              <a:gd name="T93" fmla="+- 0 872 13"/>
                              <a:gd name="T94" fmla="*/ T93 w 3828"/>
                              <a:gd name="T95" fmla="*/ 976 h 4985"/>
                              <a:gd name="T96" fmla="+- 0 1061 13"/>
                              <a:gd name="T97" fmla="*/ T96 w 3828"/>
                              <a:gd name="T98" fmla="*/ 762 h 4985"/>
                              <a:gd name="T99" fmla="+- 0 1200 13"/>
                              <a:gd name="T100" fmla="*/ T99 w 3828"/>
                              <a:gd name="T101" fmla="*/ 510 h 4985"/>
                              <a:gd name="T102" fmla="+- 0 1277 13"/>
                              <a:gd name="T103" fmla="*/ T102 w 3828"/>
                              <a:gd name="T104" fmla="*/ 252 h 4985"/>
                              <a:gd name="T105" fmla="+- 0 91 13"/>
                              <a:gd name="T106" fmla="*/ T105 w 3828"/>
                              <a:gd name="T107" fmla="*/ 3736 h 4985"/>
                              <a:gd name="T108" fmla="+- 0 390 13"/>
                              <a:gd name="T109" fmla="*/ T108 w 3828"/>
                              <a:gd name="T110" fmla="*/ 3683 h 4985"/>
                              <a:gd name="T111" fmla="+- 0 660 13"/>
                              <a:gd name="T112" fmla="*/ T111 w 3828"/>
                              <a:gd name="T113" fmla="*/ 3568 h 4985"/>
                              <a:gd name="T114" fmla="+- 0 893 13"/>
                              <a:gd name="T115" fmla="*/ T114 w 3828"/>
                              <a:gd name="T116" fmla="*/ 3397 h 4985"/>
                              <a:gd name="T117" fmla="+- 0 1081 13"/>
                              <a:gd name="T118" fmla="*/ T117 w 3828"/>
                              <a:gd name="T119" fmla="*/ 3181 h 4985"/>
                              <a:gd name="T120" fmla="+- 0 1214 13"/>
                              <a:gd name="T121" fmla="*/ T120 w 3828"/>
                              <a:gd name="T122" fmla="*/ 2926 h 4985"/>
                              <a:gd name="T123" fmla="+- 0 1277 13"/>
                              <a:gd name="T124" fmla="*/ T123 w 3828"/>
                              <a:gd name="T125" fmla="*/ 2699 h 4985"/>
                              <a:gd name="T126" fmla="+- 0 1214 13"/>
                              <a:gd name="T127" fmla="*/ T126 w 3828"/>
                              <a:gd name="T128" fmla="*/ 4550 h 4985"/>
                              <a:gd name="T129" fmla="+- 0 1081 13"/>
                              <a:gd name="T130" fmla="*/ T129 w 3828"/>
                              <a:gd name="T131" fmla="*/ 4295 h 4985"/>
                              <a:gd name="T132" fmla="+- 0 893 13"/>
                              <a:gd name="T133" fmla="*/ T132 w 3828"/>
                              <a:gd name="T134" fmla="*/ 4078 h 4985"/>
                              <a:gd name="T135" fmla="+- 0 660 13"/>
                              <a:gd name="T136" fmla="*/ T135 w 3828"/>
                              <a:gd name="T137" fmla="*/ 3908 h 4985"/>
                              <a:gd name="T138" fmla="+- 0 390 13"/>
                              <a:gd name="T139" fmla="*/ T138 w 3828"/>
                              <a:gd name="T140" fmla="*/ 3793 h 4985"/>
                              <a:gd name="T141" fmla="+- 0 91 13"/>
                              <a:gd name="T142" fmla="*/ T141 w 3828"/>
                              <a:gd name="T143" fmla="*/ 3740 h 4985"/>
                              <a:gd name="T144" fmla="+- 0 1295 13"/>
                              <a:gd name="T145" fmla="*/ T144 w 3828"/>
                              <a:gd name="T146" fmla="*/ 4985 h 4985"/>
                              <a:gd name="T147" fmla="+- 0 1506 13"/>
                              <a:gd name="T148" fmla="*/ T147 w 3828"/>
                              <a:gd name="T149" fmla="*/ 4975 h 4985"/>
                              <a:gd name="T150" fmla="+- 0 1802 13"/>
                              <a:gd name="T151" fmla="*/ T150 w 3828"/>
                              <a:gd name="T152" fmla="*/ 4932 h 4985"/>
                              <a:gd name="T153" fmla="+- 0 2087 13"/>
                              <a:gd name="T154" fmla="*/ T153 w 3828"/>
                              <a:gd name="T155" fmla="*/ 4858 h 4985"/>
                              <a:gd name="T156" fmla="+- 0 2357 13"/>
                              <a:gd name="T157" fmla="*/ T156 w 3828"/>
                              <a:gd name="T158" fmla="*/ 4753 h 4985"/>
                              <a:gd name="T159" fmla="+- 0 2612 13"/>
                              <a:gd name="T160" fmla="*/ T159 w 3828"/>
                              <a:gd name="T161" fmla="*/ 4620 h 4985"/>
                              <a:gd name="T162" fmla="+- 0 2848 13"/>
                              <a:gd name="T163" fmla="*/ T162 w 3828"/>
                              <a:gd name="T164" fmla="*/ 4462 h 4985"/>
                              <a:gd name="T165" fmla="+- 0 3064 13"/>
                              <a:gd name="T166" fmla="*/ T165 w 3828"/>
                              <a:gd name="T167" fmla="*/ 4279 h 4985"/>
                              <a:gd name="T168" fmla="+- 0 3257 13"/>
                              <a:gd name="T169" fmla="*/ T168 w 3828"/>
                              <a:gd name="T170" fmla="*/ 4074 h 4985"/>
                              <a:gd name="T171" fmla="+- 0 3427 13"/>
                              <a:gd name="T172" fmla="*/ T171 w 3828"/>
                              <a:gd name="T173" fmla="*/ 3849 h 4985"/>
                              <a:gd name="T174" fmla="+- 0 3570 13"/>
                              <a:gd name="T175" fmla="*/ T174 w 3828"/>
                              <a:gd name="T176" fmla="*/ 3606 h 4985"/>
                              <a:gd name="T177" fmla="+- 0 3685 13"/>
                              <a:gd name="T178" fmla="*/ T177 w 3828"/>
                              <a:gd name="T179" fmla="*/ 3346 h 4985"/>
                              <a:gd name="T180" fmla="+- 0 3770 13"/>
                              <a:gd name="T181" fmla="*/ T180 w 3828"/>
                              <a:gd name="T182" fmla="*/ 3073 h 4985"/>
                              <a:gd name="T183" fmla="+- 0 3822 13"/>
                              <a:gd name="T184" fmla="*/ T183 w 3828"/>
                              <a:gd name="T185" fmla="*/ 2787 h 4985"/>
                              <a:gd name="T186" fmla="+- 0 3840 13"/>
                              <a:gd name="T187" fmla="*/ T186 w 3828"/>
                              <a:gd name="T188" fmla="*/ 2493 h 498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  <a:cxn ang="0">
                                <a:pos x="T187" y="T188"/>
                              </a:cxn>
                            </a:cxnLst>
                            <a:rect l="0" t="0" r="r" b="b"/>
                            <a:pathLst>
                              <a:path w="3828" h="4985">
                                <a:moveTo>
                                  <a:pt x="3827" y="2491"/>
                                </a:moveTo>
                                <a:lnTo>
                                  <a:pt x="3827" y="0"/>
                                </a:lnTo>
                                <a:lnTo>
                                  <a:pt x="3749" y="2"/>
                                </a:lnTo>
                                <a:lnTo>
                                  <a:pt x="3748" y="2"/>
                                </a:lnTo>
                                <a:lnTo>
                                  <a:pt x="3748" y="2491"/>
                                </a:lnTo>
                                <a:lnTo>
                                  <a:pt x="1342" y="2491"/>
                                </a:lnTo>
                                <a:lnTo>
                                  <a:pt x="1418" y="2484"/>
                                </a:lnTo>
                                <a:lnTo>
                                  <a:pt x="1494" y="2473"/>
                                </a:lnTo>
                                <a:lnTo>
                                  <a:pt x="1568" y="2458"/>
                                </a:lnTo>
                                <a:lnTo>
                                  <a:pt x="1640" y="2439"/>
                                </a:lnTo>
                                <a:lnTo>
                                  <a:pt x="1711" y="2415"/>
                                </a:lnTo>
                                <a:lnTo>
                                  <a:pt x="1779" y="2388"/>
                                </a:lnTo>
                                <a:lnTo>
                                  <a:pt x="1846" y="2358"/>
                                </a:lnTo>
                                <a:lnTo>
                                  <a:pt x="1910" y="2323"/>
                                </a:lnTo>
                                <a:lnTo>
                                  <a:pt x="1973" y="2286"/>
                                </a:lnTo>
                                <a:lnTo>
                                  <a:pt x="2032" y="2244"/>
                                </a:lnTo>
                                <a:lnTo>
                                  <a:pt x="2089" y="2200"/>
                                </a:lnTo>
                                <a:lnTo>
                                  <a:pt x="2144" y="2153"/>
                                </a:lnTo>
                                <a:lnTo>
                                  <a:pt x="2195" y="2103"/>
                                </a:lnTo>
                                <a:lnTo>
                                  <a:pt x="2244" y="2050"/>
                                </a:lnTo>
                                <a:lnTo>
                                  <a:pt x="2289" y="1994"/>
                                </a:lnTo>
                                <a:lnTo>
                                  <a:pt x="2331" y="1936"/>
                                </a:lnTo>
                                <a:lnTo>
                                  <a:pt x="2370" y="1876"/>
                                </a:lnTo>
                                <a:lnTo>
                                  <a:pt x="2406" y="1813"/>
                                </a:lnTo>
                                <a:lnTo>
                                  <a:pt x="2437" y="1749"/>
                                </a:lnTo>
                                <a:lnTo>
                                  <a:pt x="2465" y="1682"/>
                                </a:lnTo>
                                <a:lnTo>
                                  <a:pt x="2489" y="1613"/>
                                </a:lnTo>
                                <a:lnTo>
                                  <a:pt x="2509" y="1543"/>
                                </a:lnTo>
                                <a:lnTo>
                                  <a:pt x="2525" y="1471"/>
                                </a:lnTo>
                                <a:lnTo>
                                  <a:pt x="2536" y="1397"/>
                                </a:lnTo>
                                <a:lnTo>
                                  <a:pt x="2543" y="1323"/>
                                </a:lnTo>
                                <a:lnTo>
                                  <a:pt x="2545" y="1247"/>
                                </a:lnTo>
                                <a:lnTo>
                                  <a:pt x="2548" y="1323"/>
                                </a:lnTo>
                                <a:lnTo>
                                  <a:pt x="2555" y="1397"/>
                                </a:lnTo>
                                <a:lnTo>
                                  <a:pt x="2566" y="1471"/>
                                </a:lnTo>
                                <a:lnTo>
                                  <a:pt x="2582" y="1543"/>
                                </a:lnTo>
                                <a:lnTo>
                                  <a:pt x="2601" y="1613"/>
                                </a:lnTo>
                                <a:lnTo>
                                  <a:pt x="2625" y="1682"/>
                                </a:lnTo>
                                <a:lnTo>
                                  <a:pt x="2653" y="1749"/>
                                </a:lnTo>
                                <a:lnTo>
                                  <a:pt x="2685" y="1813"/>
                                </a:lnTo>
                                <a:lnTo>
                                  <a:pt x="2720" y="1876"/>
                                </a:lnTo>
                                <a:lnTo>
                                  <a:pt x="2759" y="1936"/>
                                </a:lnTo>
                                <a:lnTo>
                                  <a:pt x="2801" y="1994"/>
                                </a:lnTo>
                                <a:lnTo>
                                  <a:pt x="2847" y="2050"/>
                                </a:lnTo>
                                <a:lnTo>
                                  <a:pt x="2895" y="2103"/>
                                </a:lnTo>
                                <a:lnTo>
                                  <a:pt x="2947" y="2153"/>
                                </a:lnTo>
                                <a:lnTo>
                                  <a:pt x="3001" y="2200"/>
                                </a:lnTo>
                                <a:lnTo>
                                  <a:pt x="3058" y="2244"/>
                                </a:lnTo>
                                <a:lnTo>
                                  <a:pt x="3118" y="2286"/>
                                </a:lnTo>
                                <a:lnTo>
                                  <a:pt x="3180" y="2323"/>
                                </a:lnTo>
                                <a:lnTo>
                                  <a:pt x="3244" y="2358"/>
                                </a:lnTo>
                                <a:lnTo>
                                  <a:pt x="3311" y="2388"/>
                                </a:lnTo>
                                <a:lnTo>
                                  <a:pt x="3380" y="2415"/>
                                </a:lnTo>
                                <a:lnTo>
                                  <a:pt x="3450" y="2439"/>
                                </a:lnTo>
                                <a:lnTo>
                                  <a:pt x="3523" y="2458"/>
                                </a:lnTo>
                                <a:lnTo>
                                  <a:pt x="3597" y="2473"/>
                                </a:lnTo>
                                <a:lnTo>
                                  <a:pt x="3672" y="2484"/>
                                </a:lnTo>
                                <a:lnTo>
                                  <a:pt x="3748" y="2491"/>
                                </a:lnTo>
                                <a:lnTo>
                                  <a:pt x="3748" y="2"/>
                                </a:lnTo>
                                <a:lnTo>
                                  <a:pt x="3672" y="9"/>
                                </a:lnTo>
                                <a:lnTo>
                                  <a:pt x="3597" y="20"/>
                                </a:lnTo>
                                <a:lnTo>
                                  <a:pt x="3523" y="35"/>
                                </a:lnTo>
                                <a:lnTo>
                                  <a:pt x="3450" y="55"/>
                                </a:lnTo>
                                <a:lnTo>
                                  <a:pt x="3380" y="78"/>
                                </a:lnTo>
                                <a:lnTo>
                                  <a:pt x="3311" y="105"/>
                                </a:lnTo>
                                <a:lnTo>
                                  <a:pt x="3244" y="136"/>
                                </a:lnTo>
                                <a:lnTo>
                                  <a:pt x="3180" y="170"/>
                                </a:lnTo>
                                <a:lnTo>
                                  <a:pt x="3118" y="208"/>
                                </a:lnTo>
                                <a:lnTo>
                                  <a:pt x="3058" y="249"/>
                                </a:lnTo>
                                <a:lnTo>
                                  <a:pt x="3001" y="293"/>
                                </a:lnTo>
                                <a:lnTo>
                                  <a:pt x="2947" y="340"/>
                                </a:lnTo>
                                <a:lnTo>
                                  <a:pt x="2895" y="391"/>
                                </a:lnTo>
                                <a:lnTo>
                                  <a:pt x="2847" y="443"/>
                                </a:lnTo>
                                <a:lnTo>
                                  <a:pt x="2801" y="499"/>
                                </a:lnTo>
                                <a:lnTo>
                                  <a:pt x="2759" y="557"/>
                                </a:lnTo>
                                <a:lnTo>
                                  <a:pt x="2720" y="618"/>
                                </a:lnTo>
                                <a:lnTo>
                                  <a:pt x="2685" y="680"/>
                                </a:lnTo>
                                <a:lnTo>
                                  <a:pt x="2653" y="745"/>
                                </a:lnTo>
                                <a:lnTo>
                                  <a:pt x="2625" y="812"/>
                                </a:lnTo>
                                <a:lnTo>
                                  <a:pt x="2601" y="880"/>
                                </a:lnTo>
                                <a:lnTo>
                                  <a:pt x="2582" y="951"/>
                                </a:lnTo>
                                <a:lnTo>
                                  <a:pt x="2566" y="1023"/>
                                </a:lnTo>
                                <a:lnTo>
                                  <a:pt x="2555" y="1096"/>
                                </a:lnTo>
                                <a:lnTo>
                                  <a:pt x="2548" y="1171"/>
                                </a:lnTo>
                                <a:lnTo>
                                  <a:pt x="2545" y="1246"/>
                                </a:lnTo>
                                <a:lnTo>
                                  <a:pt x="2543" y="1171"/>
                                </a:lnTo>
                                <a:lnTo>
                                  <a:pt x="2536" y="1096"/>
                                </a:lnTo>
                                <a:lnTo>
                                  <a:pt x="2525" y="1023"/>
                                </a:lnTo>
                                <a:lnTo>
                                  <a:pt x="2509" y="951"/>
                                </a:lnTo>
                                <a:lnTo>
                                  <a:pt x="2489" y="880"/>
                                </a:lnTo>
                                <a:lnTo>
                                  <a:pt x="2465" y="812"/>
                                </a:lnTo>
                                <a:lnTo>
                                  <a:pt x="2437" y="745"/>
                                </a:lnTo>
                                <a:lnTo>
                                  <a:pt x="2406" y="680"/>
                                </a:lnTo>
                                <a:lnTo>
                                  <a:pt x="2370" y="617"/>
                                </a:lnTo>
                                <a:lnTo>
                                  <a:pt x="2331" y="557"/>
                                </a:lnTo>
                                <a:lnTo>
                                  <a:pt x="2289" y="499"/>
                                </a:lnTo>
                                <a:lnTo>
                                  <a:pt x="2244" y="443"/>
                                </a:lnTo>
                                <a:lnTo>
                                  <a:pt x="2195" y="391"/>
                                </a:lnTo>
                                <a:lnTo>
                                  <a:pt x="2144" y="340"/>
                                </a:lnTo>
                                <a:lnTo>
                                  <a:pt x="2089" y="293"/>
                                </a:lnTo>
                                <a:lnTo>
                                  <a:pt x="2032" y="249"/>
                                </a:lnTo>
                                <a:lnTo>
                                  <a:pt x="1973" y="208"/>
                                </a:lnTo>
                                <a:lnTo>
                                  <a:pt x="1910" y="170"/>
                                </a:lnTo>
                                <a:lnTo>
                                  <a:pt x="1846" y="136"/>
                                </a:lnTo>
                                <a:lnTo>
                                  <a:pt x="1779" y="105"/>
                                </a:lnTo>
                                <a:lnTo>
                                  <a:pt x="1711" y="78"/>
                                </a:lnTo>
                                <a:lnTo>
                                  <a:pt x="1640" y="55"/>
                                </a:lnTo>
                                <a:lnTo>
                                  <a:pt x="1568" y="35"/>
                                </a:lnTo>
                                <a:lnTo>
                                  <a:pt x="1494" y="20"/>
                                </a:lnTo>
                                <a:lnTo>
                                  <a:pt x="1418" y="9"/>
                                </a:lnTo>
                                <a:lnTo>
                                  <a:pt x="1342" y="2"/>
                                </a:lnTo>
                                <a:lnTo>
                                  <a:pt x="1288" y="1"/>
                                </a:lnTo>
                                <a:lnTo>
                                  <a:pt x="1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"/>
                                </a:lnTo>
                                <a:lnTo>
                                  <a:pt x="75" y="1308"/>
                                </a:lnTo>
                                <a:lnTo>
                                  <a:pt x="150" y="1302"/>
                                </a:lnTo>
                                <a:lnTo>
                                  <a:pt x="223" y="1291"/>
                                </a:lnTo>
                                <a:lnTo>
                                  <a:pt x="295" y="1276"/>
                                </a:lnTo>
                                <a:lnTo>
                                  <a:pt x="365" y="1257"/>
                                </a:lnTo>
                                <a:lnTo>
                                  <a:pt x="434" y="1234"/>
                                </a:lnTo>
                                <a:lnTo>
                                  <a:pt x="501" y="1207"/>
                                </a:lnTo>
                                <a:lnTo>
                                  <a:pt x="566" y="1177"/>
                                </a:lnTo>
                                <a:lnTo>
                                  <a:pt x="629" y="1143"/>
                                </a:lnTo>
                                <a:lnTo>
                                  <a:pt x="690" y="1106"/>
                                </a:lnTo>
                                <a:lnTo>
                                  <a:pt x="749" y="1066"/>
                                </a:lnTo>
                                <a:lnTo>
                                  <a:pt x="805" y="1023"/>
                                </a:lnTo>
                                <a:lnTo>
                                  <a:pt x="859" y="976"/>
                                </a:lnTo>
                                <a:lnTo>
                                  <a:pt x="911" y="927"/>
                                </a:lnTo>
                                <a:lnTo>
                                  <a:pt x="959" y="874"/>
                                </a:lnTo>
                                <a:lnTo>
                                  <a:pt x="1005" y="820"/>
                                </a:lnTo>
                                <a:lnTo>
                                  <a:pt x="1048" y="762"/>
                                </a:lnTo>
                                <a:lnTo>
                                  <a:pt x="1087" y="702"/>
                                </a:lnTo>
                                <a:lnTo>
                                  <a:pt x="1124" y="640"/>
                                </a:lnTo>
                                <a:lnTo>
                                  <a:pt x="1157" y="576"/>
                                </a:lnTo>
                                <a:lnTo>
                                  <a:pt x="1187" y="510"/>
                                </a:lnTo>
                                <a:lnTo>
                                  <a:pt x="1213" y="442"/>
                                </a:lnTo>
                                <a:lnTo>
                                  <a:pt x="1235" y="372"/>
                                </a:lnTo>
                                <a:lnTo>
                                  <a:pt x="1254" y="300"/>
                                </a:lnTo>
                                <a:lnTo>
                                  <a:pt x="1264" y="252"/>
                                </a:lnTo>
                                <a:lnTo>
                                  <a:pt x="1264" y="2491"/>
                                </a:lnTo>
                                <a:lnTo>
                                  <a:pt x="0" y="2491"/>
                                </a:lnTo>
                                <a:lnTo>
                                  <a:pt x="0" y="3738"/>
                                </a:lnTo>
                                <a:lnTo>
                                  <a:pt x="78" y="3736"/>
                                </a:lnTo>
                                <a:lnTo>
                                  <a:pt x="155" y="3729"/>
                                </a:lnTo>
                                <a:lnTo>
                                  <a:pt x="230" y="3718"/>
                                </a:lnTo>
                                <a:lnTo>
                                  <a:pt x="304" y="3703"/>
                                </a:lnTo>
                                <a:lnTo>
                                  <a:pt x="377" y="3683"/>
                                </a:lnTo>
                                <a:lnTo>
                                  <a:pt x="447" y="3660"/>
                                </a:lnTo>
                                <a:lnTo>
                                  <a:pt x="516" y="3633"/>
                                </a:lnTo>
                                <a:lnTo>
                                  <a:pt x="582" y="3602"/>
                                </a:lnTo>
                                <a:lnTo>
                                  <a:pt x="647" y="3568"/>
                                </a:lnTo>
                                <a:lnTo>
                                  <a:pt x="709" y="3530"/>
                                </a:lnTo>
                                <a:lnTo>
                                  <a:pt x="769" y="3489"/>
                                </a:lnTo>
                                <a:lnTo>
                                  <a:pt x="826" y="3445"/>
                                </a:lnTo>
                                <a:lnTo>
                                  <a:pt x="880" y="3397"/>
                                </a:lnTo>
                                <a:lnTo>
                                  <a:pt x="932" y="3347"/>
                                </a:lnTo>
                                <a:lnTo>
                                  <a:pt x="980" y="3294"/>
                                </a:lnTo>
                                <a:lnTo>
                                  <a:pt x="1026" y="3239"/>
                                </a:lnTo>
                                <a:lnTo>
                                  <a:pt x="1068" y="3181"/>
                                </a:lnTo>
                                <a:lnTo>
                                  <a:pt x="1107" y="3120"/>
                                </a:lnTo>
                                <a:lnTo>
                                  <a:pt x="1142" y="3058"/>
                                </a:lnTo>
                                <a:lnTo>
                                  <a:pt x="1174" y="2993"/>
                                </a:lnTo>
                                <a:lnTo>
                                  <a:pt x="1201" y="2926"/>
                                </a:lnTo>
                                <a:lnTo>
                                  <a:pt x="1225" y="2858"/>
                                </a:lnTo>
                                <a:lnTo>
                                  <a:pt x="1245" y="2787"/>
                                </a:lnTo>
                                <a:lnTo>
                                  <a:pt x="1261" y="2715"/>
                                </a:lnTo>
                                <a:lnTo>
                                  <a:pt x="1264" y="2699"/>
                                </a:lnTo>
                                <a:lnTo>
                                  <a:pt x="1264" y="4777"/>
                                </a:lnTo>
                                <a:lnTo>
                                  <a:pt x="1245" y="4689"/>
                                </a:lnTo>
                                <a:lnTo>
                                  <a:pt x="1225" y="4618"/>
                                </a:lnTo>
                                <a:lnTo>
                                  <a:pt x="1201" y="4550"/>
                                </a:lnTo>
                                <a:lnTo>
                                  <a:pt x="1174" y="4483"/>
                                </a:lnTo>
                                <a:lnTo>
                                  <a:pt x="1142" y="4418"/>
                                </a:lnTo>
                                <a:lnTo>
                                  <a:pt x="1107" y="4355"/>
                                </a:lnTo>
                                <a:lnTo>
                                  <a:pt x="1068" y="4295"/>
                                </a:lnTo>
                                <a:lnTo>
                                  <a:pt x="1026" y="4237"/>
                                </a:lnTo>
                                <a:lnTo>
                                  <a:pt x="980" y="4181"/>
                                </a:lnTo>
                                <a:lnTo>
                                  <a:pt x="932" y="4129"/>
                                </a:lnTo>
                                <a:lnTo>
                                  <a:pt x="880" y="4078"/>
                                </a:lnTo>
                                <a:lnTo>
                                  <a:pt x="826" y="4031"/>
                                </a:lnTo>
                                <a:lnTo>
                                  <a:pt x="769" y="3987"/>
                                </a:lnTo>
                                <a:lnTo>
                                  <a:pt x="709" y="3946"/>
                                </a:lnTo>
                                <a:lnTo>
                                  <a:pt x="647" y="3908"/>
                                </a:lnTo>
                                <a:lnTo>
                                  <a:pt x="582" y="3874"/>
                                </a:lnTo>
                                <a:lnTo>
                                  <a:pt x="516" y="3843"/>
                                </a:lnTo>
                                <a:lnTo>
                                  <a:pt x="447" y="3816"/>
                                </a:lnTo>
                                <a:lnTo>
                                  <a:pt x="377" y="3793"/>
                                </a:lnTo>
                                <a:lnTo>
                                  <a:pt x="304" y="3773"/>
                                </a:lnTo>
                                <a:lnTo>
                                  <a:pt x="230" y="3758"/>
                                </a:lnTo>
                                <a:lnTo>
                                  <a:pt x="155" y="3747"/>
                                </a:lnTo>
                                <a:lnTo>
                                  <a:pt x="78" y="3740"/>
                                </a:lnTo>
                                <a:lnTo>
                                  <a:pt x="0" y="3738"/>
                                </a:lnTo>
                                <a:lnTo>
                                  <a:pt x="0" y="4985"/>
                                </a:lnTo>
                                <a:lnTo>
                                  <a:pt x="1264" y="4985"/>
                                </a:lnTo>
                                <a:lnTo>
                                  <a:pt x="1282" y="4985"/>
                                </a:lnTo>
                                <a:lnTo>
                                  <a:pt x="1282" y="4984"/>
                                </a:lnTo>
                                <a:lnTo>
                                  <a:pt x="1340" y="4984"/>
                                </a:lnTo>
                                <a:lnTo>
                                  <a:pt x="1417" y="4980"/>
                                </a:lnTo>
                                <a:lnTo>
                                  <a:pt x="1493" y="4975"/>
                                </a:lnTo>
                                <a:lnTo>
                                  <a:pt x="1568" y="4967"/>
                                </a:lnTo>
                                <a:lnTo>
                                  <a:pt x="1642" y="4958"/>
                                </a:lnTo>
                                <a:lnTo>
                                  <a:pt x="1716" y="4946"/>
                                </a:lnTo>
                                <a:lnTo>
                                  <a:pt x="1789" y="4932"/>
                                </a:lnTo>
                                <a:lnTo>
                                  <a:pt x="1862" y="4916"/>
                                </a:lnTo>
                                <a:lnTo>
                                  <a:pt x="1933" y="4899"/>
                                </a:lnTo>
                                <a:lnTo>
                                  <a:pt x="2004" y="4879"/>
                                </a:lnTo>
                                <a:lnTo>
                                  <a:pt x="2074" y="4858"/>
                                </a:lnTo>
                                <a:lnTo>
                                  <a:pt x="2143" y="4834"/>
                                </a:lnTo>
                                <a:lnTo>
                                  <a:pt x="2211" y="4809"/>
                                </a:lnTo>
                                <a:lnTo>
                                  <a:pt x="2278" y="4782"/>
                                </a:lnTo>
                                <a:lnTo>
                                  <a:pt x="2344" y="4753"/>
                                </a:lnTo>
                                <a:lnTo>
                                  <a:pt x="2409" y="4722"/>
                                </a:lnTo>
                                <a:lnTo>
                                  <a:pt x="2474" y="4690"/>
                                </a:lnTo>
                                <a:lnTo>
                                  <a:pt x="2537" y="4656"/>
                                </a:lnTo>
                                <a:lnTo>
                                  <a:pt x="2599" y="4620"/>
                                </a:lnTo>
                                <a:lnTo>
                                  <a:pt x="2659" y="4583"/>
                                </a:lnTo>
                                <a:lnTo>
                                  <a:pt x="2719" y="4544"/>
                                </a:lnTo>
                                <a:lnTo>
                                  <a:pt x="2777" y="4504"/>
                                </a:lnTo>
                                <a:lnTo>
                                  <a:pt x="2835" y="4462"/>
                                </a:lnTo>
                                <a:lnTo>
                                  <a:pt x="2891" y="4418"/>
                                </a:lnTo>
                                <a:lnTo>
                                  <a:pt x="2945" y="4373"/>
                                </a:lnTo>
                                <a:lnTo>
                                  <a:pt x="2999" y="4327"/>
                                </a:lnTo>
                                <a:lnTo>
                                  <a:pt x="3051" y="4279"/>
                                </a:lnTo>
                                <a:lnTo>
                                  <a:pt x="3101" y="4230"/>
                                </a:lnTo>
                                <a:lnTo>
                                  <a:pt x="3150" y="4179"/>
                                </a:lnTo>
                                <a:lnTo>
                                  <a:pt x="3198" y="4127"/>
                                </a:lnTo>
                                <a:lnTo>
                                  <a:pt x="3244" y="4074"/>
                                </a:lnTo>
                                <a:lnTo>
                                  <a:pt x="3289" y="4019"/>
                                </a:lnTo>
                                <a:lnTo>
                                  <a:pt x="3332" y="3964"/>
                                </a:lnTo>
                                <a:lnTo>
                                  <a:pt x="3374" y="3907"/>
                                </a:lnTo>
                                <a:lnTo>
                                  <a:pt x="3414" y="3849"/>
                                </a:lnTo>
                                <a:lnTo>
                                  <a:pt x="3452" y="3790"/>
                                </a:lnTo>
                                <a:lnTo>
                                  <a:pt x="3489" y="3729"/>
                                </a:lnTo>
                                <a:lnTo>
                                  <a:pt x="3524" y="3668"/>
                                </a:lnTo>
                                <a:lnTo>
                                  <a:pt x="3557" y="3606"/>
                                </a:lnTo>
                                <a:lnTo>
                                  <a:pt x="3589" y="3542"/>
                                </a:lnTo>
                                <a:lnTo>
                                  <a:pt x="3618" y="3478"/>
                                </a:lnTo>
                                <a:lnTo>
                                  <a:pt x="3646" y="3413"/>
                                </a:lnTo>
                                <a:lnTo>
                                  <a:pt x="3672" y="3346"/>
                                </a:lnTo>
                                <a:lnTo>
                                  <a:pt x="3696" y="3279"/>
                                </a:lnTo>
                                <a:lnTo>
                                  <a:pt x="3718" y="3211"/>
                                </a:lnTo>
                                <a:lnTo>
                                  <a:pt x="3739" y="3143"/>
                                </a:lnTo>
                                <a:lnTo>
                                  <a:pt x="3757" y="3073"/>
                                </a:lnTo>
                                <a:lnTo>
                                  <a:pt x="3773" y="3003"/>
                                </a:lnTo>
                                <a:lnTo>
                                  <a:pt x="3787" y="2931"/>
                                </a:lnTo>
                                <a:lnTo>
                                  <a:pt x="3799" y="2860"/>
                                </a:lnTo>
                                <a:lnTo>
                                  <a:pt x="3809" y="2787"/>
                                </a:lnTo>
                                <a:lnTo>
                                  <a:pt x="3817" y="2714"/>
                                </a:lnTo>
                                <a:lnTo>
                                  <a:pt x="3822" y="2640"/>
                                </a:lnTo>
                                <a:lnTo>
                                  <a:pt x="3826" y="2566"/>
                                </a:lnTo>
                                <a:lnTo>
                                  <a:pt x="3827" y="2493"/>
                                </a:lnTo>
                                <a:lnTo>
                                  <a:pt x="3827" y="2491"/>
                                </a:lnTo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2"/>
                        <wps:cNvSpPr>
                          <a:spLocks/>
                        </wps:cNvSpPr>
                        <wps:spPr bwMode="auto">
                          <a:xfrm>
                            <a:off x="5305425" y="9239250"/>
                            <a:ext cx="2464667" cy="825448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3882"/>
                              <a:gd name="T2" fmla="+- 0 14540 14540"/>
                              <a:gd name="T3" fmla="*/ 14540 h 1300"/>
                              <a:gd name="T4" fmla="+- 0 8366 8358"/>
                              <a:gd name="T5" fmla="*/ T4 w 3882"/>
                              <a:gd name="T6" fmla="+- 0 14689 14540"/>
                              <a:gd name="T7" fmla="*/ 14689 h 1300"/>
                              <a:gd name="T8" fmla="+- 0 8391 8358"/>
                              <a:gd name="T9" fmla="*/ T8 w 3882"/>
                              <a:gd name="T10" fmla="+- 0 14833 14540"/>
                              <a:gd name="T11" fmla="*/ 14833 h 1300"/>
                              <a:gd name="T12" fmla="+- 0 8430 8358"/>
                              <a:gd name="T13" fmla="*/ T12 w 3882"/>
                              <a:gd name="T14" fmla="+- 0 14971 14540"/>
                              <a:gd name="T15" fmla="*/ 14971 h 1300"/>
                              <a:gd name="T16" fmla="+- 0 8483 8358"/>
                              <a:gd name="T17" fmla="*/ T16 w 3882"/>
                              <a:gd name="T18" fmla="+- 0 15102 14540"/>
                              <a:gd name="T19" fmla="*/ 15102 h 1300"/>
                              <a:gd name="T20" fmla="+- 0 8550 8358"/>
                              <a:gd name="T21" fmla="*/ T20 w 3882"/>
                              <a:gd name="T22" fmla="+- 0 15226 14540"/>
                              <a:gd name="T23" fmla="*/ 15226 h 1300"/>
                              <a:gd name="T24" fmla="+- 0 8630 8358"/>
                              <a:gd name="T25" fmla="*/ T24 w 3882"/>
                              <a:gd name="T26" fmla="+- 0 15342 14540"/>
                              <a:gd name="T27" fmla="*/ 15342 h 1300"/>
                              <a:gd name="T28" fmla="+- 0 8720 8358"/>
                              <a:gd name="T29" fmla="*/ T28 w 3882"/>
                              <a:gd name="T30" fmla="+- 0 15448 14540"/>
                              <a:gd name="T31" fmla="*/ 15448 h 1300"/>
                              <a:gd name="T32" fmla="+- 0 8822 8358"/>
                              <a:gd name="T33" fmla="*/ T32 w 3882"/>
                              <a:gd name="T34" fmla="+- 0 15545 14540"/>
                              <a:gd name="T35" fmla="*/ 15545 h 1300"/>
                              <a:gd name="T36" fmla="+- 0 8933 8358"/>
                              <a:gd name="T37" fmla="*/ T36 w 3882"/>
                              <a:gd name="T38" fmla="+- 0 15630 14540"/>
                              <a:gd name="T39" fmla="*/ 15630 h 1300"/>
                              <a:gd name="T40" fmla="+- 0 9053 8358"/>
                              <a:gd name="T41" fmla="*/ T40 w 3882"/>
                              <a:gd name="T42" fmla="+- 0 15703 14540"/>
                              <a:gd name="T43" fmla="*/ 15703 h 1300"/>
                              <a:gd name="T44" fmla="+- 0 9181 8358"/>
                              <a:gd name="T45" fmla="*/ T44 w 3882"/>
                              <a:gd name="T46" fmla="+- 0 15763 14540"/>
                              <a:gd name="T47" fmla="*/ 15763 h 1300"/>
                              <a:gd name="T48" fmla="+- 0 9316 8358"/>
                              <a:gd name="T49" fmla="*/ T48 w 3882"/>
                              <a:gd name="T50" fmla="+- 0 15810 14540"/>
                              <a:gd name="T51" fmla="*/ 15810 h 1300"/>
                              <a:gd name="T52" fmla="+- 0 9449 8358"/>
                              <a:gd name="T53" fmla="*/ T52 w 3882"/>
                              <a:gd name="T54" fmla="+- 0 15840 14540"/>
                              <a:gd name="T55" fmla="*/ 15840 h 1300"/>
                              <a:gd name="T56" fmla="+- 0 9971 8358"/>
                              <a:gd name="T57" fmla="*/ T56 w 3882"/>
                              <a:gd name="T58" fmla="+- 0 15827 14540"/>
                              <a:gd name="T59" fmla="*/ 15827 h 1300"/>
                              <a:gd name="T60" fmla="+- 0 10109 8358"/>
                              <a:gd name="T61" fmla="*/ T60 w 3882"/>
                              <a:gd name="T62" fmla="+- 0 15788 14540"/>
                              <a:gd name="T63" fmla="*/ 15788 h 1300"/>
                              <a:gd name="T64" fmla="+- 0 10240 8358"/>
                              <a:gd name="T65" fmla="*/ T64 w 3882"/>
                              <a:gd name="T66" fmla="+- 0 15735 14540"/>
                              <a:gd name="T67" fmla="*/ 15735 h 1300"/>
                              <a:gd name="T68" fmla="+- 0 10364 8358"/>
                              <a:gd name="T69" fmla="*/ T68 w 3882"/>
                              <a:gd name="T70" fmla="+- 0 15668 14540"/>
                              <a:gd name="T71" fmla="*/ 15668 h 1300"/>
                              <a:gd name="T72" fmla="+- 0 10480 8358"/>
                              <a:gd name="T73" fmla="*/ T72 w 3882"/>
                              <a:gd name="T74" fmla="+- 0 15589 14540"/>
                              <a:gd name="T75" fmla="*/ 15589 h 1300"/>
                              <a:gd name="T76" fmla="+- 0 10586 8358"/>
                              <a:gd name="T77" fmla="*/ T76 w 3882"/>
                              <a:gd name="T78" fmla="+- 0 15498 14540"/>
                              <a:gd name="T79" fmla="*/ 15498 h 1300"/>
                              <a:gd name="T80" fmla="+- 0 10683 8358"/>
                              <a:gd name="T81" fmla="*/ T80 w 3882"/>
                              <a:gd name="T82" fmla="+- 0 15396 14540"/>
                              <a:gd name="T83" fmla="*/ 15396 h 1300"/>
                              <a:gd name="T84" fmla="+- 0 10768 8358"/>
                              <a:gd name="T85" fmla="*/ T84 w 3882"/>
                              <a:gd name="T86" fmla="+- 0 15285 14540"/>
                              <a:gd name="T87" fmla="*/ 15285 h 1300"/>
                              <a:gd name="T88" fmla="+- 0 10841 8358"/>
                              <a:gd name="T89" fmla="*/ T88 w 3882"/>
                              <a:gd name="T90" fmla="+- 0 15165 14540"/>
                              <a:gd name="T91" fmla="*/ 15165 h 1300"/>
                              <a:gd name="T92" fmla="+- 0 10901 8358"/>
                              <a:gd name="T93" fmla="*/ T92 w 3882"/>
                              <a:gd name="T94" fmla="+- 0 15037 14540"/>
                              <a:gd name="T95" fmla="*/ 15037 h 1300"/>
                              <a:gd name="T96" fmla="+- 0 10948 8358"/>
                              <a:gd name="T97" fmla="*/ T96 w 3882"/>
                              <a:gd name="T98" fmla="+- 0 14902 14540"/>
                              <a:gd name="T99" fmla="*/ 14902 h 1300"/>
                              <a:gd name="T100" fmla="+- 0 10980 8358"/>
                              <a:gd name="T101" fmla="*/ T100 w 3882"/>
                              <a:gd name="T102" fmla="+- 0 14761 14540"/>
                              <a:gd name="T103" fmla="*/ 14761 h 1300"/>
                              <a:gd name="T104" fmla="+- 0 10996 8358"/>
                              <a:gd name="T105" fmla="*/ T104 w 3882"/>
                              <a:gd name="T106" fmla="+- 0 14615 14540"/>
                              <a:gd name="T107" fmla="*/ 14615 h 1300"/>
                              <a:gd name="T108" fmla="+- 0 12240 8358"/>
                              <a:gd name="T109" fmla="*/ T108 w 3882"/>
                              <a:gd name="T110" fmla="+- 0 15836 14540"/>
                              <a:gd name="T111" fmla="*/ 15836 h 1300"/>
                              <a:gd name="T112" fmla="+- 0 12232 8358"/>
                              <a:gd name="T113" fmla="*/ T112 w 3882"/>
                              <a:gd name="T114" fmla="+- 0 15685 14540"/>
                              <a:gd name="T115" fmla="*/ 15685 h 1300"/>
                              <a:gd name="T116" fmla="+- 0 12207 8358"/>
                              <a:gd name="T117" fmla="*/ T116 w 3882"/>
                              <a:gd name="T118" fmla="+- 0 15539 14540"/>
                              <a:gd name="T119" fmla="*/ 15539 h 1300"/>
                              <a:gd name="T120" fmla="+- 0 12168 8358"/>
                              <a:gd name="T121" fmla="*/ T120 w 3882"/>
                              <a:gd name="T122" fmla="+- 0 15399 14540"/>
                              <a:gd name="T123" fmla="*/ 15399 h 1300"/>
                              <a:gd name="T124" fmla="+- 0 12114 8358"/>
                              <a:gd name="T125" fmla="*/ T124 w 3882"/>
                              <a:gd name="T126" fmla="+- 0 15266 14540"/>
                              <a:gd name="T127" fmla="*/ 15266 h 1300"/>
                              <a:gd name="T128" fmla="+- 0 12047 8358"/>
                              <a:gd name="T129" fmla="*/ T128 w 3882"/>
                              <a:gd name="T130" fmla="+- 0 15141 14540"/>
                              <a:gd name="T131" fmla="*/ 15141 h 1300"/>
                              <a:gd name="T132" fmla="+- 0 11967 8358"/>
                              <a:gd name="T133" fmla="*/ T132 w 3882"/>
                              <a:gd name="T134" fmla="+- 0 15025 14540"/>
                              <a:gd name="T135" fmla="*/ 15025 h 1300"/>
                              <a:gd name="T136" fmla="+- 0 11876 8358"/>
                              <a:gd name="T137" fmla="*/ T136 w 3882"/>
                              <a:gd name="T138" fmla="+- 0 14920 14540"/>
                              <a:gd name="T139" fmla="*/ 14920 h 1300"/>
                              <a:gd name="T140" fmla="+- 0 11775 8358"/>
                              <a:gd name="T141" fmla="*/ T140 w 3882"/>
                              <a:gd name="T142" fmla="+- 0 14825 14540"/>
                              <a:gd name="T143" fmla="*/ 14825 h 1300"/>
                              <a:gd name="T144" fmla="+- 0 11664 8358"/>
                              <a:gd name="T145" fmla="*/ T144 w 3882"/>
                              <a:gd name="T146" fmla="+- 0 14742 14540"/>
                              <a:gd name="T147" fmla="*/ 14742 h 1300"/>
                              <a:gd name="T148" fmla="+- 0 11544 8358"/>
                              <a:gd name="T149" fmla="*/ T148 w 3882"/>
                              <a:gd name="T150" fmla="+- 0 14672 14540"/>
                              <a:gd name="T151" fmla="*/ 14672 h 1300"/>
                              <a:gd name="T152" fmla="+- 0 11417 8358"/>
                              <a:gd name="T153" fmla="*/ T152 w 3882"/>
                              <a:gd name="T154" fmla="+- 0 14616 14540"/>
                              <a:gd name="T155" fmla="*/ 14616 h 1300"/>
                              <a:gd name="T156" fmla="+- 0 11283 8358"/>
                              <a:gd name="T157" fmla="*/ T156 w 3882"/>
                              <a:gd name="T158" fmla="+- 0 14574 14540"/>
                              <a:gd name="T159" fmla="*/ 14574 h 1300"/>
                              <a:gd name="T160" fmla="+- 0 11143 8358"/>
                              <a:gd name="T161" fmla="*/ T160 w 3882"/>
                              <a:gd name="T162" fmla="+- 0 14549 14540"/>
                              <a:gd name="T163" fmla="*/ 14549 h 1300"/>
                              <a:gd name="T164" fmla="+- 0 10998 8358"/>
                              <a:gd name="T165" fmla="*/ T164 w 3882"/>
                              <a:gd name="T166" fmla="+- 0 14540 14540"/>
                              <a:gd name="T167" fmla="*/ 14540 h 1300"/>
                              <a:gd name="T168" fmla="+- 0 12240 8358"/>
                              <a:gd name="T169" fmla="*/ T168 w 3882"/>
                              <a:gd name="T170" fmla="+- 0 15836 14540"/>
                              <a:gd name="T171" fmla="*/ 15836 h 1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882" h="1300">
                                <a:moveTo>
                                  <a:pt x="264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lnTo>
                                  <a:pt x="8" y="149"/>
                                </a:lnTo>
                                <a:lnTo>
                                  <a:pt x="19" y="221"/>
                                </a:lnTo>
                                <a:lnTo>
                                  <a:pt x="33" y="293"/>
                                </a:lnTo>
                                <a:lnTo>
                                  <a:pt x="50" y="362"/>
                                </a:lnTo>
                                <a:lnTo>
                                  <a:pt x="72" y="431"/>
                                </a:lnTo>
                                <a:lnTo>
                                  <a:pt x="97" y="497"/>
                                </a:lnTo>
                                <a:lnTo>
                                  <a:pt x="125" y="562"/>
                                </a:lnTo>
                                <a:lnTo>
                                  <a:pt x="157" y="625"/>
                                </a:lnTo>
                                <a:lnTo>
                                  <a:pt x="192" y="686"/>
                                </a:lnTo>
                                <a:lnTo>
                                  <a:pt x="230" y="745"/>
                                </a:lnTo>
                                <a:lnTo>
                                  <a:pt x="272" y="802"/>
                                </a:lnTo>
                                <a:lnTo>
                                  <a:pt x="316" y="856"/>
                                </a:lnTo>
                                <a:lnTo>
                                  <a:pt x="362" y="908"/>
                                </a:lnTo>
                                <a:lnTo>
                                  <a:pt x="412" y="958"/>
                                </a:lnTo>
                                <a:lnTo>
                                  <a:pt x="464" y="1005"/>
                                </a:lnTo>
                                <a:lnTo>
                                  <a:pt x="518" y="1049"/>
                                </a:lnTo>
                                <a:lnTo>
                                  <a:pt x="575" y="1090"/>
                                </a:lnTo>
                                <a:lnTo>
                                  <a:pt x="634" y="1128"/>
                                </a:lnTo>
                                <a:lnTo>
                                  <a:pt x="695" y="1163"/>
                                </a:lnTo>
                                <a:lnTo>
                                  <a:pt x="758" y="1195"/>
                                </a:lnTo>
                                <a:lnTo>
                                  <a:pt x="823" y="1223"/>
                                </a:lnTo>
                                <a:lnTo>
                                  <a:pt x="889" y="1248"/>
                                </a:lnTo>
                                <a:lnTo>
                                  <a:pt x="958" y="1270"/>
                                </a:lnTo>
                                <a:lnTo>
                                  <a:pt x="1027" y="1287"/>
                                </a:lnTo>
                                <a:lnTo>
                                  <a:pt x="1091" y="1300"/>
                                </a:lnTo>
                                <a:lnTo>
                                  <a:pt x="1549" y="1300"/>
                                </a:lnTo>
                                <a:lnTo>
                                  <a:pt x="1613" y="1287"/>
                                </a:lnTo>
                                <a:lnTo>
                                  <a:pt x="1682" y="1270"/>
                                </a:lnTo>
                                <a:lnTo>
                                  <a:pt x="1751" y="1248"/>
                                </a:lnTo>
                                <a:lnTo>
                                  <a:pt x="1817" y="1223"/>
                                </a:lnTo>
                                <a:lnTo>
                                  <a:pt x="1882" y="1195"/>
                                </a:lnTo>
                                <a:lnTo>
                                  <a:pt x="1945" y="1163"/>
                                </a:lnTo>
                                <a:lnTo>
                                  <a:pt x="2006" y="1128"/>
                                </a:lnTo>
                                <a:lnTo>
                                  <a:pt x="2065" y="1090"/>
                                </a:lnTo>
                                <a:lnTo>
                                  <a:pt x="2122" y="1049"/>
                                </a:lnTo>
                                <a:lnTo>
                                  <a:pt x="2176" y="1005"/>
                                </a:lnTo>
                                <a:lnTo>
                                  <a:pt x="2228" y="958"/>
                                </a:lnTo>
                                <a:lnTo>
                                  <a:pt x="2278" y="908"/>
                                </a:lnTo>
                                <a:lnTo>
                                  <a:pt x="2325" y="856"/>
                                </a:lnTo>
                                <a:lnTo>
                                  <a:pt x="2369" y="802"/>
                                </a:lnTo>
                                <a:lnTo>
                                  <a:pt x="2410" y="745"/>
                                </a:lnTo>
                                <a:lnTo>
                                  <a:pt x="2448" y="686"/>
                                </a:lnTo>
                                <a:lnTo>
                                  <a:pt x="2483" y="625"/>
                                </a:lnTo>
                                <a:lnTo>
                                  <a:pt x="2515" y="562"/>
                                </a:lnTo>
                                <a:lnTo>
                                  <a:pt x="2543" y="497"/>
                                </a:lnTo>
                                <a:lnTo>
                                  <a:pt x="2568" y="431"/>
                                </a:lnTo>
                                <a:lnTo>
                                  <a:pt x="2590" y="362"/>
                                </a:lnTo>
                                <a:lnTo>
                                  <a:pt x="2608" y="293"/>
                                </a:lnTo>
                                <a:lnTo>
                                  <a:pt x="2622" y="221"/>
                                </a:lnTo>
                                <a:lnTo>
                                  <a:pt x="2632" y="149"/>
                                </a:lnTo>
                                <a:lnTo>
                                  <a:pt x="2638" y="75"/>
                                </a:lnTo>
                                <a:lnTo>
                                  <a:pt x="2640" y="0"/>
                                </a:lnTo>
                                <a:moveTo>
                                  <a:pt x="3882" y="1296"/>
                                </a:moveTo>
                                <a:lnTo>
                                  <a:pt x="3880" y="1220"/>
                                </a:lnTo>
                                <a:lnTo>
                                  <a:pt x="3874" y="1145"/>
                                </a:lnTo>
                                <a:lnTo>
                                  <a:pt x="3863" y="1071"/>
                                </a:lnTo>
                                <a:lnTo>
                                  <a:pt x="3849" y="999"/>
                                </a:lnTo>
                                <a:lnTo>
                                  <a:pt x="3831" y="928"/>
                                </a:lnTo>
                                <a:lnTo>
                                  <a:pt x="3810" y="859"/>
                                </a:lnTo>
                                <a:lnTo>
                                  <a:pt x="3784" y="792"/>
                                </a:lnTo>
                                <a:lnTo>
                                  <a:pt x="3756" y="726"/>
                                </a:lnTo>
                                <a:lnTo>
                                  <a:pt x="3724" y="663"/>
                                </a:lnTo>
                                <a:lnTo>
                                  <a:pt x="3689" y="601"/>
                                </a:lnTo>
                                <a:lnTo>
                                  <a:pt x="3650" y="542"/>
                                </a:lnTo>
                                <a:lnTo>
                                  <a:pt x="3609" y="485"/>
                                </a:lnTo>
                                <a:lnTo>
                                  <a:pt x="3565" y="431"/>
                                </a:lnTo>
                                <a:lnTo>
                                  <a:pt x="3518" y="380"/>
                                </a:lnTo>
                                <a:lnTo>
                                  <a:pt x="3469" y="331"/>
                                </a:lnTo>
                                <a:lnTo>
                                  <a:pt x="3417" y="285"/>
                                </a:lnTo>
                                <a:lnTo>
                                  <a:pt x="3362" y="242"/>
                                </a:lnTo>
                                <a:lnTo>
                                  <a:pt x="3306" y="202"/>
                                </a:lnTo>
                                <a:lnTo>
                                  <a:pt x="3247" y="165"/>
                                </a:lnTo>
                                <a:lnTo>
                                  <a:pt x="3186" y="132"/>
                                </a:lnTo>
                                <a:lnTo>
                                  <a:pt x="3123" y="102"/>
                                </a:lnTo>
                                <a:lnTo>
                                  <a:pt x="3059" y="76"/>
                                </a:lnTo>
                                <a:lnTo>
                                  <a:pt x="2993" y="53"/>
                                </a:lnTo>
                                <a:lnTo>
                                  <a:pt x="2925" y="34"/>
                                </a:lnTo>
                                <a:lnTo>
                                  <a:pt x="2856" y="19"/>
                                </a:lnTo>
                                <a:lnTo>
                                  <a:pt x="2785" y="9"/>
                                </a:lnTo>
                                <a:lnTo>
                                  <a:pt x="2713" y="2"/>
                                </a:lnTo>
                                <a:lnTo>
                                  <a:pt x="2640" y="0"/>
                                </a:lnTo>
                                <a:lnTo>
                                  <a:pt x="2640" y="1296"/>
                                </a:lnTo>
                                <a:lnTo>
                                  <a:pt x="3882" y="1296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6195D" id="Group 2" o:spid="_x0000_s1026" alt="&quot;&quot;" style="position:absolute;margin-left:-36pt;margin-top:-36pt;width:612pt;height:792.7pt;z-index:-251587584;mso-width-relative:margin;mso-height-relative:margin" coordsize="77700,1006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">
                <v:shape id="Freeform 45" o:spid="_x0000_s1027" style="position:absolute;width:32633;height:100577;visibility:visible;mso-wrap-style:square;v-text-anchor:top" coordsize="5140,15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&#13;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de69 [3206]" stroked="f">
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</v:shape>
                <v:shape id="Freeform 44" o:spid="_x0000_s1028" style="position:absolute;left:95;width:24304;height:31652;visibility:visible;mso-wrap-style:square;v-text-anchor:top" coordsize="3828,4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&#13;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009949 [3207]" stroked="f">
                  <v:path arrowok="t" o:connecttype="custom" o:connectlocs="2379591,1270;948535,1570256;1129481,1516285;1290109,1424850;1424707,1301668;1527560,1151183;1592955,979743;1615811,791795;1639302,979743;1704697,1151183;1807550,1301668;1941513,1424850;2102142,1516285;2283722,1570256;2331339,5715;2145949,49527;1979607,132072;1838025,248269;1726918,392405;1651365,558765;1617716,743538;1603113,649564;1547242,473045;1453278,316845;1326298,186043;1172019,86355;995517,22224;817746,635;47617,830528;231737,798145;399350,725759;545376,619721;665371,483840;753622,323830;802509,160010;49522,2372211;239356,2338558;410778,2265538;558709,2156959;678069,2019808;762510,1857893;802509,1713757;762510,2889068;678069,2727154;558709,2589367;410778,2481424;239356,2408404;49522,2374751;813937,3165276;947900,3158926;1135829,3131623;1316775,3084636;1488197,3017965;1650095,2933516;1799931,2833192;1937069,2716994;2059604,2586827;2167536,2443961;2258326,2289666;2331339,2124576;2385305,1951232;2418320,1769634;2429748,1582955" o:connectangles="0,0,0,0,0,0,0,0,0,0,0,0,0,0,0,0,0,0,0,0,0,0,0,0,0,0,0,0,0,0,0,0,0,0,0,0,0,0,0,0,0,0,0,0,0,0,0,0,0,0,0,0,0,0,0,0,0,0,0,0,0,0,0"/>
                </v:shape>
                <v:shape id="AutoShape 42" o:spid="_x0000_s1029" style="position:absolute;left:53054;top:92392;width:24646;height:8254;visibility:visible;mso-wrap-style:square;v-text-anchor:top" coordsize="3882,1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&#13;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cede69 [3206]" stroked="f">
                  <v:path arrowok="t" o:connecttype="custom" o:connectlocs="0,9232318;5079,9326927;20952,9418362;45713,9505986;79362,9589166;121900,9667901;172692,9741556;229832,9808862;294592,9870453;365065,9924425;441253,9970777;522520,10008874;608231,10038718;692672,10057766;1024088,10049512;1111703,10024748;1194875,9991096;1273602,9948553;1347250,9898391;1414549,9840610;1476134,9775844;1530100,9705364;1576447,9629168;1614541,9547894;1644381,9462174;1664698,9372645;1674856,9279940;2464667,10055227;2459588,9959348;2443715,9866643;2418954,9777749;2384670,9693299;2342132,9613929;2291340,9540274;2233565,9473603;2169440,9413282;2098967,9360580;2022779,9316133;1942147,9280575;1857071,9253907;1768186,9238033;1676126,9232318;2464667,10055227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tbl>
      <w:tblPr>
        <w:tblW w:w="11326" w:type="dxa"/>
        <w:tblInd w:w="-2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14"/>
        <w:gridCol w:w="870"/>
        <w:gridCol w:w="7542"/>
      </w:tblGrid>
      <w:tr w:rsidR="000C05AE" w14:paraId="3A48FC4E" w14:textId="77777777" w:rsidTr="46824D68">
        <w:tc>
          <w:tcPr>
            <w:tcW w:w="2914" w:type="dxa"/>
          </w:tcPr>
          <w:p w14:paraId="7A1B8A00" w14:textId="77777777" w:rsidR="000C05AE" w:rsidRDefault="000C05AE">
            <w:pPr>
              <w:rPr>
                <w:rFonts w:ascii="Times New Roman"/>
                <w:sz w:val="17"/>
              </w:rPr>
            </w:pPr>
          </w:p>
        </w:tc>
        <w:tc>
          <w:tcPr>
            <w:tcW w:w="870" w:type="dxa"/>
          </w:tcPr>
          <w:p w14:paraId="0D8A25BA" w14:textId="77777777" w:rsidR="000C05AE" w:rsidRDefault="000C05AE">
            <w:pPr>
              <w:rPr>
                <w:rFonts w:ascii="Times New Roman"/>
                <w:sz w:val="17"/>
              </w:rPr>
            </w:pPr>
          </w:p>
        </w:tc>
        <w:tc>
          <w:tcPr>
            <w:tcW w:w="7542" w:type="dxa"/>
          </w:tcPr>
          <w:p w14:paraId="07D610A3" w14:textId="0AA72071" w:rsidR="000C05AE" w:rsidRPr="000C05AE" w:rsidRDefault="40DEA072" w:rsidP="2F36EC3B">
            <w:pPr>
              <w:pStyle w:val="MastheadGREEN"/>
              <w:rPr>
                <w:sz w:val="96"/>
                <w:szCs w:val="96"/>
              </w:rPr>
            </w:pPr>
            <w:r w:rsidRPr="46824D68">
              <w:rPr>
                <w:sz w:val="96"/>
                <w:szCs w:val="96"/>
              </w:rPr>
              <w:t xml:space="preserve">   </w:t>
            </w:r>
            <w:r w:rsidR="00020630" w:rsidRPr="46824D68">
              <w:rPr>
                <w:sz w:val="96"/>
                <w:szCs w:val="96"/>
              </w:rPr>
              <w:t xml:space="preserve">Preceptorship </w:t>
            </w:r>
          </w:p>
        </w:tc>
      </w:tr>
      <w:tr w:rsidR="000C05AE" w14:paraId="18BA6C66" w14:textId="77777777" w:rsidTr="46824D68">
        <w:trPr>
          <w:trHeight w:val="869"/>
        </w:trPr>
        <w:tc>
          <w:tcPr>
            <w:tcW w:w="2914" w:type="dxa"/>
          </w:tcPr>
          <w:p w14:paraId="1D0413EE" w14:textId="77777777" w:rsidR="000C05AE" w:rsidRDefault="000C05AE">
            <w:pPr>
              <w:rPr>
                <w:rFonts w:ascii="Times New Roman"/>
                <w:sz w:val="17"/>
              </w:rPr>
            </w:pPr>
          </w:p>
        </w:tc>
        <w:tc>
          <w:tcPr>
            <w:tcW w:w="870" w:type="dxa"/>
          </w:tcPr>
          <w:p w14:paraId="407D51E6" w14:textId="77777777" w:rsidR="000C05AE" w:rsidRDefault="000C05AE">
            <w:pPr>
              <w:rPr>
                <w:rFonts w:ascii="Times New Roman"/>
                <w:sz w:val="17"/>
              </w:rPr>
            </w:pPr>
          </w:p>
        </w:tc>
        <w:tc>
          <w:tcPr>
            <w:tcW w:w="7542" w:type="dxa"/>
          </w:tcPr>
          <w:p w14:paraId="22BBC67D" w14:textId="77777777" w:rsidR="000C05AE" w:rsidRDefault="000C05AE">
            <w:pPr>
              <w:rPr>
                <w:rFonts w:ascii="Times New Roman"/>
                <w:sz w:val="17"/>
              </w:rPr>
            </w:pPr>
          </w:p>
        </w:tc>
      </w:tr>
      <w:tr w:rsidR="000C05AE" w14:paraId="62138C0E" w14:textId="77777777" w:rsidTr="46824D68">
        <w:tc>
          <w:tcPr>
            <w:tcW w:w="2914" w:type="dxa"/>
            <w:vAlign w:val="bottom"/>
          </w:tcPr>
          <w:p w14:paraId="5CE6ED3D" w14:textId="4E8B6ABD" w:rsidR="00020630" w:rsidRPr="009633C2" w:rsidRDefault="1725C05E" w:rsidP="0054317C">
            <w:pPr>
              <w:pStyle w:val="SidebarBody"/>
              <w:rPr>
                <w:rFonts w:cs="Calibri"/>
              </w:rPr>
            </w:pPr>
            <w:r w:rsidRPr="01866696">
              <w:rPr>
                <w:rFonts w:cs="Calibri"/>
              </w:rPr>
              <w:t>School of Nursing and Midwifery UCC</w:t>
            </w:r>
          </w:p>
          <w:p w14:paraId="19396E5C" w14:textId="46961B3F" w:rsidR="01866696" w:rsidRDefault="01866696" w:rsidP="01866696">
            <w:pPr>
              <w:pStyle w:val="SidebarBody"/>
              <w:rPr>
                <w:rFonts w:cs="Calibri"/>
              </w:rPr>
            </w:pPr>
          </w:p>
          <w:p w14:paraId="428834BA" w14:textId="77777777" w:rsidR="00020630" w:rsidRDefault="00020630" w:rsidP="00020630">
            <w:pPr>
              <w:pStyle w:val="SidebarBody"/>
              <w:ind w:left="0"/>
            </w:pPr>
            <w:r w:rsidRPr="009633C2">
              <w:rPr>
                <w:rFonts w:cs="Calibri"/>
              </w:rPr>
              <w:t>In partnership with Health Service Providers (HSP’s)</w:t>
            </w:r>
            <w:r w:rsidRPr="009633C2">
              <w:t xml:space="preserve"> </w:t>
            </w:r>
          </w:p>
          <w:p w14:paraId="66B5DA56" w14:textId="77777777" w:rsidR="009633C2" w:rsidRDefault="009633C2" w:rsidP="00020630">
            <w:pPr>
              <w:pStyle w:val="SidebarBody"/>
              <w:ind w:left="0"/>
            </w:pPr>
          </w:p>
          <w:p w14:paraId="7DC79E67" w14:textId="10536A77" w:rsidR="009633C2" w:rsidRPr="009633C2" w:rsidRDefault="009633C2" w:rsidP="00020630">
            <w:pPr>
              <w:pStyle w:val="SidebarBody"/>
              <w:ind w:left="0"/>
            </w:pPr>
            <w:r>
              <w:t>Vol 1</w:t>
            </w:r>
            <w:r w:rsidR="56F00742">
              <w:t>7</w:t>
            </w:r>
            <w:r>
              <w:t xml:space="preserve"> Issue </w:t>
            </w:r>
            <w:proofErr w:type="gramStart"/>
            <w:r w:rsidR="13ADAD52">
              <w:t>1</w:t>
            </w:r>
            <w:r>
              <w:t xml:space="preserve"> </w:t>
            </w:r>
            <w:r w:rsidR="00F655BE">
              <w:t xml:space="preserve"> September</w:t>
            </w:r>
            <w:proofErr w:type="gramEnd"/>
            <w:r w:rsidR="00F655BE">
              <w:t xml:space="preserve"> 202</w:t>
            </w:r>
            <w:r w:rsidR="1E85B763">
              <w:t>4</w:t>
            </w:r>
            <w:r w:rsidR="00F655BE">
              <w:t xml:space="preserve"> </w:t>
            </w:r>
          </w:p>
        </w:tc>
        <w:tc>
          <w:tcPr>
            <w:tcW w:w="870" w:type="dxa"/>
          </w:tcPr>
          <w:p w14:paraId="6E14C0CA" w14:textId="6604D67F" w:rsidR="000C05AE" w:rsidRPr="009633C2" w:rsidRDefault="67F41DC1" w:rsidP="46824D68">
            <w:pPr>
              <w:rPr>
                <w:sz w:val="17"/>
                <w:szCs w:val="17"/>
              </w:rPr>
            </w:pPr>
            <w:r w:rsidRPr="46824D68">
              <w:rPr>
                <w:sz w:val="17"/>
                <w:szCs w:val="17"/>
              </w:rPr>
              <w:t xml:space="preserve">      </w:t>
            </w:r>
          </w:p>
        </w:tc>
        <w:tc>
          <w:tcPr>
            <w:tcW w:w="7542" w:type="dxa"/>
          </w:tcPr>
          <w:p w14:paraId="2D34EA76" w14:textId="75AC5BA0" w:rsidR="000C05AE" w:rsidRPr="009633C2" w:rsidRDefault="00D52C79" w:rsidP="0054317C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427775BF" wp14:editId="56E0FD41">
                  <wp:extent cx="4509168" cy="2541694"/>
                  <wp:effectExtent l="0" t="0" r="0" b="5715"/>
                  <wp:docPr id="12" name="Picture 12" descr="75,400+ Group Of Nurses Stock Photos, Pictures &amp; Royalty-Free Images -  iStock | Nurse, Nurses talking, Nur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9168" cy="254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854" w14:paraId="2F86841C" w14:textId="77777777" w:rsidTr="46824D68">
        <w:trPr>
          <w:trHeight w:val="288"/>
        </w:trPr>
        <w:tc>
          <w:tcPr>
            <w:tcW w:w="2914" w:type="dxa"/>
          </w:tcPr>
          <w:p w14:paraId="1B6CC511" w14:textId="794D3EDE" w:rsidR="00926854" w:rsidRDefault="00926854" w:rsidP="46824D68">
            <w:pPr>
              <w:spacing w:before="0"/>
              <w:rPr>
                <w:rFonts w:ascii="Times New Roman"/>
                <w:sz w:val="17"/>
                <w:szCs w:val="17"/>
              </w:rPr>
            </w:pPr>
          </w:p>
          <w:p w14:paraId="5C9F3BA1" w14:textId="40CABC4B" w:rsidR="00926854" w:rsidRDefault="00926854" w:rsidP="46824D68">
            <w:pPr>
              <w:spacing w:before="0"/>
              <w:rPr>
                <w:rFonts w:ascii="Times New Roman"/>
                <w:sz w:val="17"/>
                <w:szCs w:val="17"/>
              </w:rPr>
            </w:pPr>
          </w:p>
          <w:p w14:paraId="3299FE1E" w14:textId="0768BC3F" w:rsidR="00926854" w:rsidRDefault="00926854" w:rsidP="46824D68">
            <w:pPr>
              <w:spacing w:before="0"/>
              <w:rPr>
                <w:rFonts w:ascii="Times New Roman"/>
                <w:sz w:val="17"/>
                <w:szCs w:val="17"/>
              </w:rPr>
            </w:pPr>
          </w:p>
          <w:p w14:paraId="7FD5B48D" w14:textId="41BF1E74" w:rsidR="00926854" w:rsidRDefault="00926854" w:rsidP="46824D68">
            <w:pPr>
              <w:spacing w:before="0"/>
              <w:rPr>
                <w:rFonts w:ascii="Times New Roman"/>
                <w:sz w:val="17"/>
                <w:szCs w:val="17"/>
              </w:rPr>
            </w:pPr>
          </w:p>
          <w:p w14:paraId="69CE59F1" w14:textId="4FE7CA83" w:rsidR="00926854" w:rsidRDefault="00926854" w:rsidP="46824D68">
            <w:pPr>
              <w:spacing w:before="0"/>
              <w:rPr>
                <w:rFonts w:ascii="Times New Roman"/>
                <w:sz w:val="17"/>
                <w:szCs w:val="17"/>
              </w:rPr>
            </w:pPr>
          </w:p>
          <w:p w14:paraId="63CA9476" w14:textId="77777777" w:rsidR="00926854" w:rsidRDefault="00000000" w:rsidP="46824D68">
            <w:pPr>
              <w:pStyle w:val="H2SidebarGREEN"/>
              <w:spacing w:before="0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638696845"/>
                <w:placeholder>
                  <w:docPart w:val="B552F662DCA241C5B409DD2A4F4AA626"/>
                </w:placeholder>
                <w:temporary/>
                <w:showingPlcHdr/>
                <w15:appearance w15:val="hidden"/>
              </w:sdtPr>
              <w:sdtContent>
                <w:r w:rsidR="60AC78C4" w:rsidRPr="46824D68">
                  <w:rPr>
                    <w:rFonts w:asciiTheme="minorHAnsi" w:hAnsiTheme="minorHAnsi" w:cs="Calibri"/>
                  </w:rPr>
                  <w:t>Upcoming Events</w:t>
                </w:r>
              </w:sdtContent>
            </w:sdt>
          </w:p>
          <w:p w14:paraId="69E29CAE" w14:textId="71055DB0" w:rsidR="00926854" w:rsidRDefault="60AC78C4" w:rsidP="46824D68">
            <w:pPr>
              <w:pStyle w:val="SidebarBody"/>
              <w:rPr>
                <w:rFonts w:cs="Calibri"/>
              </w:rPr>
            </w:pPr>
            <w:r w:rsidRPr="46824D68">
              <w:rPr>
                <w:rFonts w:cs="Calibri"/>
                <w:b/>
                <w:bCs/>
              </w:rPr>
              <w:t xml:space="preserve">2023 </w:t>
            </w:r>
            <w:r w:rsidRPr="46824D68">
              <w:rPr>
                <w:rFonts w:cs="Calibri"/>
              </w:rPr>
              <w:t xml:space="preserve">Intake of Nursing and Midwifery Students </w:t>
            </w:r>
            <w:proofErr w:type="gramStart"/>
            <w:r w:rsidRPr="46824D68">
              <w:rPr>
                <w:rFonts w:cs="Calibri"/>
              </w:rPr>
              <w:t>commence  September</w:t>
            </w:r>
            <w:proofErr w:type="gramEnd"/>
            <w:r w:rsidRPr="46824D68">
              <w:rPr>
                <w:rFonts w:cs="Calibri"/>
              </w:rPr>
              <w:t xml:space="preserve"> 16</w:t>
            </w:r>
            <w:r w:rsidRPr="46824D68">
              <w:rPr>
                <w:rFonts w:cs="Calibri"/>
                <w:vertAlign w:val="superscript"/>
              </w:rPr>
              <w:t>th</w:t>
            </w:r>
            <w:r w:rsidRPr="46824D68">
              <w:rPr>
                <w:rFonts w:cs="Calibri"/>
              </w:rPr>
              <w:t xml:space="preserve"> Sept 2024 </w:t>
            </w:r>
          </w:p>
          <w:p w14:paraId="04C7144F" w14:textId="77777777" w:rsidR="00926854" w:rsidRDefault="00926854" w:rsidP="46824D68">
            <w:pPr>
              <w:pStyle w:val="SidebarBody"/>
              <w:rPr>
                <w:rFonts w:cs="Calibri"/>
              </w:rPr>
            </w:pPr>
          </w:p>
          <w:p w14:paraId="26CA1536" w14:textId="765C4CA3" w:rsidR="00926854" w:rsidRDefault="60AC78C4" w:rsidP="46824D68">
            <w:pPr>
              <w:pStyle w:val="SidebarBody"/>
              <w:rPr>
                <w:rFonts w:cs="Calibri"/>
              </w:rPr>
            </w:pPr>
            <w:r w:rsidRPr="46824D68">
              <w:rPr>
                <w:rFonts w:cs="Calibri"/>
                <w:b/>
                <w:bCs/>
              </w:rPr>
              <w:t xml:space="preserve">2019 </w:t>
            </w:r>
            <w:r w:rsidRPr="46824D68">
              <w:rPr>
                <w:rFonts w:cs="Calibri"/>
              </w:rPr>
              <w:t xml:space="preserve">Intake of Nursing and Midwifery Students Graduate from UCC on end of </w:t>
            </w:r>
          </w:p>
          <w:p w14:paraId="6D63ACA0" w14:textId="4635E195" w:rsidR="00926854" w:rsidRDefault="60AC78C4" w:rsidP="46824D68">
            <w:pPr>
              <w:pStyle w:val="SidebarBody"/>
              <w:rPr>
                <w:rFonts w:cs="Calibri"/>
              </w:rPr>
            </w:pPr>
            <w:r w:rsidRPr="46824D68">
              <w:rPr>
                <w:rFonts w:cs="Calibri"/>
              </w:rPr>
              <w:t xml:space="preserve"> October 2024</w:t>
            </w:r>
          </w:p>
          <w:p w14:paraId="22F0D11A" w14:textId="3B57ACF1" w:rsidR="00926854" w:rsidRDefault="00926854" w:rsidP="46824D68">
            <w:pPr>
              <w:spacing w:before="0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870" w:type="dxa"/>
          </w:tcPr>
          <w:p w14:paraId="0B928806" w14:textId="77777777" w:rsidR="00926854" w:rsidRDefault="00926854" w:rsidP="00F822D3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7542" w:type="dxa"/>
          </w:tcPr>
          <w:p w14:paraId="07372133" w14:textId="1715A178" w:rsidR="00926854" w:rsidRDefault="00926854" w:rsidP="46824D68">
            <w:pPr>
              <w:spacing w:before="0"/>
              <w:rPr>
                <w:rFonts w:ascii="Times New Roman"/>
                <w:sz w:val="17"/>
                <w:szCs w:val="17"/>
              </w:rPr>
            </w:pPr>
          </w:p>
          <w:p w14:paraId="286E2AC4" w14:textId="40C99292" w:rsidR="00926854" w:rsidRDefault="14DF26B9" w:rsidP="46824D68">
            <w:pPr>
              <w:pStyle w:val="H1Headers"/>
              <w:spacing w:before="0"/>
              <w:ind w:left="0"/>
            </w:pPr>
            <w:r>
              <w:t xml:space="preserve">Dear Preceptor, </w:t>
            </w:r>
          </w:p>
          <w:p w14:paraId="0F84E823" w14:textId="6BEC1166" w:rsidR="00926854" w:rsidRDefault="14DF26B9" w:rsidP="46824D68">
            <w:pPr>
              <w:spacing w:before="0"/>
              <w:rPr>
                <w:rFonts w:ascii="Calibri" w:hAnsi="Calibri" w:cs="Calibri"/>
              </w:rPr>
            </w:pPr>
            <w:r w:rsidRPr="46824D68">
              <w:rPr>
                <w:rFonts w:ascii="Calibri" w:hAnsi="Calibri" w:cs="Calibri"/>
              </w:rPr>
              <w:t xml:space="preserve">This is my last Newsletter and I would like to thank you all for your </w:t>
            </w:r>
            <w:proofErr w:type="gramStart"/>
            <w:r w:rsidRPr="46824D68">
              <w:rPr>
                <w:rFonts w:ascii="Calibri" w:hAnsi="Calibri" w:cs="Calibri"/>
              </w:rPr>
              <w:t xml:space="preserve">contributions </w:t>
            </w:r>
            <w:r w:rsidR="46EAEFCF" w:rsidRPr="46824D68">
              <w:rPr>
                <w:rFonts w:ascii="Calibri" w:hAnsi="Calibri" w:cs="Calibri"/>
              </w:rPr>
              <w:t xml:space="preserve"> and</w:t>
            </w:r>
            <w:proofErr w:type="gramEnd"/>
            <w:r w:rsidR="46EAEFCF" w:rsidRPr="46824D68">
              <w:rPr>
                <w:rFonts w:ascii="Calibri" w:hAnsi="Calibri" w:cs="Calibri"/>
              </w:rPr>
              <w:t xml:space="preserve"> facilitation </w:t>
            </w:r>
            <w:r w:rsidR="3E0E3B7D" w:rsidRPr="46824D68">
              <w:rPr>
                <w:rFonts w:ascii="Calibri" w:hAnsi="Calibri" w:cs="Calibri"/>
              </w:rPr>
              <w:t xml:space="preserve">of </w:t>
            </w:r>
            <w:r w:rsidRPr="46824D68">
              <w:rPr>
                <w:rFonts w:ascii="Calibri" w:hAnsi="Calibri" w:cs="Calibri"/>
              </w:rPr>
              <w:t xml:space="preserve">workshops </w:t>
            </w:r>
            <w:r w:rsidR="00C5E9FC" w:rsidRPr="46824D68">
              <w:rPr>
                <w:rFonts w:ascii="Calibri" w:hAnsi="Calibri" w:cs="Calibri"/>
              </w:rPr>
              <w:t xml:space="preserve">as well as </w:t>
            </w:r>
            <w:r w:rsidRPr="46824D68">
              <w:rPr>
                <w:rFonts w:ascii="Calibri" w:hAnsi="Calibri" w:cs="Calibri"/>
              </w:rPr>
              <w:t>continued support for all students and fellow staff in the role of preceptor.</w:t>
            </w:r>
            <w:r w:rsidR="71D85C9A" w:rsidRPr="46824D68">
              <w:rPr>
                <w:rFonts w:ascii="Calibri" w:hAnsi="Calibri" w:cs="Calibri"/>
              </w:rPr>
              <w:t xml:space="preserve"> </w:t>
            </w:r>
          </w:p>
          <w:p w14:paraId="06FDB105" w14:textId="77777777" w:rsidR="00013DC2" w:rsidRDefault="00013DC2" w:rsidP="46824D68">
            <w:pPr>
              <w:spacing w:before="0"/>
              <w:rPr>
                <w:rFonts w:ascii="Calibri" w:hAnsi="Calibri" w:cs="Calibri"/>
              </w:rPr>
            </w:pPr>
          </w:p>
          <w:p w14:paraId="23AC27D0" w14:textId="2B2A7A75" w:rsidR="00926854" w:rsidRDefault="14DF26B9" w:rsidP="46824D68">
            <w:pPr>
              <w:spacing w:before="0"/>
              <w:rPr>
                <w:rFonts w:ascii="Calibri" w:hAnsi="Calibri" w:cs="Calibri"/>
              </w:rPr>
            </w:pPr>
            <w:r w:rsidRPr="46824D68">
              <w:rPr>
                <w:rFonts w:ascii="Calibri" w:hAnsi="Calibri" w:cs="Calibri"/>
              </w:rPr>
              <w:t>To avail of workshops please contact the Centers of Nurse Education, CPC’s and Link Lecturers for further information.</w:t>
            </w:r>
          </w:p>
          <w:p w14:paraId="03DC6AEF" w14:textId="77777777" w:rsidR="00013DC2" w:rsidRDefault="00013DC2" w:rsidP="46824D68">
            <w:pPr>
              <w:spacing w:before="0"/>
              <w:rPr>
                <w:rFonts w:ascii="Calibri" w:hAnsi="Calibri" w:cs="Calibri"/>
              </w:rPr>
            </w:pPr>
          </w:p>
          <w:p w14:paraId="0CF69F5A" w14:textId="770C158F" w:rsidR="00926854" w:rsidRDefault="715BFFD1" w:rsidP="46824D68">
            <w:pPr>
              <w:spacing w:before="0"/>
              <w:rPr>
                <w:rFonts w:ascii="Calibri" w:eastAsia="Calibri" w:hAnsi="Calibri" w:cs="Calibri"/>
              </w:rPr>
            </w:pPr>
            <w:r w:rsidRPr="46824D68">
              <w:rPr>
                <w:rFonts w:ascii="Calibri" w:eastAsia="Calibri" w:hAnsi="Calibri" w:cs="Calibri"/>
              </w:rPr>
              <w:t xml:space="preserve">Cork University </w:t>
            </w:r>
            <w:proofErr w:type="gramStart"/>
            <w:r w:rsidRPr="46824D68">
              <w:rPr>
                <w:rFonts w:ascii="Calibri" w:eastAsia="Calibri" w:hAnsi="Calibri" w:cs="Calibri"/>
              </w:rPr>
              <w:t>Hospital  (</w:t>
            </w:r>
            <w:proofErr w:type="gramEnd"/>
            <w:r w:rsidRPr="46824D68">
              <w:rPr>
                <w:rFonts w:ascii="Calibri" w:eastAsia="Calibri" w:hAnsi="Calibri" w:cs="Calibri"/>
              </w:rPr>
              <w:t xml:space="preserve">CUH)   Hilary Cottrell 021 4928036 </w:t>
            </w:r>
          </w:p>
          <w:p w14:paraId="468DA78C" w14:textId="77777777" w:rsidR="00013DC2" w:rsidRDefault="00013DC2" w:rsidP="46824D68">
            <w:pPr>
              <w:spacing w:before="0"/>
            </w:pPr>
          </w:p>
          <w:p w14:paraId="2016EA20" w14:textId="60E54FBF" w:rsidR="00926854" w:rsidRDefault="715BFFD1" w:rsidP="46824D68">
            <w:pPr>
              <w:spacing w:before="0"/>
              <w:rPr>
                <w:rFonts w:ascii="Calibri" w:eastAsia="Calibri" w:hAnsi="Calibri" w:cs="Calibri"/>
              </w:rPr>
            </w:pPr>
            <w:r w:rsidRPr="46824D68">
              <w:rPr>
                <w:rFonts w:ascii="Calibri" w:eastAsia="Calibri" w:hAnsi="Calibri" w:cs="Calibri"/>
              </w:rPr>
              <w:t>St Finbar</w:t>
            </w:r>
            <w:r w:rsidR="4BF22F97" w:rsidRPr="46824D68">
              <w:rPr>
                <w:rFonts w:ascii="Calibri" w:eastAsia="Calibri" w:hAnsi="Calibri" w:cs="Calibri"/>
              </w:rPr>
              <w:t>r’</w:t>
            </w:r>
            <w:r w:rsidRPr="46824D68">
              <w:rPr>
                <w:rFonts w:ascii="Calibri" w:eastAsia="Calibri" w:hAnsi="Calibri" w:cs="Calibri"/>
              </w:rPr>
              <w:t xml:space="preserve">s </w:t>
            </w:r>
            <w:proofErr w:type="gramStart"/>
            <w:r w:rsidRPr="46824D68">
              <w:rPr>
                <w:rFonts w:ascii="Calibri" w:eastAsia="Calibri" w:hAnsi="Calibri" w:cs="Calibri"/>
              </w:rPr>
              <w:t>Hospital  (</w:t>
            </w:r>
            <w:proofErr w:type="gramEnd"/>
            <w:r w:rsidRPr="46824D68">
              <w:rPr>
                <w:rFonts w:ascii="Calibri" w:eastAsia="Calibri" w:hAnsi="Calibri" w:cs="Calibri"/>
              </w:rPr>
              <w:t xml:space="preserve">SFH)  Yvonne Cronin 021 4923095 </w:t>
            </w:r>
          </w:p>
          <w:p w14:paraId="0DA670A0" w14:textId="77777777" w:rsidR="00013DC2" w:rsidRDefault="00013DC2" w:rsidP="46824D68">
            <w:pPr>
              <w:spacing w:before="0"/>
            </w:pPr>
          </w:p>
          <w:p w14:paraId="6B29C01D" w14:textId="3E65EBF1" w:rsidR="00926854" w:rsidRDefault="715BFFD1" w:rsidP="46824D68">
            <w:pPr>
              <w:spacing w:before="0"/>
              <w:rPr>
                <w:rFonts w:ascii="Calibri" w:eastAsia="Calibri" w:hAnsi="Calibri" w:cs="Calibri"/>
              </w:rPr>
            </w:pPr>
            <w:r w:rsidRPr="46824D68">
              <w:rPr>
                <w:rFonts w:ascii="Calibri" w:eastAsia="Calibri" w:hAnsi="Calibri" w:cs="Calibri"/>
              </w:rPr>
              <w:t xml:space="preserve">Bon Secours University </w:t>
            </w:r>
            <w:proofErr w:type="gramStart"/>
            <w:r w:rsidRPr="46824D68">
              <w:rPr>
                <w:rFonts w:ascii="Calibri" w:eastAsia="Calibri" w:hAnsi="Calibri" w:cs="Calibri"/>
              </w:rPr>
              <w:t>Hospital  Helena</w:t>
            </w:r>
            <w:proofErr w:type="gramEnd"/>
            <w:r w:rsidRPr="46824D68">
              <w:rPr>
                <w:rFonts w:ascii="Calibri" w:eastAsia="Calibri" w:hAnsi="Calibri" w:cs="Calibri"/>
              </w:rPr>
              <w:t xml:space="preserve"> Burke &amp; Marie O Brien 021 4801734 </w:t>
            </w:r>
          </w:p>
          <w:p w14:paraId="13CFF41C" w14:textId="77777777" w:rsidR="00013DC2" w:rsidRDefault="00013DC2" w:rsidP="46824D68">
            <w:pPr>
              <w:spacing w:before="0"/>
              <w:rPr>
                <w:rFonts w:ascii="Calibri" w:eastAsia="Calibri" w:hAnsi="Calibri" w:cs="Calibri"/>
              </w:rPr>
            </w:pPr>
          </w:p>
          <w:p w14:paraId="5ABAE49C" w14:textId="5965235C" w:rsidR="00926854" w:rsidRDefault="08E9690B" w:rsidP="46824D68">
            <w:pPr>
              <w:spacing w:before="0"/>
              <w:rPr>
                <w:rFonts w:ascii="Calibri" w:eastAsia="Calibri" w:hAnsi="Calibri" w:cs="Calibri"/>
              </w:rPr>
            </w:pPr>
            <w:r w:rsidRPr="46824D68">
              <w:rPr>
                <w:rFonts w:ascii="Calibri" w:eastAsia="Calibri" w:hAnsi="Calibri" w:cs="Calibri"/>
              </w:rPr>
              <w:t>Mercy University Hospital (</w:t>
            </w:r>
            <w:proofErr w:type="gramStart"/>
            <w:r w:rsidRPr="46824D68">
              <w:rPr>
                <w:rFonts w:ascii="Calibri" w:eastAsia="Calibri" w:hAnsi="Calibri" w:cs="Calibri"/>
              </w:rPr>
              <w:t>MUH)  Lorna</w:t>
            </w:r>
            <w:proofErr w:type="gramEnd"/>
            <w:r w:rsidRPr="46824D68">
              <w:rPr>
                <w:rFonts w:ascii="Calibri" w:eastAsia="Calibri" w:hAnsi="Calibri" w:cs="Calibri"/>
              </w:rPr>
              <w:t xml:space="preserve"> Roche 021 4935184  email </w:t>
            </w:r>
            <w:hyperlink r:id="rId11">
              <w:r w:rsidRPr="46824D68">
                <w:rPr>
                  <w:rStyle w:val="Hyperlink"/>
                  <w:rFonts w:ascii="Calibri" w:eastAsia="Calibri" w:hAnsi="Calibri" w:cs="Calibri"/>
                </w:rPr>
                <w:t>lr</w:t>
              </w:r>
              <w:r w:rsidR="3AF765D8" w:rsidRPr="46824D68">
                <w:rPr>
                  <w:rStyle w:val="Hyperlink"/>
                  <w:rFonts w:ascii="Calibri" w:eastAsia="Calibri" w:hAnsi="Calibri" w:cs="Calibri"/>
                </w:rPr>
                <w:t>oche@muh.ie</w:t>
              </w:r>
            </w:hyperlink>
            <w:r w:rsidR="3AF765D8" w:rsidRPr="46824D68">
              <w:rPr>
                <w:rFonts w:ascii="Calibri" w:eastAsia="Calibri" w:hAnsi="Calibri" w:cs="Calibri"/>
              </w:rPr>
              <w:t xml:space="preserve"> </w:t>
            </w:r>
          </w:p>
          <w:p w14:paraId="1380992E" w14:textId="77777777" w:rsidR="00013DC2" w:rsidRDefault="00013DC2" w:rsidP="46824D68">
            <w:pPr>
              <w:spacing w:before="0"/>
              <w:rPr>
                <w:rFonts w:ascii="Calibri" w:eastAsia="Calibri" w:hAnsi="Calibri" w:cs="Calibri"/>
              </w:rPr>
            </w:pPr>
          </w:p>
          <w:p w14:paraId="3CE482CA" w14:textId="2A0B81B3" w:rsidR="00926854" w:rsidRDefault="3AF765D8" w:rsidP="46824D68">
            <w:pPr>
              <w:spacing w:before="0"/>
              <w:rPr>
                <w:rFonts w:ascii="Calibri" w:eastAsia="Calibri" w:hAnsi="Calibri" w:cs="Calibri"/>
              </w:rPr>
            </w:pPr>
            <w:r w:rsidRPr="46824D68">
              <w:rPr>
                <w:rFonts w:ascii="Calibri" w:eastAsia="Calibri" w:hAnsi="Calibri" w:cs="Calibri"/>
              </w:rPr>
              <w:t xml:space="preserve">Mater Private </w:t>
            </w:r>
            <w:proofErr w:type="gramStart"/>
            <w:r w:rsidRPr="46824D68">
              <w:rPr>
                <w:rFonts w:ascii="Calibri" w:eastAsia="Calibri" w:hAnsi="Calibri" w:cs="Calibri"/>
              </w:rPr>
              <w:t>Hospital  NPDU</w:t>
            </w:r>
            <w:proofErr w:type="gramEnd"/>
            <w:r w:rsidRPr="46824D68">
              <w:rPr>
                <w:rFonts w:ascii="Calibri" w:eastAsia="Calibri" w:hAnsi="Calibri" w:cs="Calibri"/>
              </w:rPr>
              <w:t xml:space="preserve">  Joan Fahy 021 6013200 or 087 149</w:t>
            </w:r>
            <w:r w:rsidR="386B0D98" w:rsidRPr="46824D68">
              <w:rPr>
                <w:rFonts w:ascii="Calibri" w:eastAsia="Calibri" w:hAnsi="Calibri" w:cs="Calibri"/>
              </w:rPr>
              <w:t>5627</w:t>
            </w:r>
          </w:p>
          <w:p w14:paraId="0F78FCCA" w14:textId="69B06E9E" w:rsidR="00926854" w:rsidRDefault="00926854" w:rsidP="46824D68">
            <w:pPr>
              <w:spacing w:before="0"/>
              <w:rPr>
                <w:rFonts w:ascii="Times New Roman"/>
                <w:sz w:val="17"/>
                <w:szCs w:val="17"/>
              </w:rPr>
            </w:pPr>
          </w:p>
        </w:tc>
      </w:tr>
    </w:tbl>
    <w:p w14:paraId="39703D97" w14:textId="541F65F9" w:rsidR="00AE7A77" w:rsidRPr="00752E9C" w:rsidRDefault="00AE7A77" w:rsidP="00752E9C">
      <w:pPr>
        <w:pStyle w:val="GraphicAnchor"/>
      </w:pPr>
    </w:p>
    <w:tbl>
      <w:tblPr>
        <w:tblW w:w="110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76"/>
        <w:gridCol w:w="1926"/>
        <w:gridCol w:w="7640"/>
      </w:tblGrid>
      <w:tr w:rsidR="00265387" w14:paraId="51723FAE" w14:textId="77777777" w:rsidTr="46824D68">
        <w:tc>
          <w:tcPr>
            <w:tcW w:w="1476" w:type="dxa"/>
          </w:tcPr>
          <w:p w14:paraId="21F79E60" w14:textId="5265BEA7" w:rsidR="00265387" w:rsidRDefault="009F7F10" w:rsidP="00EA08F9">
            <w:pPr>
              <w:rPr>
                <w:rFonts w:ascii="Times New Roman"/>
                <w:sz w:val="17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46304" behindDoc="1" locked="0" layoutInCell="1" allowOverlap="1" wp14:anchorId="0338C7F3" wp14:editId="49C823D9">
                      <wp:simplePos x="0" y="0"/>
                      <wp:positionH relativeFrom="page">
                        <wp:posOffset>-621792</wp:posOffset>
                      </wp:positionH>
                      <wp:positionV relativeFrom="paragraph">
                        <wp:posOffset>-1314069</wp:posOffset>
                      </wp:positionV>
                      <wp:extent cx="7770092" cy="10064698"/>
                      <wp:effectExtent l="0" t="0" r="2540" b="0"/>
                      <wp:wrapNone/>
                      <wp:docPr id="6" name="Group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0092" cy="10064698"/>
                                <a:chOff x="0" y="0"/>
                                <a:chExt cx="7770092" cy="10064698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7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263367" cy="10057767"/>
                                </a:xfrm>
                                <a:custGeom>
                                  <a:avLst/>
                                  <a:gdLst>
                                    <a:gd name="T0" fmla="*/ 5139 w 5140"/>
                                    <a:gd name="T1" fmla="*/ 15839 h 15840"/>
                                    <a:gd name="T2" fmla="*/ 5137 w 5140"/>
                                    <a:gd name="T3" fmla="*/ 15764 h 15840"/>
                                    <a:gd name="T4" fmla="*/ 5130 w 5140"/>
                                    <a:gd name="T5" fmla="*/ 15689 h 15840"/>
                                    <a:gd name="T6" fmla="*/ 5120 w 5140"/>
                                    <a:gd name="T7" fmla="*/ 15616 h 15840"/>
                                    <a:gd name="T8" fmla="*/ 5105 w 5140"/>
                                    <a:gd name="T9" fmla="*/ 15544 h 15840"/>
                                    <a:gd name="T10" fmla="*/ 5086 w 5140"/>
                                    <a:gd name="T11" fmla="*/ 15474 h 15840"/>
                                    <a:gd name="T12" fmla="*/ 5063 w 5140"/>
                                    <a:gd name="T13" fmla="*/ 15405 h 15840"/>
                                    <a:gd name="T14" fmla="*/ 5036 w 5140"/>
                                    <a:gd name="T15" fmla="*/ 15338 h 15840"/>
                                    <a:gd name="T16" fmla="*/ 5006 w 5140"/>
                                    <a:gd name="T17" fmla="*/ 15273 h 15840"/>
                                    <a:gd name="T18" fmla="*/ 4972 w 5140"/>
                                    <a:gd name="T19" fmla="*/ 15210 h 15840"/>
                                    <a:gd name="T20" fmla="*/ 4935 w 5140"/>
                                    <a:gd name="T21" fmla="*/ 15149 h 15840"/>
                                    <a:gd name="T22" fmla="*/ 4895 w 5140"/>
                                    <a:gd name="T23" fmla="*/ 15090 h 15840"/>
                                    <a:gd name="T24" fmla="*/ 4851 w 5140"/>
                                    <a:gd name="T25" fmla="*/ 15034 h 15840"/>
                                    <a:gd name="T26" fmla="*/ 4805 w 5140"/>
                                    <a:gd name="T27" fmla="*/ 14980 h 15840"/>
                                    <a:gd name="T28" fmla="*/ 4755 w 5140"/>
                                    <a:gd name="T29" fmla="*/ 14928 h 15840"/>
                                    <a:gd name="T30" fmla="*/ 4703 w 5140"/>
                                    <a:gd name="T31" fmla="*/ 14880 h 15840"/>
                                    <a:gd name="T32" fmla="*/ 4648 w 5140"/>
                                    <a:gd name="T33" fmla="*/ 14834 h 15840"/>
                                    <a:gd name="T34" fmla="*/ 4591 w 5140"/>
                                    <a:gd name="T35" fmla="*/ 14791 h 15840"/>
                                    <a:gd name="T36" fmla="*/ 4531 w 5140"/>
                                    <a:gd name="T37" fmla="*/ 14752 h 15840"/>
                                    <a:gd name="T38" fmla="*/ 4469 w 5140"/>
                                    <a:gd name="T39" fmla="*/ 14715 h 15840"/>
                                    <a:gd name="T40" fmla="*/ 4405 w 5140"/>
                                    <a:gd name="T41" fmla="*/ 14682 h 15840"/>
                                    <a:gd name="T42" fmla="*/ 4339 w 5140"/>
                                    <a:gd name="T43" fmla="*/ 14652 h 15840"/>
                                    <a:gd name="T44" fmla="*/ 4271 w 5140"/>
                                    <a:gd name="T45" fmla="*/ 14626 h 15840"/>
                                    <a:gd name="T46" fmla="*/ 4201 w 5140"/>
                                    <a:gd name="T47" fmla="*/ 14604 h 15840"/>
                                    <a:gd name="T48" fmla="*/ 4129 w 5140"/>
                                    <a:gd name="T49" fmla="*/ 14585 h 15840"/>
                                    <a:gd name="T50" fmla="*/ 4056 w 5140"/>
                                    <a:gd name="T51" fmla="*/ 14571 h 15840"/>
                                    <a:gd name="T52" fmla="*/ 3982 w 5140"/>
                                    <a:gd name="T53" fmla="*/ 14560 h 15840"/>
                                    <a:gd name="T54" fmla="*/ 3906 w 5140"/>
                                    <a:gd name="T55" fmla="*/ 14553 h 15840"/>
                                    <a:gd name="T56" fmla="*/ 3840 w 5140"/>
                                    <a:gd name="T57" fmla="*/ 14552 h 15840"/>
                                    <a:gd name="T58" fmla="*/ 3840 w 5140"/>
                                    <a:gd name="T59" fmla="*/ 0 h 15840"/>
                                    <a:gd name="T60" fmla="*/ 0 w 5140"/>
                                    <a:gd name="T61" fmla="*/ 0 h 15840"/>
                                    <a:gd name="T62" fmla="*/ 0 w 5140"/>
                                    <a:gd name="T63" fmla="*/ 15840 h 15840"/>
                                    <a:gd name="T64" fmla="*/ 3840 w 5140"/>
                                    <a:gd name="T65" fmla="*/ 15840 h 15840"/>
                                    <a:gd name="T66" fmla="*/ 3840 w 5140"/>
                                    <a:gd name="T67" fmla="*/ 15839 h 15840"/>
                                    <a:gd name="T68" fmla="*/ 5139 w 5140"/>
                                    <a:gd name="T69" fmla="*/ 15839 h 158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5140" h="15840">
                                      <a:moveTo>
                                        <a:pt x="5139" y="15839"/>
                                      </a:moveTo>
                                      <a:lnTo>
                                        <a:pt x="5137" y="15764"/>
                                      </a:lnTo>
                                      <a:lnTo>
                                        <a:pt x="5130" y="15689"/>
                                      </a:lnTo>
                                      <a:lnTo>
                                        <a:pt x="5120" y="15616"/>
                                      </a:lnTo>
                                      <a:lnTo>
                                        <a:pt x="5105" y="15544"/>
                                      </a:lnTo>
                                      <a:lnTo>
                                        <a:pt x="5086" y="15474"/>
                                      </a:lnTo>
                                      <a:lnTo>
                                        <a:pt x="5063" y="15405"/>
                                      </a:lnTo>
                                      <a:lnTo>
                                        <a:pt x="5036" y="15338"/>
                                      </a:lnTo>
                                      <a:lnTo>
                                        <a:pt x="5006" y="15273"/>
                                      </a:lnTo>
                                      <a:lnTo>
                                        <a:pt x="4972" y="15210"/>
                                      </a:lnTo>
                                      <a:lnTo>
                                        <a:pt x="4935" y="15149"/>
                                      </a:lnTo>
                                      <a:lnTo>
                                        <a:pt x="4895" y="15090"/>
                                      </a:lnTo>
                                      <a:lnTo>
                                        <a:pt x="4851" y="15034"/>
                                      </a:lnTo>
                                      <a:lnTo>
                                        <a:pt x="4805" y="14980"/>
                                      </a:lnTo>
                                      <a:lnTo>
                                        <a:pt x="4755" y="14928"/>
                                      </a:lnTo>
                                      <a:lnTo>
                                        <a:pt x="4703" y="14880"/>
                                      </a:lnTo>
                                      <a:lnTo>
                                        <a:pt x="4648" y="14834"/>
                                      </a:lnTo>
                                      <a:lnTo>
                                        <a:pt x="4591" y="14791"/>
                                      </a:lnTo>
                                      <a:lnTo>
                                        <a:pt x="4531" y="14752"/>
                                      </a:lnTo>
                                      <a:lnTo>
                                        <a:pt x="4469" y="14715"/>
                                      </a:lnTo>
                                      <a:lnTo>
                                        <a:pt x="4405" y="14682"/>
                                      </a:lnTo>
                                      <a:lnTo>
                                        <a:pt x="4339" y="14652"/>
                                      </a:lnTo>
                                      <a:lnTo>
                                        <a:pt x="4271" y="14626"/>
                                      </a:lnTo>
                                      <a:lnTo>
                                        <a:pt x="4201" y="14604"/>
                                      </a:lnTo>
                                      <a:lnTo>
                                        <a:pt x="4129" y="14585"/>
                                      </a:lnTo>
                                      <a:lnTo>
                                        <a:pt x="4056" y="14571"/>
                                      </a:lnTo>
                                      <a:lnTo>
                                        <a:pt x="3982" y="14560"/>
                                      </a:lnTo>
                                      <a:lnTo>
                                        <a:pt x="3906" y="14553"/>
                                      </a:lnTo>
                                      <a:lnTo>
                                        <a:pt x="3840" y="14552"/>
                                      </a:lnTo>
                                      <a:lnTo>
                                        <a:pt x="38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40"/>
                                      </a:lnTo>
                                      <a:lnTo>
                                        <a:pt x="3840" y="15840"/>
                                      </a:lnTo>
                                      <a:lnTo>
                                        <a:pt x="3840" y="15839"/>
                                      </a:lnTo>
                                      <a:lnTo>
                                        <a:pt x="5139" y="15839"/>
                                      </a:lnTo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0"/>
                                  <a:ext cx="2430383" cy="3165276"/>
                                </a:xfrm>
                                <a:custGeom>
                                  <a:avLst/>
                                  <a:gdLst>
                                    <a:gd name="T0" fmla="+- 0 3761 13"/>
                                    <a:gd name="T1" fmla="*/ T0 w 3828"/>
                                    <a:gd name="T2" fmla="*/ 2 h 4985"/>
                                    <a:gd name="T3" fmla="+- 0 1507 13"/>
                                    <a:gd name="T4" fmla="*/ T3 w 3828"/>
                                    <a:gd name="T5" fmla="*/ 2473 h 4985"/>
                                    <a:gd name="T6" fmla="+- 0 1792 13"/>
                                    <a:gd name="T7" fmla="*/ T6 w 3828"/>
                                    <a:gd name="T8" fmla="*/ 2388 h 4985"/>
                                    <a:gd name="T9" fmla="+- 0 2045 13"/>
                                    <a:gd name="T10" fmla="*/ T9 w 3828"/>
                                    <a:gd name="T11" fmla="*/ 2244 h 4985"/>
                                    <a:gd name="T12" fmla="+- 0 2257 13"/>
                                    <a:gd name="T13" fmla="*/ T12 w 3828"/>
                                    <a:gd name="T14" fmla="*/ 2050 h 4985"/>
                                    <a:gd name="T15" fmla="+- 0 2419 13"/>
                                    <a:gd name="T16" fmla="*/ T15 w 3828"/>
                                    <a:gd name="T17" fmla="*/ 1813 h 4985"/>
                                    <a:gd name="T18" fmla="+- 0 2522 13"/>
                                    <a:gd name="T19" fmla="*/ T18 w 3828"/>
                                    <a:gd name="T20" fmla="*/ 1543 h 4985"/>
                                    <a:gd name="T21" fmla="+- 0 2558 13"/>
                                    <a:gd name="T22" fmla="*/ T21 w 3828"/>
                                    <a:gd name="T23" fmla="*/ 1247 h 4985"/>
                                    <a:gd name="T24" fmla="+- 0 2595 13"/>
                                    <a:gd name="T25" fmla="*/ T24 w 3828"/>
                                    <a:gd name="T26" fmla="*/ 1543 h 4985"/>
                                    <a:gd name="T27" fmla="+- 0 2698 13"/>
                                    <a:gd name="T28" fmla="*/ T27 w 3828"/>
                                    <a:gd name="T29" fmla="*/ 1813 h 4985"/>
                                    <a:gd name="T30" fmla="+- 0 2860 13"/>
                                    <a:gd name="T31" fmla="*/ T30 w 3828"/>
                                    <a:gd name="T32" fmla="*/ 2050 h 4985"/>
                                    <a:gd name="T33" fmla="+- 0 3071 13"/>
                                    <a:gd name="T34" fmla="*/ T33 w 3828"/>
                                    <a:gd name="T35" fmla="*/ 2244 h 4985"/>
                                    <a:gd name="T36" fmla="+- 0 3324 13"/>
                                    <a:gd name="T37" fmla="*/ T36 w 3828"/>
                                    <a:gd name="T38" fmla="*/ 2388 h 4985"/>
                                    <a:gd name="T39" fmla="+- 0 3610 13"/>
                                    <a:gd name="T40" fmla="*/ T39 w 3828"/>
                                    <a:gd name="T41" fmla="*/ 2473 h 4985"/>
                                    <a:gd name="T42" fmla="+- 0 3685 13"/>
                                    <a:gd name="T43" fmla="*/ T42 w 3828"/>
                                    <a:gd name="T44" fmla="*/ 9 h 4985"/>
                                    <a:gd name="T45" fmla="+- 0 3393 13"/>
                                    <a:gd name="T46" fmla="*/ T45 w 3828"/>
                                    <a:gd name="T47" fmla="*/ 78 h 4985"/>
                                    <a:gd name="T48" fmla="+- 0 3131 13"/>
                                    <a:gd name="T49" fmla="*/ T48 w 3828"/>
                                    <a:gd name="T50" fmla="*/ 208 h 4985"/>
                                    <a:gd name="T51" fmla="+- 0 2908 13"/>
                                    <a:gd name="T52" fmla="*/ T51 w 3828"/>
                                    <a:gd name="T53" fmla="*/ 391 h 4985"/>
                                    <a:gd name="T54" fmla="+- 0 2733 13"/>
                                    <a:gd name="T55" fmla="*/ T54 w 3828"/>
                                    <a:gd name="T56" fmla="*/ 618 h 4985"/>
                                    <a:gd name="T57" fmla="+- 0 2614 13"/>
                                    <a:gd name="T58" fmla="*/ T57 w 3828"/>
                                    <a:gd name="T59" fmla="*/ 880 h 4985"/>
                                    <a:gd name="T60" fmla="+- 0 2561 13"/>
                                    <a:gd name="T61" fmla="*/ T60 w 3828"/>
                                    <a:gd name="T62" fmla="*/ 1171 h 4985"/>
                                    <a:gd name="T63" fmla="+- 0 2538 13"/>
                                    <a:gd name="T64" fmla="*/ T63 w 3828"/>
                                    <a:gd name="T65" fmla="*/ 1023 h 4985"/>
                                    <a:gd name="T66" fmla="+- 0 2450 13"/>
                                    <a:gd name="T67" fmla="*/ T66 w 3828"/>
                                    <a:gd name="T68" fmla="*/ 745 h 4985"/>
                                    <a:gd name="T69" fmla="+- 0 2302 13"/>
                                    <a:gd name="T70" fmla="*/ T69 w 3828"/>
                                    <a:gd name="T71" fmla="*/ 499 h 4985"/>
                                    <a:gd name="T72" fmla="+- 0 2102 13"/>
                                    <a:gd name="T73" fmla="*/ T72 w 3828"/>
                                    <a:gd name="T74" fmla="*/ 293 h 4985"/>
                                    <a:gd name="T75" fmla="+- 0 1859 13"/>
                                    <a:gd name="T76" fmla="*/ T75 w 3828"/>
                                    <a:gd name="T77" fmla="*/ 136 h 4985"/>
                                    <a:gd name="T78" fmla="+- 0 1581 13"/>
                                    <a:gd name="T79" fmla="*/ T78 w 3828"/>
                                    <a:gd name="T80" fmla="*/ 35 h 4985"/>
                                    <a:gd name="T81" fmla="+- 0 1301 13"/>
                                    <a:gd name="T82" fmla="*/ T81 w 3828"/>
                                    <a:gd name="T83" fmla="*/ 1 h 4985"/>
                                    <a:gd name="T84" fmla="+- 0 88 13"/>
                                    <a:gd name="T85" fmla="*/ T84 w 3828"/>
                                    <a:gd name="T86" fmla="*/ 1308 h 4985"/>
                                    <a:gd name="T87" fmla="+- 0 378 13"/>
                                    <a:gd name="T88" fmla="*/ T87 w 3828"/>
                                    <a:gd name="T89" fmla="*/ 1257 h 4985"/>
                                    <a:gd name="T90" fmla="+- 0 642 13"/>
                                    <a:gd name="T91" fmla="*/ T90 w 3828"/>
                                    <a:gd name="T92" fmla="*/ 1143 h 4985"/>
                                    <a:gd name="T93" fmla="+- 0 872 13"/>
                                    <a:gd name="T94" fmla="*/ T93 w 3828"/>
                                    <a:gd name="T95" fmla="*/ 976 h 4985"/>
                                    <a:gd name="T96" fmla="+- 0 1061 13"/>
                                    <a:gd name="T97" fmla="*/ T96 w 3828"/>
                                    <a:gd name="T98" fmla="*/ 762 h 4985"/>
                                    <a:gd name="T99" fmla="+- 0 1200 13"/>
                                    <a:gd name="T100" fmla="*/ T99 w 3828"/>
                                    <a:gd name="T101" fmla="*/ 510 h 4985"/>
                                    <a:gd name="T102" fmla="+- 0 1277 13"/>
                                    <a:gd name="T103" fmla="*/ T102 w 3828"/>
                                    <a:gd name="T104" fmla="*/ 252 h 4985"/>
                                    <a:gd name="T105" fmla="+- 0 91 13"/>
                                    <a:gd name="T106" fmla="*/ T105 w 3828"/>
                                    <a:gd name="T107" fmla="*/ 3736 h 4985"/>
                                    <a:gd name="T108" fmla="+- 0 390 13"/>
                                    <a:gd name="T109" fmla="*/ T108 w 3828"/>
                                    <a:gd name="T110" fmla="*/ 3683 h 4985"/>
                                    <a:gd name="T111" fmla="+- 0 660 13"/>
                                    <a:gd name="T112" fmla="*/ T111 w 3828"/>
                                    <a:gd name="T113" fmla="*/ 3568 h 4985"/>
                                    <a:gd name="T114" fmla="+- 0 893 13"/>
                                    <a:gd name="T115" fmla="*/ T114 w 3828"/>
                                    <a:gd name="T116" fmla="*/ 3397 h 4985"/>
                                    <a:gd name="T117" fmla="+- 0 1081 13"/>
                                    <a:gd name="T118" fmla="*/ T117 w 3828"/>
                                    <a:gd name="T119" fmla="*/ 3181 h 4985"/>
                                    <a:gd name="T120" fmla="+- 0 1214 13"/>
                                    <a:gd name="T121" fmla="*/ T120 w 3828"/>
                                    <a:gd name="T122" fmla="*/ 2926 h 4985"/>
                                    <a:gd name="T123" fmla="+- 0 1277 13"/>
                                    <a:gd name="T124" fmla="*/ T123 w 3828"/>
                                    <a:gd name="T125" fmla="*/ 2699 h 4985"/>
                                    <a:gd name="T126" fmla="+- 0 1214 13"/>
                                    <a:gd name="T127" fmla="*/ T126 w 3828"/>
                                    <a:gd name="T128" fmla="*/ 4550 h 4985"/>
                                    <a:gd name="T129" fmla="+- 0 1081 13"/>
                                    <a:gd name="T130" fmla="*/ T129 w 3828"/>
                                    <a:gd name="T131" fmla="*/ 4295 h 4985"/>
                                    <a:gd name="T132" fmla="+- 0 893 13"/>
                                    <a:gd name="T133" fmla="*/ T132 w 3828"/>
                                    <a:gd name="T134" fmla="*/ 4078 h 4985"/>
                                    <a:gd name="T135" fmla="+- 0 660 13"/>
                                    <a:gd name="T136" fmla="*/ T135 w 3828"/>
                                    <a:gd name="T137" fmla="*/ 3908 h 4985"/>
                                    <a:gd name="T138" fmla="+- 0 390 13"/>
                                    <a:gd name="T139" fmla="*/ T138 w 3828"/>
                                    <a:gd name="T140" fmla="*/ 3793 h 4985"/>
                                    <a:gd name="T141" fmla="+- 0 91 13"/>
                                    <a:gd name="T142" fmla="*/ T141 w 3828"/>
                                    <a:gd name="T143" fmla="*/ 3740 h 4985"/>
                                    <a:gd name="T144" fmla="+- 0 1295 13"/>
                                    <a:gd name="T145" fmla="*/ T144 w 3828"/>
                                    <a:gd name="T146" fmla="*/ 4985 h 4985"/>
                                    <a:gd name="T147" fmla="+- 0 1506 13"/>
                                    <a:gd name="T148" fmla="*/ T147 w 3828"/>
                                    <a:gd name="T149" fmla="*/ 4975 h 4985"/>
                                    <a:gd name="T150" fmla="+- 0 1802 13"/>
                                    <a:gd name="T151" fmla="*/ T150 w 3828"/>
                                    <a:gd name="T152" fmla="*/ 4932 h 4985"/>
                                    <a:gd name="T153" fmla="+- 0 2087 13"/>
                                    <a:gd name="T154" fmla="*/ T153 w 3828"/>
                                    <a:gd name="T155" fmla="*/ 4858 h 4985"/>
                                    <a:gd name="T156" fmla="+- 0 2357 13"/>
                                    <a:gd name="T157" fmla="*/ T156 w 3828"/>
                                    <a:gd name="T158" fmla="*/ 4753 h 4985"/>
                                    <a:gd name="T159" fmla="+- 0 2612 13"/>
                                    <a:gd name="T160" fmla="*/ T159 w 3828"/>
                                    <a:gd name="T161" fmla="*/ 4620 h 4985"/>
                                    <a:gd name="T162" fmla="+- 0 2848 13"/>
                                    <a:gd name="T163" fmla="*/ T162 w 3828"/>
                                    <a:gd name="T164" fmla="*/ 4462 h 4985"/>
                                    <a:gd name="T165" fmla="+- 0 3064 13"/>
                                    <a:gd name="T166" fmla="*/ T165 w 3828"/>
                                    <a:gd name="T167" fmla="*/ 4279 h 4985"/>
                                    <a:gd name="T168" fmla="+- 0 3257 13"/>
                                    <a:gd name="T169" fmla="*/ T168 w 3828"/>
                                    <a:gd name="T170" fmla="*/ 4074 h 4985"/>
                                    <a:gd name="T171" fmla="+- 0 3427 13"/>
                                    <a:gd name="T172" fmla="*/ T171 w 3828"/>
                                    <a:gd name="T173" fmla="*/ 3849 h 4985"/>
                                    <a:gd name="T174" fmla="+- 0 3570 13"/>
                                    <a:gd name="T175" fmla="*/ T174 w 3828"/>
                                    <a:gd name="T176" fmla="*/ 3606 h 4985"/>
                                    <a:gd name="T177" fmla="+- 0 3685 13"/>
                                    <a:gd name="T178" fmla="*/ T177 w 3828"/>
                                    <a:gd name="T179" fmla="*/ 3346 h 4985"/>
                                    <a:gd name="T180" fmla="+- 0 3770 13"/>
                                    <a:gd name="T181" fmla="*/ T180 w 3828"/>
                                    <a:gd name="T182" fmla="*/ 3073 h 4985"/>
                                    <a:gd name="T183" fmla="+- 0 3822 13"/>
                                    <a:gd name="T184" fmla="*/ T183 w 3828"/>
                                    <a:gd name="T185" fmla="*/ 2787 h 4985"/>
                                    <a:gd name="T186" fmla="+- 0 3840 13"/>
                                    <a:gd name="T187" fmla="*/ T186 w 3828"/>
                                    <a:gd name="T188" fmla="*/ 2493 h 4985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3" y="T104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9" y="T110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5" y="T116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1" y="T122"/>
                                    </a:cxn>
                                    <a:cxn ang="0">
                                      <a:pos x="T124" y="T125"/>
                                    </a:cxn>
                                    <a:cxn ang="0">
                                      <a:pos x="T127" y="T128"/>
                                    </a:cxn>
                                    <a:cxn ang="0">
                                      <a:pos x="T130" y="T131"/>
                                    </a:cxn>
                                    <a:cxn ang="0">
                                      <a:pos x="T133" y="T134"/>
                                    </a:cxn>
                                    <a:cxn ang="0">
                                      <a:pos x="T136" y="T137"/>
                                    </a:cxn>
                                    <a:cxn ang="0">
                                      <a:pos x="T139" y="T140"/>
                                    </a:cxn>
                                    <a:cxn ang="0">
                                      <a:pos x="T142" y="T143"/>
                                    </a:cxn>
                                    <a:cxn ang="0">
                                      <a:pos x="T145" y="T146"/>
                                    </a:cxn>
                                    <a:cxn ang="0">
                                      <a:pos x="T148" y="T149"/>
                                    </a:cxn>
                                    <a:cxn ang="0">
                                      <a:pos x="T151" y="T152"/>
                                    </a:cxn>
                                    <a:cxn ang="0">
                                      <a:pos x="T154" y="T155"/>
                                    </a:cxn>
                                    <a:cxn ang="0">
                                      <a:pos x="T157" y="T158"/>
                                    </a:cxn>
                                    <a:cxn ang="0">
                                      <a:pos x="T160" y="T161"/>
                                    </a:cxn>
                                    <a:cxn ang="0">
                                      <a:pos x="T163" y="T164"/>
                                    </a:cxn>
                                    <a:cxn ang="0">
                                      <a:pos x="T166" y="T167"/>
                                    </a:cxn>
                                    <a:cxn ang="0">
                                      <a:pos x="T169" y="T170"/>
                                    </a:cxn>
                                    <a:cxn ang="0">
                                      <a:pos x="T172" y="T173"/>
                                    </a:cxn>
                                    <a:cxn ang="0">
                                      <a:pos x="T175" y="T176"/>
                                    </a:cxn>
                                    <a:cxn ang="0">
                                      <a:pos x="T178" y="T179"/>
                                    </a:cxn>
                                    <a:cxn ang="0">
                                      <a:pos x="T181" y="T182"/>
                                    </a:cxn>
                                    <a:cxn ang="0">
                                      <a:pos x="T184" y="T185"/>
                                    </a:cxn>
                                    <a:cxn ang="0">
                                      <a:pos x="T187" y="T188"/>
                                    </a:cxn>
                                  </a:cxnLst>
                                  <a:rect l="0" t="0" r="r" b="b"/>
                                  <a:pathLst>
                                    <a:path w="3828" h="4985">
                                      <a:moveTo>
                                        <a:pt x="3827" y="2491"/>
                                      </a:moveTo>
                                      <a:lnTo>
                                        <a:pt x="3827" y="0"/>
                                      </a:lnTo>
                                      <a:lnTo>
                                        <a:pt x="3749" y="2"/>
                                      </a:lnTo>
                                      <a:lnTo>
                                        <a:pt x="3748" y="2"/>
                                      </a:lnTo>
                                      <a:lnTo>
                                        <a:pt x="3748" y="2491"/>
                                      </a:lnTo>
                                      <a:lnTo>
                                        <a:pt x="1342" y="2491"/>
                                      </a:lnTo>
                                      <a:lnTo>
                                        <a:pt x="1418" y="2484"/>
                                      </a:lnTo>
                                      <a:lnTo>
                                        <a:pt x="1494" y="2473"/>
                                      </a:lnTo>
                                      <a:lnTo>
                                        <a:pt x="1568" y="2458"/>
                                      </a:lnTo>
                                      <a:lnTo>
                                        <a:pt x="1640" y="2439"/>
                                      </a:lnTo>
                                      <a:lnTo>
                                        <a:pt x="1711" y="2415"/>
                                      </a:lnTo>
                                      <a:lnTo>
                                        <a:pt x="1779" y="2388"/>
                                      </a:lnTo>
                                      <a:lnTo>
                                        <a:pt x="1846" y="2358"/>
                                      </a:lnTo>
                                      <a:lnTo>
                                        <a:pt x="1910" y="2323"/>
                                      </a:lnTo>
                                      <a:lnTo>
                                        <a:pt x="1973" y="2286"/>
                                      </a:lnTo>
                                      <a:lnTo>
                                        <a:pt x="2032" y="2244"/>
                                      </a:lnTo>
                                      <a:lnTo>
                                        <a:pt x="2089" y="2200"/>
                                      </a:lnTo>
                                      <a:lnTo>
                                        <a:pt x="2144" y="2153"/>
                                      </a:lnTo>
                                      <a:lnTo>
                                        <a:pt x="2195" y="2103"/>
                                      </a:lnTo>
                                      <a:lnTo>
                                        <a:pt x="2244" y="2050"/>
                                      </a:lnTo>
                                      <a:lnTo>
                                        <a:pt x="2289" y="1994"/>
                                      </a:lnTo>
                                      <a:lnTo>
                                        <a:pt x="2331" y="1936"/>
                                      </a:lnTo>
                                      <a:lnTo>
                                        <a:pt x="2370" y="1876"/>
                                      </a:lnTo>
                                      <a:lnTo>
                                        <a:pt x="2406" y="1813"/>
                                      </a:lnTo>
                                      <a:lnTo>
                                        <a:pt x="2437" y="1749"/>
                                      </a:lnTo>
                                      <a:lnTo>
                                        <a:pt x="2465" y="1682"/>
                                      </a:lnTo>
                                      <a:lnTo>
                                        <a:pt x="2489" y="1613"/>
                                      </a:lnTo>
                                      <a:lnTo>
                                        <a:pt x="2509" y="1543"/>
                                      </a:lnTo>
                                      <a:lnTo>
                                        <a:pt x="2525" y="1471"/>
                                      </a:lnTo>
                                      <a:lnTo>
                                        <a:pt x="2536" y="1397"/>
                                      </a:lnTo>
                                      <a:lnTo>
                                        <a:pt x="2543" y="1323"/>
                                      </a:lnTo>
                                      <a:lnTo>
                                        <a:pt x="2545" y="1247"/>
                                      </a:lnTo>
                                      <a:lnTo>
                                        <a:pt x="2548" y="1323"/>
                                      </a:lnTo>
                                      <a:lnTo>
                                        <a:pt x="2555" y="1397"/>
                                      </a:lnTo>
                                      <a:lnTo>
                                        <a:pt x="2566" y="1471"/>
                                      </a:lnTo>
                                      <a:lnTo>
                                        <a:pt x="2582" y="1543"/>
                                      </a:lnTo>
                                      <a:lnTo>
                                        <a:pt x="2601" y="1613"/>
                                      </a:lnTo>
                                      <a:lnTo>
                                        <a:pt x="2625" y="1682"/>
                                      </a:lnTo>
                                      <a:lnTo>
                                        <a:pt x="2653" y="1749"/>
                                      </a:lnTo>
                                      <a:lnTo>
                                        <a:pt x="2685" y="1813"/>
                                      </a:lnTo>
                                      <a:lnTo>
                                        <a:pt x="2720" y="1876"/>
                                      </a:lnTo>
                                      <a:lnTo>
                                        <a:pt x="2759" y="1936"/>
                                      </a:lnTo>
                                      <a:lnTo>
                                        <a:pt x="2801" y="1994"/>
                                      </a:lnTo>
                                      <a:lnTo>
                                        <a:pt x="2847" y="2050"/>
                                      </a:lnTo>
                                      <a:lnTo>
                                        <a:pt x="2895" y="2103"/>
                                      </a:lnTo>
                                      <a:lnTo>
                                        <a:pt x="2947" y="2153"/>
                                      </a:lnTo>
                                      <a:lnTo>
                                        <a:pt x="3001" y="2200"/>
                                      </a:lnTo>
                                      <a:lnTo>
                                        <a:pt x="3058" y="2244"/>
                                      </a:lnTo>
                                      <a:lnTo>
                                        <a:pt x="3118" y="2286"/>
                                      </a:lnTo>
                                      <a:lnTo>
                                        <a:pt x="3180" y="2323"/>
                                      </a:lnTo>
                                      <a:lnTo>
                                        <a:pt x="3244" y="2358"/>
                                      </a:lnTo>
                                      <a:lnTo>
                                        <a:pt x="3311" y="2388"/>
                                      </a:lnTo>
                                      <a:lnTo>
                                        <a:pt x="3380" y="2415"/>
                                      </a:lnTo>
                                      <a:lnTo>
                                        <a:pt x="3450" y="2439"/>
                                      </a:lnTo>
                                      <a:lnTo>
                                        <a:pt x="3523" y="2458"/>
                                      </a:lnTo>
                                      <a:lnTo>
                                        <a:pt x="3597" y="2473"/>
                                      </a:lnTo>
                                      <a:lnTo>
                                        <a:pt x="3672" y="2484"/>
                                      </a:lnTo>
                                      <a:lnTo>
                                        <a:pt x="3748" y="2491"/>
                                      </a:lnTo>
                                      <a:lnTo>
                                        <a:pt x="3748" y="2"/>
                                      </a:lnTo>
                                      <a:lnTo>
                                        <a:pt x="3672" y="9"/>
                                      </a:lnTo>
                                      <a:lnTo>
                                        <a:pt x="3597" y="20"/>
                                      </a:lnTo>
                                      <a:lnTo>
                                        <a:pt x="3523" y="35"/>
                                      </a:lnTo>
                                      <a:lnTo>
                                        <a:pt x="3450" y="55"/>
                                      </a:lnTo>
                                      <a:lnTo>
                                        <a:pt x="3380" y="78"/>
                                      </a:lnTo>
                                      <a:lnTo>
                                        <a:pt x="3311" y="105"/>
                                      </a:lnTo>
                                      <a:lnTo>
                                        <a:pt x="3244" y="136"/>
                                      </a:lnTo>
                                      <a:lnTo>
                                        <a:pt x="3180" y="170"/>
                                      </a:lnTo>
                                      <a:lnTo>
                                        <a:pt x="3118" y="208"/>
                                      </a:lnTo>
                                      <a:lnTo>
                                        <a:pt x="3058" y="249"/>
                                      </a:lnTo>
                                      <a:lnTo>
                                        <a:pt x="3001" y="293"/>
                                      </a:lnTo>
                                      <a:lnTo>
                                        <a:pt x="2947" y="340"/>
                                      </a:lnTo>
                                      <a:lnTo>
                                        <a:pt x="2895" y="391"/>
                                      </a:lnTo>
                                      <a:lnTo>
                                        <a:pt x="2847" y="443"/>
                                      </a:lnTo>
                                      <a:lnTo>
                                        <a:pt x="2801" y="499"/>
                                      </a:lnTo>
                                      <a:lnTo>
                                        <a:pt x="2759" y="557"/>
                                      </a:lnTo>
                                      <a:lnTo>
                                        <a:pt x="2720" y="618"/>
                                      </a:lnTo>
                                      <a:lnTo>
                                        <a:pt x="2685" y="680"/>
                                      </a:lnTo>
                                      <a:lnTo>
                                        <a:pt x="2653" y="745"/>
                                      </a:lnTo>
                                      <a:lnTo>
                                        <a:pt x="2625" y="812"/>
                                      </a:lnTo>
                                      <a:lnTo>
                                        <a:pt x="2601" y="880"/>
                                      </a:lnTo>
                                      <a:lnTo>
                                        <a:pt x="2582" y="951"/>
                                      </a:lnTo>
                                      <a:lnTo>
                                        <a:pt x="2566" y="1023"/>
                                      </a:lnTo>
                                      <a:lnTo>
                                        <a:pt x="2555" y="1096"/>
                                      </a:lnTo>
                                      <a:lnTo>
                                        <a:pt x="2548" y="1171"/>
                                      </a:lnTo>
                                      <a:lnTo>
                                        <a:pt x="2545" y="1246"/>
                                      </a:lnTo>
                                      <a:lnTo>
                                        <a:pt x="2543" y="1171"/>
                                      </a:lnTo>
                                      <a:lnTo>
                                        <a:pt x="2536" y="1096"/>
                                      </a:lnTo>
                                      <a:lnTo>
                                        <a:pt x="2525" y="1023"/>
                                      </a:lnTo>
                                      <a:lnTo>
                                        <a:pt x="2509" y="951"/>
                                      </a:lnTo>
                                      <a:lnTo>
                                        <a:pt x="2489" y="880"/>
                                      </a:lnTo>
                                      <a:lnTo>
                                        <a:pt x="2465" y="812"/>
                                      </a:lnTo>
                                      <a:lnTo>
                                        <a:pt x="2437" y="745"/>
                                      </a:lnTo>
                                      <a:lnTo>
                                        <a:pt x="2406" y="680"/>
                                      </a:lnTo>
                                      <a:lnTo>
                                        <a:pt x="2370" y="617"/>
                                      </a:lnTo>
                                      <a:lnTo>
                                        <a:pt x="2331" y="557"/>
                                      </a:lnTo>
                                      <a:lnTo>
                                        <a:pt x="2289" y="499"/>
                                      </a:lnTo>
                                      <a:lnTo>
                                        <a:pt x="2244" y="443"/>
                                      </a:lnTo>
                                      <a:lnTo>
                                        <a:pt x="2195" y="391"/>
                                      </a:lnTo>
                                      <a:lnTo>
                                        <a:pt x="2144" y="340"/>
                                      </a:lnTo>
                                      <a:lnTo>
                                        <a:pt x="2089" y="293"/>
                                      </a:lnTo>
                                      <a:lnTo>
                                        <a:pt x="2032" y="249"/>
                                      </a:lnTo>
                                      <a:lnTo>
                                        <a:pt x="1973" y="208"/>
                                      </a:lnTo>
                                      <a:lnTo>
                                        <a:pt x="1910" y="170"/>
                                      </a:lnTo>
                                      <a:lnTo>
                                        <a:pt x="1846" y="136"/>
                                      </a:lnTo>
                                      <a:lnTo>
                                        <a:pt x="1779" y="105"/>
                                      </a:lnTo>
                                      <a:lnTo>
                                        <a:pt x="1711" y="78"/>
                                      </a:lnTo>
                                      <a:lnTo>
                                        <a:pt x="1640" y="55"/>
                                      </a:lnTo>
                                      <a:lnTo>
                                        <a:pt x="1568" y="35"/>
                                      </a:lnTo>
                                      <a:lnTo>
                                        <a:pt x="1494" y="20"/>
                                      </a:lnTo>
                                      <a:lnTo>
                                        <a:pt x="1418" y="9"/>
                                      </a:lnTo>
                                      <a:lnTo>
                                        <a:pt x="1342" y="2"/>
                                      </a:lnTo>
                                      <a:lnTo>
                                        <a:pt x="1288" y="1"/>
                                      </a:lnTo>
                                      <a:lnTo>
                                        <a:pt x="1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"/>
                                      </a:lnTo>
                                      <a:lnTo>
                                        <a:pt x="75" y="1308"/>
                                      </a:lnTo>
                                      <a:lnTo>
                                        <a:pt x="150" y="1302"/>
                                      </a:lnTo>
                                      <a:lnTo>
                                        <a:pt x="223" y="1291"/>
                                      </a:lnTo>
                                      <a:lnTo>
                                        <a:pt x="295" y="1276"/>
                                      </a:lnTo>
                                      <a:lnTo>
                                        <a:pt x="365" y="1257"/>
                                      </a:lnTo>
                                      <a:lnTo>
                                        <a:pt x="434" y="1234"/>
                                      </a:lnTo>
                                      <a:lnTo>
                                        <a:pt x="501" y="1207"/>
                                      </a:lnTo>
                                      <a:lnTo>
                                        <a:pt x="566" y="1177"/>
                                      </a:lnTo>
                                      <a:lnTo>
                                        <a:pt x="629" y="1143"/>
                                      </a:lnTo>
                                      <a:lnTo>
                                        <a:pt x="690" y="1106"/>
                                      </a:lnTo>
                                      <a:lnTo>
                                        <a:pt x="749" y="1066"/>
                                      </a:lnTo>
                                      <a:lnTo>
                                        <a:pt x="805" y="1023"/>
                                      </a:lnTo>
                                      <a:lnTo>
                                        <a:pt x="859" y="976"/>
                                      </a:lnTo>
                                      <a:lnTo>
                                        <a:pt x="911" y="927"/>
                                      </a:lnTo>
                                      <a:lnTo>
                                        <a:pt x="959" y="874"/>
                                      </a:lnTo>
                                      <a:lnTo>
                                        <a:pt x="1005" y="820"/>
                                      </a:lnTo>
                                      <a:lnTo>
                                        <a:pt x="1048" y="762"/>
                                      </a:lnTo>
                                      <a:lnTo>
                                        <a:pt x="1087" y="702"/>
                                      </a:lnTo>
                                      <a:lnTo>
                                        <a:pt x="1124" y="640"/>
                                      </a:lnTo>
                                      <a:lnTo>
                                        <a:pt x="1157" y="576"/>
                                      </a:lnTo>
                                      <a:lnTo>
                                        <a:pt x="1187" y="510"/>
                                      </a:lnTo>
                                      <a:lnTo>
                                        <a:pt x="1213" y="442"/>
                                      </a:lnTo>
                                      <a:lnTo>
                                        <a:pt x="1235" y="372"/>
                                      </a:lnTo>
                                      <a:lnTo>
                                        <a:pt x="1254" y="300"/>
                                      </a:lnTo>
                                      <a:lnTo>
                                        <a:pt x="1264" y="252"/>
                                      </a:lnTo>
                                      <a:lnTo>
                                        <a:pt x="1264" y="2491"/>
                                      </a:lnTo>
                                      <a:lnTo>
                                        <a:pt x="0" y="2491"/>
                                      </a:lnTo>
                                      <a:lnTo>
                                        <a:pt x="0" y="3738"/>
                                      </a:lnTo>
                                      <a:lnTo>
                                        <a:pt x="78" y="3736"/>
                                      </a:lnTo>
                                      <a:lnTo>
                                        <a:pt x="155" y="3729"/>
                                      </a:lnTo>
                                      <a:lnTo>
                                        <a:pt x="230" y="3718"/>
                                      </a:lnTo>
                                      <a:lnTo>
                                        <a:pt x="304" y="3703"/>
                                      </a:lnTo>
                                      <a:lnTo>
                                        <a:pt x="377" y="3683"/>
                                      </a:lnTo>
                                      <a:lnTo>
                                        <a:pt x="447" y="3660"/>
                                      </a:lnTo>
                                      <a:lnTo>
                                        <a:pt x="516" y="3633"/>
                                      </a:lnTo>
                                      <a:lnTo>
                                        <a:pt x="582" y="3602"/>
                                      </a:lnTo>
                                      <a:lnTo>
                                        <a:pt x="647" y="3568"/>
                                      </a:lnTo>
                                      <a:lnTo>
                                        <a:pt x="709" y="3530"/>
                                      </a:lnTo>
                                      <a:lnTo>
                                        <a:pt x="769" y="3489"/>
                                      </a:lnTo>
                                      <a:lnTo>
                                        <a:pt x="826" y="3445"/>
                                      </a:lnTo>
                                      <a:lnTo>
                                        <a:pt x="880" y="3397"/>
                                      </a:lnTo>
                                      <a:lnTo>
                                        <a:pt x="932" y="3347"/>
                                      </a:lnTo>
                                      <a:lnTo>
                                        <a:pt x="980" y="3294"/>
                                      </a:lnTo>
                                      <a:lnTo>
                                        <a:pt x="1026" y="3239"/>
                                      </a:lnTo>
                                      <a:lnTo>
                                        <a:pt x="1068" y="3181"/>
                                      </a:lnTo>
                                      <a:lnTo>
                                        <a:pt x="1107" y="3120"/>
                                      </a:lnTo>
                                      <a:lnTo>
                                        <a:pt x="1142" y="3058"/>
                                      </a:lnTo>
                                      <a:lnTo>
                                        <a:pt x="1174" y="2993"/>
                                      </a:lnTo>
                                      <a:lnTo>
                                        <a:pt x="1201" y="2926"/>
                                      </a:lnTo>
                                      <a:lnTo>
                                        <a:pt x="1225" y="2858"/>
                                      </a:lnTo>
                                      <a:lnTo>
                                        <a:pt x="1245" y="2787"/>
                                      </a:lnTo>
                                      <a:lnTo>
                                        <a:pt x="1261" y="2715"/>
                                      </a:lnTo>
                                      <a:lnTo>
                                        <a:pt x="1264" y="2699"/>
                                      </a:lnTo>
                                      <a:lnTo>
                                        <a:pt x="1264" y="4777"/>
                                      </a:lnTo>
                                      <a:lnTo>
                                        <a:pt x="1245" y="4689"/>
                                      </a:lnTo>
                                      <a:lnTo>
                                        <a:pt x="1225" y="4618"/>
                                      </a:lnTo>
                                      <a:lnTo>
                                        <a:pt x="1201" y="4550"/>
                                      </a:lnTo>
                                      <a:lnTo>
                                        <a:pt x="1174" y="4483"/>
                                      </a:lnTo>
                                      <a:lnTo>
                                        <a:pt x="1142" y="4418"/>
                                      </a:lnTo>
                                      <a:lnTo>
                                        <a:pt x="1107" y="4355"/>
                                      </a:lnTo>
                                      <a:lnTo>
                                        <a:pt x="1068" y="4295"/>
                                      </a:lnTo>
                                      <a:lnTo>
                                        <a:pt x="1026" y="4237"/>
                                      </a:lnTo>
                                      <a:lnTo>
                                        <a:pt x="980" y="4181"/>
                                      </a:lnTo>
                                      <a:lnTo>
                                        <a:pt x="932" y="4129"/>
                                      </a:lnTo>
                                      <a:lnTo>
                                        <a:pt x="880" y="4078"/>
                                      </a:lnTo>
                                      <a:lnTo>
                                        <a:pt x="826" y="4031"/>
                                      </a:lnTo>
                                      <a:lnTo>
                                        <a:pt x="769" y="3987"/>
                                      </a:lnTo>
                                      <a:lnTo>
                                        <a:pt x="709" y="3946"/>
                                      </a:lnTo>
                                      <a:lnTo>
                                        <a:pt x="647" y="3908"/>
                                      </a:lnTo>
                                      <a:lnTo>
                                        <a:pt x="582" y="3874"/>
                                      </a:lnTo>
                                      <a:lnTo>
                                        <a:pt x="516" y="3843"/>
                                      </a:lnTo>
                                      <a:lnTo>
                                        <a:pt x="447" y="3816"/>
                                      </a:lnTo>
                                      <a:lnTo>
                                        <a:pt x="377" y="3793"/>
                                      </a:lnTo>
                                      <a:lnTo>
                                        <a:pt x="304" y="3773"/>
                                      </a:lnTo>
                                      <a:lnTo>
                                        <a:pt x="230" y="3758"/>
                                      </a:lnTo>
                                      <a:lnTo>
                                        <a:pt x="155" y="3747"/>
                                      </a:lnTo>
                                      <a:lnTo>
                                        <a:pt x="78" y="3740"/>
                                      </a:lnTo>
                                      <a:lnTo>
                                        <a:pt x="0" y="3738"/>
                                      </a:lnTo>
                                      <a:lnTo>
                                        <a:pt x="0" y="4985"/>
                                      </a:lnTo>
                                      <a:lnTo>
                                        <a:pt x="1264" y="4985"/>
                                      </a:lnTo>
                                      <a:lnTo>
                                        <a:pt x="1282" y="4985"/>
                                      </a:lnTo>
                                      <a:lnTo>
                                        <a:pt x="1282" y="4984"/>
                                      </a:lnTo>
                                      <a:lnTo>
                                        <a:pt x="1340" y="4984"/>
                                      </a:lnTo>
                                      <a:lnTo>
                                        <a:pt x="1417" y="4980"/>
                                      </a:lnTo>
                                      <a:lnTo>
                                        <a:pt x="1493" y="4975"/>
                                      </a:lnTo>
                                      <a:lnTo>
                                        <a:pt x="1568" y="4967"/>
                                      </a:lnTo>
                                      <a:lnTo>
                                        <a:pt x="1642" y="4958"/>
                                      </a:lnTo>
                                      <a:lnTo>
                                        <a:pt x="1716" y="4946"/>
                                      </a:lnTo>
                                      <a:lnTo>
                                        <a:pt x="1789" y="4932"/>
                                      </a:lnTo>
                                      <a:lnTo>
                                        <a:pt x="1862" y="4916"/>
                                      </a:lnTo>
                                      <a:lnTo>
                                        <a:pt x="1933" y="4899"/>
                                      </a:lnTo>
                                      <a:lnTo>
                                        <a:pt x="2004" y="4879"/>
                                      </a:lnTo>
                                      <a:lnTo>
                                        <a:pt x="2074" y="4858"/>
                                      </a:lnTo>
                                      <a:lnTo>
                                        <a:pt x="2143" y="4834"/>
                                      </a:lnTo>
                                      <a:lnTo>
                                        <a:pt x="2211" y="4809"/>
                                      </a:lnTo>
                                      <a:lnTo>
                                        <a:pt x="2278" y="4782"/>
                                      </a:lnTo>
                                      <a:lnTo>
                                        <a:pt x="2344" y="4753"/>
                                      </a:lnTo>
                                      <a:lnTo>
                                        <a:pt x="2409" y="4722"/>
                                      </a:lnTo>
                                      <a:lnTo>
                                        <a:pt x="2474" y="4690"/>
                                      </a:lnTo>
                                      <a:lnTo>
                                        <a:pt x="2537" y="4656"/>
                                      </a:lnTo>
                                      <a:lnTo>
                                        <a:pt x="2599" y="4620"/>
                                      </a:lnTo>
                                      <a:lnTo>
                                        <a:pt x="2659" y="4583"/>
                                      </a:lnTo>
                                      <a:lnTo>
                                        <a:pt x="2719" y="4544"/>
                                      </a:lnTo>
                                      <a:lnTo>
                                        <a:pt x="2777" y="4504"/>
                                      </a:lnTo>
                                      <a:lnTo>
                                        <a:pt x="2835" y="4462"/>
                                      </a:lnTo>
                                      <a:lnTo>
                                        <a:pt x="2891" y="4418"/>
                                      </a:lnTo>
                                      <a:lnTo>
                                        <a:pt x="2945" y="4373"/>
                                      </a:lnTo>
                                      <a:lnTo>
                                        <a:pt x="2999" y="4327"/>
                                      </a:lnTo>
                                      <a:lnTo>
                                        <a:pt x="3051" y="4279"/>
                                      </a:lnTo>
                                      <a:lnTo>
                                        <a:pt x="3101" y="4230"/>
                                      </a:lnTo>
                                      <a:lnTo>
                                        <a:pt x="3150" y="4179"/>
                                      </a:lnTo>
                                      <a:lnTo>
                                        <a:pt x="3198" y="4127"/>
                                      </a:lnTo>
                                      <a:lnTo>
                                        <a:pt x="3244" y="4074"/>
                                      </a:lnTo>
                                      <a:lnTo>
                                        <a:pt x="3289" y="4019"/>
                                      </a:lnTo>
                                      <a:lnTo>
                                        <a:pt x="3332" y="3964"/>
                                      </a:lnTo>
                                      <a:lnTo>
                                        <a:pt x="3374" y="3907"/>
                                      </a:lnTo>
                                      <a:lnTo>
                                        <a:pt x="3414" y="3849"/>
                                      </a:lnTo>
                                      <a:lnTo>
                                        <a:pt x="3452" y="3790"/>
                                      </a:lnTo>
                                      <a:lnTo>
                                        <a:pt x="3489" y="3729"/>
                                      </a:lnTo>
                                      <a:lnTo>
                                        <a:pt x="3524" y="3668"/>
                                      </a:lnTo>
                                      <a:lnTo>
                                        <a:pt x="3557" y="3606"/>
                                      </a:lnTo>
                                      <a:lnTo>
                                        <a:pt x="3589" y="3542"/>
                                      </a:lnTo>
                                      <a:lnTo>
                                        <a:pt x="3618" y="3478"/>
                                      </a:lnTo>
                                      <a:lnTo>
                                        <a:pt x="3646" y="3413"/>
                                      </a:lnTo>
                                      <a:lnTo>
                                        <a:pt x="3672" y="3346"/>
                                      </a:lnTo>
                                      <a:lnTo>
                                        <a:pt x="3696" y="3279"/>
                                      </a:lnTo>
                                      <a:lnTo>
                                        <a:pt x="3718" y="3211"/>
                                      </a:lnTo>
                                      <a:lnTo>
                                        <a:pt x="3739" y="3143"/>
                                      </a:lnTo>
                                      <a:lnTo>
                                        <a:pt x="3757" y="3073"/>
                                      </a:lnTo>
                                      <a:lnTo>
                                        <a:pt x="3773" y="3003"/>
                                      </a:lnTo>
                                      <a:lnTo>
                                        <a:pt x="3787" y="2931"/>
                                      </a:lnTo>
                                      <a:lnTo>
                                        <a:pt x="3799" y="2860"/>
                                      </a:lnTo>
                                      <a:lnTo>
                                        <a:pt x="3809" y="2787"/>
                                      </a:lnTo>
                                      <a:lnTo>
                                        <a:pt x="3817" y="2714"/>
                                      </a:lnTo>
                                      <a:lnTo>
                                        <a:pt x="3822" y="2640"/>
                                      </a:lnTo>
                                      <a:lnTo>
                                        <a:pt x="3826" y="2566"/>
                                      </a:lnTo>
                                      <a:lnTo>
                                        <a:pt x="3827" y="2493"/>
                                      </a:lnTo>
                                      <a:lnTo>
                                        <a:pt x="3827" y="2491"/>
                                      </a:lnTo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05425" y="9239250"/>
                                  <a:ext cx="2464667" cy="825448"/>
                                </a:xfrm>
                                <a:custGeom>
                                  <a:avLst/>
                                  <a:gdLst>
                                    <a:gd name="T0" fmla="+- 0 8358 8358"/>
                                    <a:gd name="T1" fmla="*/ T0 w 3882"/>
                                    <a:gd name="T2" fmla="+- 0 14540 14540"/>
                                    <a:gd name="T3" fmla="*/ 14540 h 1300"/>
                                    <a:gd name="T4" fmla="+- 0 8366 8358"/>
                                    <a:gd name="T5" fmla="*/ T4 w 3882"/>
                                    <a:gd name="T6" fmla="+- 0 14689 14540"/>
                                    <a:gd name="T7" fmla="*/ 14689 h 1300"/>
                                    <a:gd name="T8" fmla="+- 0 8391 8358"/>
                                    <a:gd name="T9" fmla="*/ T8 w 3882"/>
                                    <a:gd name="T10" fmla="+- 0 14833 14540"/>
                                    <a:gd name="T11" fmla="*/ 14833 h 1300"/>
                                    <a:gd name="T12" fmla="+- 0 8430 8358"/>
                                    <a:gd name="T13" fmla="*/ T12 w 3882"/>
                                    <a:gd name="T14" fmla="+- 0 14971 14540"/>
                                    <a:gd name="T15" fmla="*/ 14971 h 1300"/>
                                    <a:gd name="T16" fmla="+- 0 8483 8358"/>
                                    <a:gd name="T17" fmla="*/ T16 w 3882"/>
                                    <a:gd name="T18" fmla="+- 0 15102 14540"/>
                                    <a:gd name="T19" fmla="*/ 15102 h 1300"/>
                                    <a:gd name="T20" fmla="+- 0 8550 8358"/>
                                    <a:gd name="T21" fmla="*/ T20 w 3882"/>
                                    <a:gd name="T22" fmla="+- 0 15226 14540"/>
                                    <a:gd name="T23" fmla="*/ 15226 h 1300"/>
                                    <a:gd name="T24" fmla="+- 0 8630 8358"/>
                                    <a:gd name="T25" fmla="*/ T24 w 3882"/>
                                    <a:gd name="T26" fmla="+- 0 15342 14540"/>
                                    <a:gd name="T27" fmla="*/ 15342 h 1300"/>
                                    <a:gd name="T28" fmla="+- 0 8720 8358"/>
                                    <a:gd name="T29" fmla="*/ T28 w 3882"/>
                                    <a:gd name="T30" fmla="+- 0 15448 14540"/>
                                    <a:gd name="T31" fmla="*/ 15448 h 1300"/>
                                    <a:gd name="T32" fmla="+- 0 8822 8358"/>
                                    <a:gd name="T33" fmla="*/ T32 w 3882"/>
                                    <a:gd name="T34" fmla="+- 0 15545 14540"/>
                                    <a:gd name="T35" fmla="*/ 15545 h 1300"/>
                                    <a:gd name="T36" fmla="+- 0 8933 8358"/>
                                    <a:gd name="T37" fmla="*/ T36 w 3882"/>
                                    <a:gd name="T38" fmla="+- 0 15630 14540"/>
                                    <a:gd name="T39" fmla="*/ 15630 h 1300"/>
                                    <a:gd name="T40" fmla="+- 0 9053 8358"/>
                                    <a:gd name="T41" fmla="*/ T40 w 3882"/>
                                    <a:gd name="T42" fmla="+- 0 15703 14540"/>
                                    <a:gd name="T43" fmla="*/ 15703 h 1300"/>
                                    <a:gd name="T44" fmla="+- 0 9181 8358"/>
                                    <a:gd name="T45" fmla="*/ T44 w 3882"/>
                                    <a:gd name="T46" fmla="+- 0 15763 14540"/>
                                    <a:gd name="T47" fmla="*/ 15763 h 1300"/>
                                    <a:gd name="T48" fmla="+- 0 9316 8358"/>
                                    <a:gd name="T49" fmla="*/ T48 w 3882"/>
                                    <a:gd name="T50" fmla="+- 0 15810 14540"/>
                                    <a:gd name="T51" fmla="*/ 15810 h 1300"/>
                                    <a:gd name="T52" fmla="+- 0 9449 8358"/>
                                    <a:gd name="T53" fmla="*/ T52 w 3882"/>
                                    <a:gd name="T54" fmla="+- 0 15840 14540"/>
                                    <a:gd name="T55" fmla="*/ 15840 h 1300"/>
                                    <a:gd name="T56" fmla="+- 0 9971 8358"/>
                                    <a:gd name="T57" fmla="*/ T56 w 3882"/>
                                    <a:gd name="T58" fmla="+- 0 15827 14540"/>
                                    <a:gd name="T59" fmla="*/ 15827 h 1300"/>
                                    <a:gd name="T60" fmla="+- 0 10109 8358"/>
                                    <a:gd name="T61" fmla="*/ T60 w 3882"/>
                                    <a:gd name="T62" fmla="+- 0 15788 14540"/>
                                    <a:gd name="T63" fmla="*/ 15788 h 1300"/>
                                    <a:gd name="T64" fmla="+- 0 10240 8358"/>
                                    <a:gd name="T65" fmla="*/ T64 w 3882"/>
                                    <a:gd name="T66" fmla="+- 0 15735 14540"/>
                                    <a:gd name="T67" fmla="*/ 15735 h 1300"/>
                                    <a:gd name="T68" fmla="+- 0 10364 8358"/>
                                    <a:gd name="T69" fmla="*/ T68 w 3882"/>
                                    <a:gd name="T70" fmla="+- 0 15668 14540"/>
                                    <a:gd name="T71" fmla="*/ 15668 h 1300"/>
                                    <a:gd name="T72" fmla="+- 0 10480 8358"/>
                                    <a:gd name="T73" fmla="*/ T72 w 3882"/>
                                    <a:gd name="T74" fmla="+- 0 15589 14540"/>
                                    <a:gd name="T75" fmla="*/ 15589 h 1300"/>
                                    <a:gd name="T76" fmla="+- 0 10586 8358"/>
                                    <a:gd name="T77" fmla="*/ T76 w 3882"/>
                                    <a:gd name="T78" fmla="+- 0 15498 14540"/>
                                    <a:gd name="T79" fmla="*/ 15498 h 1300"/>
                                    <a:gd name="T80" fmla="+- 0 10683 8358"/>
                                    <a:gd name="T81" fmla="*/ T80 w 3882"/>
                                    <a:gd name="T82" fmla="+- 0 15396 14540"/>
                                    <a:gd name="T83" fmla="*/ 15396 h 1300"/>
                                    <a:gd name="T84" fmla="+- 0 10768 8358"/>
                                    <a:gd name="T85" fmla="*/ T84 w 3882"/>
                                    <a:gd name="T86" fmla="+- 0 15285 14540"/>
                                    <a:gd name="T87" fmla="*/ 15285 h 1300"/>
                                    <a:gd name="T88" fmla="+- 0 10841 8358"/>
                                    <a:gd name="T89" fmla="*/ T88 w 3882"/>
                                    <a:gd name="T90" fmla="+- 0 15165 14540"/>
                                    <a:gd name="T91" fmla="*/ 15165 h 1300"/>
                                    <a:gd name="T92" fmla="+- 0 10901 8358"/>
                                    <a:gd name="T93" fmla="*/ T92 w 3882"/>
                                    <a:gd name="T94" fmla="+- 0 15037 14540"/>
                                    <a:gd name="T95" fmla="*/ 15037 h 1300"/>
                                    <a:gd name="T96" fmla="+- 0 10948 8358"/>
                                    <a:gd name="T97" fmla="*/ T96 w 3882"/>
                                    <a:gd name="T98" fmla="+- 0 14902 14540"/>
                                    <a:gd name="T99" fmla="*/ 14902 h 1300"/>
                                    <a:gd name="T100" fmla="+- 0 10980 8358"/>
                                    <a:gd name="T101" fmla="*/ T100 w 3882"/>
                                    <a:gd name="T102" fmla="+- 0 14761 14540"/>
                                    <a:gd name="T103" fmla="*/ 14761 h 1300"/>
                                    <a:gd name="T104" fmla="+- 0 10996 8358"/>
                                    <a:gd name="T105" fmla="*/ T104 w 3882"/>
                                    <a:gd name="T106" fmla="+- 0 14615 14540"/>
                                    <a:gd name="T107" fmla="*/ 14615 h 1300"/>
                                    <a:gd name="T108" fmla="+- 0 12240 8358"/>
                                    <a:gd name="T109" fmla="*/ T108 w 3882"/>
                                    <a:gd name="T110" fmla="+- 0 15836 14540"/>
                                    <a:gd name="T111" fmla="*/ 15836 h 1300"/>
                                    <a:gd name="T112" fmla="+- 0 12232 8358"/>
                                    <a:gd name="T113" fmla="*/ T112 w 3882"/>
                                    <a:gd name="T114" fmla="+- 0 15685 14540"/>
                                    <a:gd name="T115" fmla="*/ 15685 h 1300"/>
                                    <a:gd name="T116" fmla="+- 0 12207 8358"/>
                                    <a:gd name="T117" fmla="*/ T116 w 3882"/>
                                    <a:gd name="T118" fmla="+- 0 15539 14540"/>
                                    <a:gd name="T119" fmla="*/ 15539 h 1300"/>
                                    <a:gd name="T120" fmla="+- 0 12168 8358"/>
                                    <a:gd name="T121" fmla="*/ T120 w 3882"/>
                                    <a:gd name="T122" fmla="+- 0 15399 14540"/>
                                    <a:gd name="T123" fmla="*/ 15399 h 1300"/>
                                    <a:gd name="T124" fmla="+- 0 12114 8358"/>
                                    <a:gd name="T125" fmla="*/ T124 w 3882"/>
                                    <a:gd name="T126" fmla="+- 0 15266 14540"/>
                                    <a:gd name="T127" fmla="*/ 15266 h 1300"/>
                                    <a:gd name="T128" fmla="+- 0 12047 8358"/>
                                    <a:gd name="T129" fmla="*/ T128 w 3882"/>
                                    <a:gd name="T130" fmla="+- 0 15141 14540"/>
                                    <a:gd name="T131" fmla="*/ 15141 h 1300"/>
                                    <a:gd name="T132" fmla="+- 0 11967 8358"/>
                                    <a:gd name="T133" fmla="*/ T132 w 3882"/>
                                    <a:gd name="T134" fmla="+- 0 15025 14540"/>
                                    <a:gd name="T135" fmla="*/ 15025 h 1300"/>
                                    <a:gd name="T136" fmla="+- 0 11876 8358"/>
                                    <a:gd name="T137" fmla="*/ T136 w 3882"/>
                                    <a:gd name="T138" fmla="+- 0 14920 14540"/>
                                    <a:gd name="T139" fmla="*/ 14920 h 1300"/>
                                    <a:gd name="T140" fmla="+- 0 11775 8358"/>
                                    <a:gd name="T141" fmla="*/ T140 w 3882"/>
                                    <a:gd name="T142" fmla="+- 0 14825 14540"/>
                                    <a:gd name="T143" fmla="*/ 14825 h 1300"/>
                                    <a:gd name="T144" fmla="+- 0 11664 8358"/>
                                    <a:gd name="T145" fmla="*/ T144 w 3882"/>
                                    <a:gd name="T146" fmla="+- 0 14742 14540"/>
                                    <a:gd name="T147" fmla="*/ 14742 h 1300"/>
                                    <a:gd name="T148" fmla="+- 0 11544 8358"/>
                                    <a:gd name="T149" fmla="*/ T148 w 3882"/>
                                    <a:gd name="T150" fmla="+- 0 14672 14540"/>
                                    <a:gd name="T151" fmla="*/ 14672 h 1300"/>
                                    <a:gd name="T152" fmla="+- 0 11417 8358"/>
                                    <a:gd name="T153" fmla="*/ T152 w 3882"/>
                                    <a:gd name="T154" fmla="+- 0 14616 14540"/>
                                    <a:gd name="T155" fmla="*/ 14616 h 1300"/>
                                    <a:gd name="T156" fmla="+- 0 11283 8358"/>
                                    <a:gd name="T157" fmla="*/ T156 w 3882"/>
                                    <a:gd name="T158" fmla="+- 0 14574 14540"/>
                                    <a:gd name="T159" fmla="*/ 14574 h 1300"/>
                                    <a:gd name="T160" fmla="+- 0 11143 8358"/>
                                    <a:gd name="T161" fmla="*/ T160 w 3882"/>
                                    <a:gd name="T162" fmla="+- 0 14549 14540"/>
                                    <a:gd name="T163" fmla="*/ 14549 h 1300"/>
                                    <a:gd name="T164" fmla="+- 0 10998 8358"/>
                                    <a:gd name="T165" fmla="*/ T164 w 3882"/>
                                    <a:gd name="T166" fmla="+- 0 14540 14540"/>
                                    <a:gd name="T167" fmla="*/ 14540 h 1300"/>
                                    <a:gd name="T168" fmla="+- 0 12240 8358"/>
                                    <a:gd name="T169" fmla="*/ T168 w 3882"/>
                                    <a:gd name="T170" fmla="+- 0 15836 14540"/>
                                    <a:gd name="T171" fmla="*/ 15836 h 13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3882" h="1300">
                                      <a:moveTo>
                                        <a:pt x="26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" y="7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9" y="221"/>
                                      </a:lnTo>
                                      <a:lnTo>
                                        <a:pt x="33" y="293"/>
                                      </a:lnTo>
                                      <a:lnTo>
                                        <a:pt x="50" y="362"/>
                                      </a:lnTo>
                                      <a:lnTo>
                                        <a:pt x="72" y="431"/>
                                      </a:lnTo>
                                      <a:lnTo>
                                        <a:pt x="97" y="497"/>
                                      </a:lnTo>
                                      <a:lnTo>
                                        <a:pt x="125" y="562"/>
                                      </a:lnTo>
                                      <a:lnTo>
                                        <a:pt x="157" y="625"/>
                                      </a:lnTo>
                                      <a:lnTo>
                                        <a:pt x="192" y="686"/>
                                      </a:lnTo>
                                      <a:lnTo>
                                        <a:pt x="230" y="745"/>
                                      </a:lnTo>
                                      <a:lnTo>
                                        <a:pt x="272" y="802"/>
                                      </a:lnTo>
                                      <a:lnTo>
                                        <a:pt x="316" y="856"/>
                                      </a:lnTo>
                                      <a:lnTo>
                                        <a:pt x="362" y="908"/>
                                      </a:lnTo>
                                      <a:lnTo>
                                        <a:pt x="412" y="958"/>
                                      </a:lnTo>
                                      <a:lnTo>
                                        <a:pt x="464" y="1005"/>
                                      </a:lnTo>
                                      <a:lnTo>
                                        <a:pt x="518" y="1049"/>
                                      </a:lnTo>
                                      <a:lnTo>
                                        <a:pt x="575" y="1090"/>
                                      </a:lnTo>
                                      <a:lnTo>
                                        <a:pt x="634" y="1128"/>
                                      </a:lnTo>
                                      <a:lnTo>
                                        <a:pt x="695" y="1163"/>
                                      </a:lnTo>
                                      <a:lnTo>
                                        <a:pt x="758" y="1195"/>
                                      </a:lnTo>
                                      <a:lnTo>
                                        <a:pt x="823" y="1223"/>
                                      </a:lnTo>
                                      <a:lnTo>
                                        <a:pt x="889" y="1248"/>
                                      </a:lnTo>
                                      <a:lnTo>
                                        <a:pt x="958" y="1270"/>
                                      </a:lnTo>
                                      <a:lnTo>
                                        <a:pt x="1027" y="1287"/>
                                      </a:lnTo>
                                      <a:lnTo>
                                        <a:pt x="1091" y="1300"/>
                                      </a:lnTo>
                                      <a:lnTo>
                                        <a:pt x="1549" y="1300"/>
                                      </a:lnTo>
                                      <a:lnTo>
                                        <a:pt x="1613" y="1287"/>
                                      </a:lnTo>
                                      <a:lnTo>
                                        <a:pt x="1682" y="1270"/>
                                      </a:lnTo>
                                      <a:lnTo>
                                        <a:pt x="1751" y="1248"/>
                                      </a:lnTo>
                                      <a:lnTo>
                                        <a:pt x="1817" y="1223"/>
                                      </a:lnTo>
                                      <a:lnTo>
                                        <a:pt x="1882" y="1195"/>
                                      </a:lnTo>
                                      <a:lnTo>
                                        <a:pt x="1945" y="1163"/>
                                      </a:lnTo>
                                      <a:lnTo>
                                        <a:pt x="2006" y="1128"/>
                                      </a:lnTo>
                                      <a:lnTo>
                                        <a:pt x="2065" y="1090"/>
                                      </a:lnTo>
                                      <a:lnTo>
                                        <a:pt x="2122" y="1049"/>
                                      </a:lnTo>
                                      <a:lnTo>
                                        <a:pt x="2176" y="1005"/>
                                      </a:lnTo>
                                      <a:lnTo>
                                        <a:pt x="2228" y="958"/>
                                      </a:lnTo>
                                      <a:lnTo>
                                        <a:pt x="2278" y="908"/>
                                      </a:lnTo>
                                      <a:lnTo>
                                        <a:pt x="2325" y="856"/>
                                      </a:lnTo>
                                      <a:lnTo>
                                        <a:pt x="2369" y="802"/>
                                      </a:lnTo>
                                      <a:lnTo>
                                        <a:pt x="2410" y="745"/>
                                      </a:lnTo>
                                      <a:lnTo>
                                        <a:pt x="2448" y="686"/>
                                      </a:lnTo>
                                      <a:lnTo>
                                        <a:pt x="2483" y="625"/>
                                      </a:lnTo>
                                      <a:lnTo>
                                        <a:pt x="2515" y="562"/>
                                      </a:lnTo>
                                      <a:lnTo>
                                        <a:pt x="2543" y="497"/>
                                      </a:lnTo>
                                      <a:lnTo>
                                        <a:pt x="2568" y="431"/>
                                      </a:lnTo>
                                      <a:lnTo>
                                        <a:pt x="2590" y="362"/>
                                      </a:lnTo>
                                      <a:lnTo>
                                        <a:pt x="2608" y="293"/>
                                      </a:lnTo>
                                      <a:lnTo>
                                        <a:pt x="2622" y="221"/>
                                      </a:lnTo>
                                      <a:lnTo>
                                        <a:pt x="2632" y="149"/>
                                      </a:lnTo>
                                      <a:lnTo>
                                        <a:pt x="2638" y="75"/>
                                      </a:lnTo>
                                      <a:lnTo>
                                        <a:pt x="2640" y="0"/>
                                      </a:lnTo>
                                      <a:moveTo>
                                        <a:pt x="3882" y="1296"/>
                                      </a:moveTo>
                                      <a:lnTo>
                                        <a:pt x="3880" y="1220"/>
                                      </a:lnTo>
                                      <a:lnTo>
                                        <a:pt x="3874" y="1145"/>
                                      </a:lnTo>
                                      <a:lnTo>
                                        <a:pt x="3863" y="1071"/>
                                      </a:lnTo>
                                      <a:lnTo>
                                        <a:pt x="3849" y="999"/>
                                      </a:lnTo>
                                      <a:lnTo>
                                        <a:pt x="3831" y="928"/>
                                      </a:lnTo>
                                      <a:lnTo>
                                        <a:pt x="3810" y="859"/>
                                      </a:lnTo>
                                      <a:lnTo>
                                        <a:pt x="3784" y="792"/>
                                      </a:lnTo>
                                      <a:lnTo>
                                        <a:pt x="3756" y="726"/>
                                      </a:lnTo>
                                      <a:lnTo>
                                        <a:pt x="3724" y="663"/>
                                      </a:lnTo>
                                      <a:lnTo>
                                        <a:pt x="3689" y="601"/>
                                      </a:lnTo>
                                      <a:lnTo>
                                        <a:pt x="3650" y="542"/>
                                      </a:lnTo>
                                      <a:lnTo>
                                        <a:pt x="3609" y="485"/>
                                      </a:lnTo>
                                      <a:lnTo>
                                        <a:pt x="3565" y="431"/>
                                      </a:lnTo>
                                      <a:lnTo>
                                        <a:pt x="3518" y="380"/>
                                      </a:lnTo>
                                      <a:lnTo>
                                        <a:pt x="3469" y="331"/>
                                      </a:lnTo>
                                      <a:lnTo>
                                        <a:pt x="3417" y="285"/>
                                      </a:lnTo>
                                      <a:lnTo>
                                        <a:pt x="3362" y="242"/>
                                      </a:lnTo>
                                      <a:lnTo>
                                        <a:pt x="3306" y="202"/>
                                      </a:lnTo>
                                      <a:lnTo>
                                        <a:pt x="3247" y="165"/>
                                      </a:lnTo>
                                      <a:lnTo>
                                        <a:pt x="3186" y="132"/>
                                      </a:lnTo>
                                      <a:lnTo>
                                        <a:pt x="3123" y="102"/>
                                      </a:lnTo>
                                      <a:lnTo>
                                        <a:pt x="3059" y="76"/>
                                      </a:lnTo>
                                      <a:lnTo>
                                        <a:pt x="2993" y="53"/>
                                      </a:lnTo>
                                      <a:lnTo>
                                        <a:pt x="2925" y="34"/>
                                      </a:lnTo>
                                      <a:lnTo>
                                        <a:pt x="2856" y="19"/>
                                      </a:lnTo>
                                      <a:lnTo>
                                        <a:pt x="2785" y="9"/>
                                      </a:lnTo>
                                      <a:lnTo>
                                        <a:pt x="2713" y="2"/>
                                      </a:lnTo>
                                      <a:lnTo>
                                        <a:pt x="2640" y="0"/>
                                      </a:lnTo>
                                      <a:lnTo>
                                        <a:pt x="2640" y="1296"/>
                                      </a:lnTo>
                                      <a:lnTo>
                                        <a:pt x="3882" y="1296"/>
                                      </a:lnTo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081316" id="Group 6" o:spid="_x0000_s1026" alt="&quot;&quot;" style="position:absolute;margin-left:-48.95pt;margin-top:-103.45pt;width:611.8pt;height:792.5pt;z-index:-251570176;mso-position-horizontal-relative:page" coordsize="77700,1006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">
                      <v:shape id="Freeform 45" o:spid="_x0000_s1027" style="position:absolute;width:32633;height:100577;visibility:visible;mso-wrap-style:square;v-text-anchor:top" coordsize="5140,158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&#13;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ed="f" stroked="f">
      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      </v:shape>
                      <v:shape id="Freeform 20" o:spid="_x0000_s1028" style="position:absolute;left:95;width:24304;height:31652;visibility:visible;mso-wrap-style:square;v-text-anchor:top" coordsize="3828,49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&#13;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008ed1 [3205]" stroked="f">
                        <v:path arrowok="t" o:connecttype="custom" o:connectlocs="2379591,1270;948535,1570256;1129481,1516285;1290109,1424850;1424707,1301668;1527560,1151183;1592955,979743;1615811,791795;1639302,979743;1704697,1151183;1807550,1301668;1941513,1424850;2102142,1516285;2283722,1570256;2331339,5715;2145949,49527;1979607,132072;1838025,248269;1726918,392405;1651365,558765;1617716,743538;1603113,649564;1547242,473045;1453278,316845;1326298,186043;1172019,86355;995517,22224;817746,635;47617,830528;231737,798145;399350,725759;545376,619721;665371,483840;753622,323830;802509,160010;49522,2372211;239356,2338558;410778,2265538;558709,2156959;678069,2019808;762510,1857893;802509,1713757;762510,2889068;678069,2727154;558709,2589367;410778,2481424;239356,2408404;49522,2374751;813937,3165276;947900,3158926;1135829,3131623;1316775,3084636;1488197,3017965;1650095,2933516;1799931,2833192;1937069,2716994;2059604,2586827;2167536,2443961;2258326,2289666;2331339,2124576;2385305,1951232;2418320,1769634;2429748,1582955" o:connectangles="0,0,0,0,0,0,0,0,0,0,0,0,0,0,0,0,0,0,0,0,0,0,0,0,0,0,0,0,0,0,0,0,0,0,0,0,0,0,0,0,0,0,0,0,0,0,0,0,0,0,0,0,0,0,0,0,0,0,0,0,0,0,0"/>
                      </v:shape>
                      <v:shape id="AutoShape 42" o:spid="_x0000_s1029" style="position:absolute;left:53054;top:92392;width:24646;height:8254;visibility:visible;mso-wrap-style:square;v-text-anchor:top" coordsize="3882,1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&#13;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ed="f" stroked="f">
                        <v:path arrowok="t" o:connecttype="custom" o:connectlocs="0,9232318;5079,9326927;20952,9418362;45713,9505986;79362,9589166;121900,9667901;172692,9741556;229832,9808862;294592,9870453;365065,9924425;441253,9970777;522520,10008874;608231,10038718;692672,10057766;1024088,10049512;1111703,10024748;1194875,9991096;1273602,9948553;1347250,9898391;1414549,9840610;1476134,9775844;1530100,9705364;1576447,9629168;1614541,9547894;1644381,9462174;1664698,9372645;1674856,9279940;2464667,10055227;2459588,9959348;2443715,9866643;2418954,9777749;2384670,9693299;2342132,9613929;2291340,9540274;2233565,9473603;2169440,9413282;2098967,9360580;2022779,9316133;1942147,9280575;1857071,9253907;1768186,9238033;1676126,9232318;2464667,10055227" o:connectangles="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926" w:type="dxa"/>
          </w:tcPr>
          <w:p w14:paraId="33839E85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640" w:type="dxa"/>
          </w:tcPr>
          <w:p w14:paraId="5B651F65" w14:textId="5AB40A1E" w:rsidR="00265387" w:rsidRPr="00F655BE" w:rsidRDefault="00F655BE" w:rsidP="46824D68">
            <w:pPr>
              <w:pStyle w:val="MastheadBLUE"/>
              <w:ind w:left="0"/>
              <w:rPr>
                <w:sz w:val="40"/>
                <w:szCs w:val="40"/>
              </w:rPr>
            </w:pPr>
            <w:r w:rsidRPr="46824D68">
              <w:rPr>
                <w:sz w:val="40"/>
                <w:szCs w:val="40"/>
              </w:rPr>
              <w:t xml:space="preserve">To Undertake a preceptorship Programme </w:t>
            </w:r>
          </w:p>
        </w:tc>
      </w:tr>
      <w:tr w:rsidR="00265387" w14:paraId="186B9378" w14:textId="77777777" w:rsidTr="46824D68">
        <w:trPr>
          <w:trHeight w:val="869"/>
        </w:trPr>
        <w:tc>
          <w:tcPr>
            <w:tcW w:w="1476" w:type="dxa"/>
          </w:tcPr>
          <w:p w14:paraId="2701D5D2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1926" w:type="dxa"/>
          </w:tcPr>
          <w:p w14:paraId="0C74AA71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640" w:type="dxa"/>
          </w:tcPr>
          <w:p w14:paraId="72BB59A9" w14:textId="77777777" w:rsidR="00265387" w:rsidRPr="00F655BE" w:rsidRDefault="00265387" w:rsidP="00EA08F9">
            <w:pPr>
              <w:rPr>
                <w:rFonts w:ascii="Times New Roman"/>
                <w:sz w:val="40"/>
                <w:szCs w:val="40"/>
              </w:rPr>
            </w:pPr>
          </w:p>
        </w:tc>
      </w:tr>
      <w:tr w:rsidR="00265387" w14:paraId="2D1C7CCC" w14:textId="77777777" w:rsidTr="46824D68">
        <w:trPr>
          <w:trHeight w:val="3225"/>
        </w:trPr>
        <w:tc>
          <w:tcPr>
            <w:tcW w:w="1476" w:type="dxa"/>
            <w:vAlign w:val="bottom"/>
          </w:tcPr>
          <w:p w14:paraId="76BE7A17" w14:textId="77777777" w:rsidR="003A68C4" w:rsidRDefault="003A68C4" w:rsidP="0054317C">
            <w:pPr>
              <w:pStyle w:val="SidebarBody"/>
            </w:pPr>
          </w:p>
          <w:p w14:paraId="431A6E86" w14:textId="77777777" w:rsidR="003A68C4" w:rsidRDefault="003A68C4" w:rsidP="0054317C">
            <w:pPr>
              <w:pStyle w:val="SidebarBody"/>
            </w:pPr>
          </w:p>
          <w:p w14:paraId="4ECD94C1" w14:textId="2A03B72E" w:rsidR="00265387" w:rsidRPr="000C05AE" w:rsidRDefault="00265387" w:rsidP="0054317C">
            <w:pPr>
              <w:pStyle w:val="SidebarBody"/>
            </w:pPr>
          </w:p>
        </w:tc>
        <w:tc>
          <w:tcPr>
            <w:tcW w:w="1926" w:type="dxa"/>
          </w:tcPr>
          <w:p w14:paraId="3FD08A67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640" w:type="dxa"/>
          </w:tcPr>
          <w:p w14:paraId="3E5A6689" w14:textId="15BE4923" w:rsidR="00265387" w:rsidRPr="00752E9C" w:rsidRDefault="00F655BE" w:rsidP="0054317C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07097609" wp14:editId="7521DB65">
                  <wp:extent cx="3876675" cy="2171700"/>
                  <wp:effectExtent l="0" t="0" r="9525" b="0"/>
                  <wp:docPr id="13" name="Picture 13" descr="Page 2 | Nursing Education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 2 | Nursing Education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7080" cy="2171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387" w14:paraId="55874200" w14:textId="77777777" w:rsidTr="46824D68">
        <w:trPr>
          <w:trHeight w:val="144"/>
        </w:trPr>
        <w:tc>
          <w:tcPr>
            <w:tcW w:w="1476" w:type="dxa"/>
          </w:tcPr>
          <w:p w14:paraId="38EC6E95" w14:textId="77777777" w:rsidR="00265387" w:rsidRDefault="00265387" w:rsidP="00806B1F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1926" w:type="dxa"/>
          </w:tcPr>
          <w:p w14:paraId="615B271D" w14:textId="77777777" w:rsidR="00265387" w:rsidRDefault="00265387" w:rsidP="00806B1F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7640" w:type="dxa"/>
          </w:tcPr>
          <w:p w14:paraId="00F86D57" w14:textId="77777777" w:rsidR="00265387" w:rsidRDefault="00265387" w:rsidP="00806B1F">
            <w:pPr>
              <w:spacing w:before="0"/>
              <w:rPr>
                <w:rFonts w:ascii="Times New Roman"/>
                <w:sz w:val="17"/>
              </w:rPr>
            </w:pPr>
          </w:p>
        </w:tc>
      </w:tr>
      <w:tr w:rsidR="00265387" w14:paraId="09B4E161" w14:textId="77777777" w:rsidTr="46824D68">
        <w:trPr>
          <w:trHeight w:val="6768"/>
        </w:trPr>
        <w:tc>
          <w:tcPr>
            <w:tcW w:w="1476" w:type="dxa"/>
            <w:vAlign w:val="center"/>
          </w:tcPr>
          <w:p w14:paraId="40FBD7F6" w14:textId="77777777" w:rsidR="00265387" w:rsidRDefault="00000000" w:rsidP="00265387">
            <w:pPr>
              <w:pStyle w:val="H2SidebarBLUE"/>
            </w:pPr>
            <w:sdt>
              <w:sdtPr>
                <w:id w:val="-608040668"/>
                <w:placeholder>
                  <w:docPart w:val="4578FC454E1F49CB848579398F9DD554"/>
                </w:placeholder>
                <w:temporary/>
                <w:showingPlcHdr/>
                <w15:appearance w15:val="hidden"/>
              </w:sdtPr>
              <w:sdtContent>
                <w:r w:rsidR="00265387">
                  <w:t>Upcoming Events</w:t>
                </w:r>
              </w:sdtContent>
            </w:sdt>
          </w:p>
          <w:p w14:paraId="6AC7F289" w14:textId="6B9720F9" w:rsidR="00265387" w:rsidRPr="00BB58DC" w:rsidRDefault="003A68C4" w:rsidP="0054317C">
            <w:pPr>
              <w:pStyle w:val="SidebarBody"/>
            </w:pPr>
            <w:r w:rsidRPr="003A68C4">
              <w:rPr>
                <w:b/>
                <w:bCs/>
              </w:rPr>
              <w:t xml:space="preserve">Book to attend a </w:t>
            </w:r>
            <w:proofErr w:type="gramStart"/>
            <w:r w:rsidRPr="003A68C4">
              <w:rPr>
                <w:b/>
                <w:bCs/>
              </w:rPr>
              <w:t>WORKSHOP</w:t>
            </w:r>
            <w:r>
              <w:t xml:space="preserve">  through</w:t>
            </w:r>
            <w:proofErr w:type="gramEnd"/>
            <w:r>
              <w:t xml:space="preserve"> the Centers of Nurse Education – all contact details are on previous page</w:t>
            </w:r>
          </w:p>
        </w:tc>
        <w:tc>
          <w:tcPr>
            <w:tcW w:w="1926" w:type="dxa"/>
          </w:tcPr>
          <w:p w14:paraId="13B0525B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640" w:type="dxa"/>
            <w:tcMar>
              <w:right w:w="288" w:type="dxa"/>
            </w:tcMar>
          </w:tcPr>
          <w:p w14:paraId="5A2D1C55" w14:textId="409E4865" w:rsidR="00F655BE" w:rsidRPr="00F655BE" w:rsidRDefault="00013DC2" w:rsidP="46824D6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A</w:t>
            </w:r>
            <w:r w:rsidR="00F655BE" w:rsidRPr="46824D68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nurse/</w:t>
            </w:r>
            <w:proofErr w:type="gramStart"/>
            <w:r w:rsidR="00F655BE" w:rsidRPr="46824D68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midwife :</w:t>
            </w:r>
            <w:proofErr w:type="gramEnd"/>
            <w:r w:rsidR="00F655BE" w:rsidRPr="46824D68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 </w:t>
            </w:r>
            <w:r w:rsidR="00F655BE" w:rsidRPr="46824D68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FA4DB5F" w14:textId="77777777" w:rsidR="00F655BE" w:rsidRPr="00F655BE" w:rsidRDefault="00F655BE" w:rsidP="00F655B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655B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• must be registered 6 months with NMBI </w:t>
            </w:r>
            <w:r w:rsidRPr="00F655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28093F8" w14:textId="77777777" w:rsidR="00F655BE" w:rsidRPr="00F655BE" w:rsidRDefault="00F655BE" w:rsidP="00F655B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655B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• they have completed a Nursing Degree or an equivalent programme that includes a module/unit of teaching, learning and assessment </w:t>
            </w:r>
            <w:r w:rsidRPr="00F655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9B95D5F" w14:textId="5FB802DA" w:rsidR="00F655BE" w:rsidRPr="00F655BE" w:rsidRDefault="00F655BE" w:rsidP="00F655BE">
            <w:pPr>
              <w:pStyle w:val="paragraph"/>
              <w:spacing w:before="0" w:beforeAutospacing="0" w:after="0" w:afterAutospacing="0"/>
              <w:ind w:left="2160" w:firstLine="72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655B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Or</w:t>
            </w:r>
          </w:p>
          <w:p w14:paraId="373FDBE8" w14:textId="77777777" w:rsidR="00F655BE" w:rsidRPr="00F655BE" w:rsidRDefault="00F655BE" w:rsidP="00F655B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655B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• if they have been a preceptor and require </w:t>
            </w:r>
            <w:proofErr w:type="gramStart"/>
            <w:r w:rsidRPr="00F655B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to refresh</w:t>
            </w:r>
            <w:proofErr w:type="gramEnd"/>
            <w:r w:rsidRPr="00F655B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their knowledge and skills as a preceptor </w:t>
            </w:r>
            <w:r w:rsidRPr="00F655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7E41751" w14:textId="77777777" w:rsidR="00F655BE" w:rsidRPr="00F655BE" w:rsidRDefault="00F655BE" w:rsidP="00F655BE">
            <w:pPr>
              <w:pStyle w:val="paragraph"/>
              <w:spacing w:before="0" w:beforeAutospacing="0" w:after="0" w:afterAutospacing="0"/>
              <w:ind w:left="2160" w:firstLine="72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655B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Or</w:t>
            </w:r>
            <w:r w:rsidRPr="00F655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5F5591" w14:textId="77777777" w:rsidR="00F655BE" w:rsidRPr="00F655BE" w:rsidRDefault="00F655BE" w:rsidP="00F655B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655B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• if they are new to the preceptor role </w:t>
            </w:r>
            <w:r w:rsidRPr="00F655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8627F09" w14:textId="77777777" w:rsidR="00F655BE" w:rsidRPr="00F655BE" w:rsidRDefault="00F655BE" w:rsidP="00F655BE">
            <w:pPr>
              <w:pStyle w:val="paragraph"/>
              <w:spacing w:before="0" w:beforeAutospacing="0" w:after="0" w:afterAutospacing="0"/>
              <w:ind w:left="2160" w:firstLine="72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655B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Or</w:t>
            </w:r>
            <w:r w:rsidRPr="00F655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5B02A5A" w14:textId="77777777" w:rsidR="00F655BE" w:rsidRPr="00F655BE" w:rsidRDefault="00F655BE" w:rsidP="00F655B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655B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• self-assesses the need to take the programme. A recommendation is to undertake regular updates (refresher/ workshops) every 2 -3 years. </w:t>
            </w:r>
            <w:r w:rsidRPr="00F655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2558D60" w14:textId="77777777" w:rsidR="00F655BE" w:rsidRPr="00F655BE" w:rsidRDefault="00F655BE" w:rsidP="00F655B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655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71D44B5" w14:textId="77777777" w:rsidR="00F655BE" w:rsidRPr="00F655BE" w:rsidRDefault="00F655BE" w:rsidP="00F655B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F655BE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The preceptorship programme is now a </w:t>
            </w:r>
            <w:proofErr w:type="gramStart"/>
            <w:r w:rsidRPr="00F655BE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2 part</w:t>
            </w:r>
            <w:proofErr w:type="gramEnd"/>
            <w:r w:rsidRPr="00F655BE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programme</w:t>
            </w:r>
            <w:r w:rsidRPr="00F655BE"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  <w:t>: </w:t>
            </w:r>
            <w:r w:rsidRPr="00F655BE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38E1D3BB" w14:textId="77777777" w:rsidR="00F655BE" w:rsidRDefault="00F655BE" w:rsidP="00F655B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655B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First complete the </w:t>
            </w:r>
            <w:proofErr w:type="spellStart"/>
            <w:r w:rsidRPr="00F655B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HSELand</w:t>
            </w:r>
            <w:proofErr w:type="spellEnd"/>
            <w:r w:rsidRPr="00F655B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“</w:t>
            </w:r>
            <w:r w:rsidRPr="00F655BE">
              <w:rPr>
                <w:rStyle w:val="normaltextrun"/>
                <w:rFonts w:ascii="Calibri" w:hAnsi="Calibri" w:cs="Calibri"/>
                <w:b/>
                <w:bCs/>
                <w:color w:val="0E57C4"/>
                <w:sz w:val="22"/>
                <w:szCs w:val="22"/>
                <w:lang w:val="en-US"/>
              </w:rPr>
              <w:t>Preceptorship in Practice</w:t>
            </w:r>
            <w:r w:rsidRPr="00F655BE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” </w:t>
            </w:r>
            <w:r w:rsidRPr="00F655B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programme, print or save the certificate and present it at the local </w:t>
            </w:r>
            <w:r w:rsidRPr="00F655BE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Preceptorship Workshop sessions</w:t>
            </w:r>
            <w:r w:rsidRPr="00F655BE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as per schedule below. </w:t>
            </w:r>
            <w:r w:rsidRPr="00F655B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38063DE" w14:textId="77777777" w:rsidR="00F655BE" w:rsidRPr="00F655BE" w:rsidRDefault="00F655BE" w:rsidP="00F655B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70514884" w14:textId="0C002B30" w:rsidR="00F655BE" w:rsidRDefault="00F655BE" w:rsidP="46824D6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46824D68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Please </w:t>
            </w:r>
            <w:r w:rsidRPr="46824D6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book you place</w:t>
            </w:r>
            <w:r w:rsidRPr="46824D68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on the Workshop session for the relevant venue through the contact details on the schedule. </w:t>
            </w:r>
          </w:p>
          <w:p w14:paraId="5A979B90" w14:textId="6B832943" w:rsidR="00F655BE" w:rsidRDefault="00F655BE" w:rsidP="46824D6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46824D6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Further resources</w:t>
            </w:r>
            <w:r w:rsidRPr="46824D68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available are located on the </w:t>
            </w:r>
            <w:r w:rsidRPr="46824D6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UCC Website</w:t>
            </w:r>
            <w:r w:rsidRPr="46824D68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on the following link </w:t>
            </w:r>
            <w:hyperlink r:id="rId13">
              <w:r w:rsidRPr="46824D68">
                <w:rPr>
                  <w:rStyle w:val="normaltextrun"/>
                  <w:rFonts w:ascii="Calibri" w:hAnsi="Calibri" w:cs="Calibri"/>
                  <w:color w:val="9454C3"/>
                  <w:sz w:val="22"/>
                  <w:szCs w:val="22"/>
                  <w:u w:val="single"/>
                  <w:lang w:val="en-US"/>
                </w:rPr>
                <w:t>Preceptor Information</w:t>
              </w:r>
            </w:hyperlink>
            <w:r w:rsidRPr="46824D68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46824D6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BE2A262" w14:textId="77777777" w:rsidR="00F655BE" w:rsidRPr="00F655BE" w:rsidRDefault="00F655BE" w:rsidP="00F655B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5C0FDEF3" w14:textId="77777777" w:rsidR="00265387" w:rsidRDefault="009F7F10" w:rsidP="00F655BE">
            <w:r>
              <w:t>Farewell to you all and best wishes for the future</w:t>
            </w:r>
          </w:p>
          <w:p w14:paraId="5B05D478" w14:textId="5B5F5402" w:rsidR="009F7F10" w:rsidRPr="000C05AE" w:rsidRDefault="009F7F10" w:rsidP="00F655BE">
            <w:r>
              <w:t>Caroline O Connor, Preceptorship Coordinator UCC</w:t>
            </w:r>
          </w:p>
        </w:tc>
      </w:tr>
    </w:tbl>
    <w:p w14:paraId="7B36FB49" w14:textId="6FF62E93" w:rsidR="00926854" w:rsidRDefault="00926854" w:rsidP="2F36EC3B">
      <w:pPr>
        <w:spacing w:before="0"/>
        <w:ind w:left="720"/>
        <w:rPr>
          <w:b/>
          <w:bCs/>
        </w:rPr>
      </w:pPr>
    </w:p>
    <w:sectPr w:rsidR="00926854" w:rsidSect="0054317C">
      <w:headerReference w:type="default" r:id="rId14"/>
      <w:footerReference w:type="default" r:id="rId15"/>
      <w:pgSz w:w="12240" w:h="15840" w:code="1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EB826" w14:textId="77777777" w:rsidR="00E1635D" w:rsidRDefault="00E1635D" w:rsidP="00315A80">
      <w:r>
        <w:separator/>
      </w:r>
    </w:p>
  </w:endnote>
  <w:endnote w:type="continuationSeparator" w:id="0">
    <w:p w14:paraId="43317B6D" w14:textId="77777777" w:rsidR="00E1635D" w:rsidRDefault="00E1635D" w:rsidP="0031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F36EC3B" w14:paraId="39B60A82" w14:textId="77777777" w:rsidTr="2F36EC3B">
      <w:trPr>
        <w:trHeight w:val="300"/>
      </w:trPr>
      <w:tc>
        <w:tcPr>
          <w:tcW w:w="3600" w:type="dxa"/>
        </w:tcPr>
        <w:p w14:paraId="56419999" w14:textId="0CC1A9C7" w:rsidR="2F36EC3B" w:rsidRDefault="2F36EC3B" w:rsidP="2F36EC3B">
          <w:pPr>
            <w:pStyle w:val="Header"/>
            <w:ind w:left="-115"/>
          </w:pPr>
        </w:p>
      </w:tc>
      <w:tc>
        <w:tcPr>
          <w:tcW w:w="3600" w:type="dxa"/>
        </w:tcPr>
        <w:p w14:paraId="52CAB4B5" w14:textId="4ADBA439" w:rsidR="2F36EC3B" w:rsidRDefault="2F36EC3B" w:rsidP="2F36EC3B">
          <w:pPr>
            <w:pStyle w:val="Header"/>
            <w:jc w:val="center"/>
          </w:pPr>
        </w:p>
      </w:tc>
      <w:tc>
        <w:tcPr>
          <w:tcW w:w="3600" w:type="dxa"/>
        </w:tcPr>
        <w:p w14:paraId="1129E4FC" w14:textId="411EA8ED" w:rsidR="2F36EC3B" w:rsidRDefault="2F36EC3B" w:rsidP="2F36EC3B">
          <w:pPr>
            <w:pStyle w:val="Header"/>
            <w:ind w:right="-115"/>
            <w:jc w:val="right"/>
          </w:pPr>
        </w:p>
      </w:tc>
    </w:tr>
  </w:tbl>
  <w:p w14:paraId="3969146E" w14:textId="123235C8" w:rsidR="2F36EC3B" w:rsidRDefault="2F36EC3B" w:rsidP="2F36E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BBB66" w14:textId="77777777" w:rsidR="00E1635D" w:rsidRDefault="00E1635D" w:rsidP="00315A80">
      <w:r>
        <w:separator/>
      </w:r>
    </w:p>
  </w:footnote>
  <w:footnote w:type="continuationSeparator" w:id="0">
    <w:p w14:paraId="2D7A119E" w14:textId="77777777" w:rsidR="00E1635D" w:rsidRDefault="00E1635D" w:rsidP="0031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F36EC3B" w14:paraId="5142C9E6" w14:textId="77777777" w:rsidTr="2F36EC3B">
      <w:trPr>
        <w:trHeight w:val="300"/>
      </w:trPr>
      <w:tc>
        <w:tcPr>
          <w:tcW w:w="3600" w:type="dxa"/>
        </w:tcPr>
        <w:p w14:paraId="7E6B0D46" w14:textId="593B14EC" w:rsidR="2F36EC3B" w:rsidRDefault="2F36EC3B" w:rsidP="2F36EC3B">
          <w:pPr>
            <w:pStyle w:val="Header"/>
            <w:ind w:left="-115"/>
          </w:pPr>
        </w:p>
      </w:tc>
      <w:tc>
        <w:tcPr>
          <w:tcW w:w="3600" w:type="dxa"/>
        </w:tcPr>
        <w:p w14:paraId="45A6F441" w14:textId="274C51BE" w:rsidR="2F36EC3B" w:rsidRDefault="2F36EC3B" w:rsidP="2F36EC3B">
          <w:pPr>
            <w:pStyle w:val="Header"/>
            <w:jc w:val="center"/>
          </w:pPr>
        </w:p>
      </w:tc>
      <w:tc>
        <w:tcPr>
          <w:tcW w:w="3600" w:type="dxa"/>
        </w:tcPr>
        <w:p w14:paraId="29816773" w14:textId="123B741A" w:rsidR="2F36EC3B" w:rsidRDefault="2F36EC3B" w:rsidP="2F36EC3B">
          <w:pPr>
            <w:pStyle w:val="Header"/>
            <w:ind w:right="-115"/>
            <w:jc w:val="right"/>
          </w:pPr>
        </w:p>
      </w:tc>
    </w:tr>
  </w:tbl>
  <w:p w14:paraId="4F9018E0" w14:textId="5BCA0BF5" w:rsidR="2F36EC3B" w:rsidRDefault="2F36EC3B" w:rsidP="2F36EC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30"/>
    <w:rsid w:val="00007813"/>
    <w:rsid w:val="00013DC2"/>
    <w:rsid w:val="00020630"/>
    <w:rsid w:val="00045461"/>
    <w:rsid w:val="000B613B"/>
    <w:rsid w:val="000C05AE"/>
    <w:rsid w:val="000D4706"/>
    <w:rsid w:val="000E00E7"/>
    <w:rsid w:val="000E152C"/>
    <w:rsid w:val="00116C6A"/>
    <w:rsid w:val="00265387"/>
    <w:rsid w:val="00295A0B"/>
    <w:rsid w:val="002D1F6E"/>
    <w:rsid w:val="00315A80"/>
    <w:rsid w:val="0031711C"/>
    <w:rsid w:val="003A68C4"/>
    <w:rsid w:val="003D3DB6"/>
    <w:rsid w:val="00402BB3"/>
    <w:rsid w:val="00433C77"/>
    <w:rsid w:val="00442060"/>
    <w:rsid w:val="00444FF9"/>
    <w:rsid w:val="00445498"/>
    <w:rsid w:val="005200DC"/>
    <w:rsid w:val="0054317C"/>
    <w:rsid w:val="0055362C"/>
    <w:rsid w:val="006374B8"/>
    <w:rsid w:val="006766CC"/>
    <w:rsid w:val="006E11D1"/>
    <w:rsid w:val="00752E9C"/>
    <w:rsid w:val="007D35E8"/>
    <w:rsid w:val="00806B1F"/>
    <w:rsid w:val="00863F4A"/>
    <w:rsid w:val="008916A6"/>
    <w:rsid w:val="008C6C50"/>
    <w:rsid w:val="008F760C"/>
    <w:rsid w:val="00902EB8"/>
    <w:rsid w:val="00926854"/>
    <w:rsid w:val="009633C2"/>
    <w:rsid w:val="009F06ED"/>
    <w:rsid w:val="009F7F10"/>
    <w:rsid w:val="00AE7A77"/>
    <w:rsid w:val="00B14E69"/>
    <w:rsid w:val="00BB58DC"/>
    <w:rsid w:val="00BE5B90"/>
    <w:rsid w:val="00C14DA9"/>
    <w:rsid w:val="00C3744D"/>
    <w:rsid w:val="00C5E9FC"/>
    <w:rsid w:val="00CA67D7"/>
    <w:rsid w:val="00CD6688"/>
    <w:rsid w:val="00D22630"/>
    <w:rsid w:val="00D234FD"/>
    <w:rsid w:val="00D45A3A"/>
    <w:rsid w:val="00D52C79"/>
    <w:rsid w:val="00D61301"/>
    <w:rsid w:val="00E1635D"/>
    <w:rsid w:val="00E981F9"/>
    <w:rsid w:val="00F655BE"/>
    <w:rsid w:val="00F822D3"/>
    <w:rsid w:val="00FB3BBB"/>
    <w:rsid w:val="01866696"/>
    <w:rsid w:val="0297D44D"/>
    <w:rsid w:val="03173038"/>
    <w:rsid w:val="06B6FD33"/>
    <w:rsid w:val="08E9690B"/>
    <w:rsid w:val="09EBC1BA"/>
    <w:rsid w:val="0B97636E"/>
    <w:rsid w:val="0C6B288B"/>
    <w:rsid w:val="0E56B1AD"/>
    <w:rsid w:val="101B30D4"/>
    <w:rsid w:val="10579855"/>
    <w:rsid w:val="1085A05A"/>
    <w:rsid w:val="13156A3A"/>
    <w:rsid w:val="139E41F1"/>
    <w:rsid w:val="13A61311"/>
    <w:rsid w:val="13ADAD52"/>
    <w:rsid w:val="14DF26B9"/>
    <w:rsid w:val="150339E7"/>
    <w:rsid w:val="16FC5253"/>
    <w:rsid w:val="1725C05E"/>
    <w:rsid w:val="1E85B763"/>
    <w:rsid w:val="1FC4162A"/>
    <w:rsid w:val="209E9149"/>
    <w:rsid w:val="24E163C5"/>
    <w:rsid w:val="25FB9860"/>
    <w:rsid w:val="2750496A"/>
    <w:rsid w:val="2D9C6D6C"/>
    <w:rsid w:val="2F36EC3B"/>
    <w:rsid w:val="30731D81"/>
    <w:rsid w:val="324A880E"/>
    <w:rsid w:val="343A59D5"/>
    <w:rsid w:val="34DFEB9B"/>
    <w:rsid w:val="35080FB2"/>
    <w:rsid w:val="3535F813"/>
    <w:rsid w:val="35474525"/>
    <w:rsid w:val="35D703D3"/>
    <w:rsid w:val="386B0D98"/>
    <w:rsid w:val="3AF765D8"/>
    <w:rsid w:val="3C5F4D43"/>
    <w:rsid w:val="3E0E3B7D"/>
    <w:rsid w:val="3FA5C2AC"/>
    <w:rsid w:val="40DEA072"/>
    <w:rsid w:val="413E854C"/>
    <w:rsid w:val="42BF20DE"/>
    <w:rsid w:val="43F439A3"/>
    <w:rsid w:val="45ADB224"/>
    <w:rsid w:val="46824D68"/>
    <w:rsid w:val="46EAEFCF"/>
    <w:rsid w:val="4BF22F97"/>
    <w:rsid w:val="4D534445"/>
    <w:rsid w:val="56F00742"/>
    <w:rsid w:val="57D6B3F1"/>
    <w:rsid w:val="59D4ED5F"/>
    <w:rsid w:val="5B04EBD3"/>
    <w:rsid w:val="5DB7C187"/>
    <w:rsid w:val="5E94C489"/>
    <w:rsid w:val="5EF00BCB"/>
    <w:rsid w:val="5F32A4DA"/>
    <w:rsid w:val="5FBFB9E6"/>
    <w:rsid w:val="5FEB15CC"/>
    <w:rsid w:val="60AC78C4"/>
    <w:rsid w:val="62683798"/>
    <w:rsid w:val="62EB866F"/>
    <w:rsid w:val="66D6F2D0"/>
    <w:rsid w:val="67E7FC4D"/>
    <w:rsid w:val="67F41DC1"/>
    <w:rsid w:val="6E466442"/>
    <w:rsid w:val="6EE8130A"/>
    <w:rsid w:val="715BFFD1"/>
    <w:rsid w:val="7195C2E9"/>
    <w:rsid w:val="71D85C9A"/>
    <w:rsid w:val="72C8F22A"/>
    <w:rsid w:val="73996995"/>
    <w:rsid w:val="764D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51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4317C"/>
    <w:pPr>
      <w:spacing w:before="24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3744D"/>
    <w:pPr>
      <w:keepNext/>
      <w:keepLines/>
      <w:outlineLvl w:val="0"/>
    </w:pPr>
    <w:rPr>
      <w:rFonts w:asciiTheme="majorHAnsi" w:eastAsiaTheme="majorEastAsia" w:hAnsiTheme="majorHAnsi" w:cstheme="majorBidi"/>
      <w:color w:val="6DB1E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qFormat/>
    <w:rsid w:val="008C6C50"/>
    <w:pPr>
      <w:spacing w:before="182" w:line="268" w:lineRule="auto"/>
      <w:ind w:left="20" w:right="226"/>
    </w:pPr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paragraph" w:customStyle="1" w:styleId="MastheadGREEN">
    <w:name w:val="Masthead GREEN"/>
    <w:basedOn w:val="Normal"/>
    <w:qFormat/>
    <w:rsid w:val="008C6C50"/>
    <w:pPr>
      <w:spacing w:before="241"/>
      <w:ind w:left="20"/>
    </w:pPr>
    <w:rPr>
      <w:rFonts w:asciiTheme="majorHAnsi" w:hAnsiTheme="majorHAnsi"/>
      <w:color w:val="009949" w:themeColor="accent4"/>
      <w:sz w:val="120"/>
    </w:rPr>
  </w:style>
  <w:style w:type="paragraph" w:customStyle="1" w:styleId="H1Headers">
    <w:name w:val="H1 Headers"/>
    <w:basedOn w:val="Normal"/>
    <w:uiPriority w:val="1"/>
    <w:qFormat/>
    <w:rsid w:val="00D22630"/>
    <w:pPr>
      <w:spacing w:before="105"/>
      <w:ind w:left="20"/>
    </w:pPr>
    <w:rPr>
      <w:sz w:val="48"/>
    </w:rPr>
  </w:style>
  <w:style w:type="paragraph" w:customStyle="1" w:styleId="H2SidebarGREEN">
    <w:name w:val="H2 Sidebar GREEN"/>
    <w:basedOn w:val="Normal"/>
    <w:uiPriority w:val="2"/>
    <w:qFormat/>
    <w:rsid w:val="0055362C"/>
    <w:pPr>
      <w:spacing w:before="66" w:after="120"/>
      <w:ind w:left="14"/>
    </w:pPr>
    <w:rPr>
      <w:rFonts w:asciiTheme="majorHAnsi" w:hAnsiTheme="majorHAnsi"/>
      <w:color w:val="007236" w:themeColor="accent4" w:themeShade="BF"/>
      <w:sz w:val="26"/>
    </w:rPr>
  </w:style>
  <w:style w:type="paragraph" w:customStyle="1" w:styleId="SidebarBold">
    <w:name w:val="Sidebar Bold"/>
    <w:basedOn w:val="Normal"/>
    <w:uiPriority w:val="4"/>
    <w:qFormat/>
    <w:rsid w:val="00045461"/>
    <w:pPr>
      <w:spacing w:line="260" w:lineRule="atLeast"/>
      <w:ind w:left="20"/>
    </w:pPr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315A80"/>
    <w:pPr>
      <w:tabs>
        <w:tab w:val="center" w:pos="4677"/>
        <w:tab w:val="right" w:pos="9355"/>
      </w:tabs>
    </w:pPr>
  </w:style>
  <w:style w:type="paragraph" w:customStyle="1" w:styleId="SidebarBody">
    <w:name w:val="Sidebar Body"/>
    <w:basedOn w:val="Normal"/>
    <w:uiPriority w:val="4"/>
    <w:qFormat/>
    <w:rsid w:val="0054317C"/>
    <w:pPr>
      <w:spacing w:before="0" w:line="276" w:lineRule="auto"/>
      <w:ind w:left="14" w:right="14"/>
    </w:pPr>
    <w:rPr>
      <w:sz w:val="20"/>
    </w:rPr>
  </w:style>
  <w:style w:type="paragraph" w:customStyle="1" w:styleId="H2SidebarBLUE">
    <w:name w:val="H2 Sidebar BLUE"/>
    <w:basedOn w:val="Normal"/>
    <w:uiPriority w:val="2"/>
    <w:qFormat/>
    <w:rsid w:val="0055362C"/>
    <w:pPr>
      <w:spacing w:before="66" w:after="120"/>
      <w:ind w:left="14"/>
    </w:pPr>
    <w:rPr>
      <w:rFonts w:asciiTheme="majorHAnsi" w:hAnsiTheme="majorHAnsi"/>
      <w:color w:val="006A9C" w:themeColor="accent2" w:themeShade="BF"/>
      <w:sz w:val="26"/>
    </w:rPr>
  </w:style>
  <w:style w:type="paragraph" w:customStyle="1" w:styleId="MastheadBLUE">
    <w:name w:val="Masthead BLUE"/>
    <w:basedOn w:val="Normal"/>
    <w:qFormat/>
    <w:rsid w:val="008C6C50"/>
    <w:pPr>
      <w:spacing w:before="241"/>
      <w:ind w:left="20"/>
    </w:pPr>
    <w:rPr>
      <w:rFonts w:asciiTheme="majorHAnsi" w:hAnsiTheme="majorHAnsi"/>
      <w:color w:val="008ED1" w:themeColor="accent2"/>
      <w:sz w:val="120"/>
    </w:rPr>
  </w:style>
  <w:style w:type="character" w:customStyle="1" w:styleId="BodyTextChar">
    <w:name w:val="Body Text Char"/>
    <w:basedOn w:val="DefaultParagraphFont"/>
    <w:link w:val="BodyText"/>
    <w:uiPriority w:val="3"/>
    <w:rsid w:val="008C6C50"/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C6C50"/>
    <w:rPr>
      <w:rFonts w:asciiTheme="majorHAnsi" w:eastAsiaTheme="majorEastAsia" w:hAnsiTheme="majorHAnsi" w:cstheme="majorBidi"/>
      <w:color w:val="6DB1E4" w:themeColor="accent1" w:themeShade="BF"/>
      <w:sz w:val="32"/>
      <w:szCs w:val="32"/>
      <w:lang w:bidi="en-US"/>
    </w:rPr>
  </w:style>
  <w:style w:type="table" w:styleId="TableGrid">
    <w:name w:val="Table Grid"/>
    <w:basedOn w:val="TableNormal"/>
    <w:uiPriority w:val="39"/>
    <w:rsid w:val="000C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6"/>
    <w:qFormat/>
    <w:rsid w:val="0054317C"/>
    <w:pPr>
      <w:spacing w:before="0" w:line="240" w:lineRule="auto"/>
    </w:pPr>
    <w:rPr>
      <w:sz w:val="10"/>
    </w:rPr>
  </w:style>
  <w:style w:type="paragraph" w:styleId="BalloonText">
    <w:name w:val="Balloon Text"/>
    <w:basedOn w:val="Normal"/>
    <w:link w:val="BalloonTextChar"/>
    <w:uiPriority w:val="99"/>
    <w:semiHidden/>
    <w:rsid w:val="000C05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50"/>
    <w:rPr>
      <w:rFonts w:ascii="Times New Roman" w:eastAsia="Franklin Gothic Book" w:hAnsi="Times New Roman" w:cs="Times New Roman"/>
      <w:color w:val="171717" w:themeColor="background2" w:themeShade="1A"/>
      <w:sz w:val="18"/>
      <w:szCs w:val="18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paragraph" w:styleId="Footer">
    <w:name w:val="footer"/>
    <w:basedOn w:val="Normal"/>
    <w:link w:val="FooterChar"/>
    <w:uiPriority w:val="99"/>
    <w:semiHidden/>
    <w:rsid w:val="00315A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character" w:styleId="PlaceholderText">
    <w:name w:val="Placeholder Text"/>
    <w:basedOn w:val="DefaultParagraphFont"/>
    <w:uiPriority w:val="99"/>
    <w:semiHidden/>
    <w:rsid w:val="00265387"/>
    <w:rPr>
      <w:color w:val="808080"/>
    </w:rPr>
  </w:style>
  <w:style w:type="character" w:styleId="Hyperlink">
    <w:name w:val="Hyperlink"/>
    <w:basedOn w:val="DefaultParagraphFont"/>
    <w:uiPriority w:val="99"/>
    <w:semiHidden/>
    <w:rsid w:val="00020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63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52C79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 w:eastAsia="en-IE" w:bidi="ar-SA"/>
    </w:rPr>
  </w:style>
  <w:style w:type="character" w:customStyle="1" w:styleId="normaltextrun">
    <w:name w:val="normaltextrun"/>
    <w:basedOn w:val="DefaultParagraphFont"/>
    <w:rsid w:val="00D52C79"/>
  </w:style>
  <w:style w:type="character" w:customStyle="1" w:styleId="eop">
    <w:name w:val="eop"/>
    <w:basedOn w:val="DefaultParagraphFont"/>
    <w:rsid w:val="00D52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02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2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cc.ie/en/nursingmidwifery/allocations/preceptorinf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roche@muh.i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connor\AppData\Roaming\Microsoft\Templates\Classroom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78FC454E1F49CB848579398F9D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A18C6-698D-45AC-A5E7-4F293D2CACDA}"/>
      </w:docPartPr>
      <w:docPartBody>
        <w:p w:rsidR="00BE2501" w:rsidRDefault="00BE2501">
          <w:pPr>
            <w:pStyle w:val="4578FC454E1F49CB848579398F9DD554"/>
          </w:pPr>
          <w:r>
            <w:t>Upcoming Events</w:t>
          </w:r>
        </w:p>
      </w:docPartBody>
    </w:docPart>
    <w:docPart>
      <w:docPartPr>
        <w:name w:val="B552F662DCA241C5B409DD2A4F4AA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CC407-ACB5-4E7B-A891-22FDBE544B70}"/>
      </w:docPartPr>
      <w:docPartBody>
        <w:p w:rsidR="0053675B" w:rsidRDefault="00000000">
          <w:r>
            <w:t>Upcoming 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01"/>
    <w:rsid w:val="003D3DB6"/>
    <w:rsid w:val="0053675B"/>
    <w:rsid w:val="00583022"/>
    <w:rsid w:val="00BE2501"/>
    <w:rsid w:val="00BE5B90"/>
    <w:rsid w:val="00E0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78FC454E1F49CB848579398F9DD554">
    <w:name w:val="4578FC454E1F49CB848579398F9DD5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crosoft Shape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EE5F6"/>
      </a:accent1>
      <a:accent2>
        <a:srgbClr val="008ED1"/>
      </a:accent2>
      <a:accent3>
        <a:srgbClr val="CEDE69"/>
      </a:accent3>
      <a:accent4>
        <a:srgbClr val="009949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chool Newsletter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5760C-645C-47F0-9138-A4E265F86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9706F-81CD-4D67-A17D-8674FB7F66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E67C648-9EDE-42F5-A09D-288627CC50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934FDD-F160-4C7B-B1A7-2994B41FF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C:\Users\coconnor\AppData\Roaming\Microsoft\Templates\Classroom newsletter.dotx</Template>
  <TotalTime>0</TotalTime>
  <Pages>3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2024-08-20T10:18:00Z</dcterms:created>
  <dcterms:modified xsi:type="dcterms:W3CDTF">2024-08-20T10:18:00Z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